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8C40C2" w14:textId="7B75B49B" w:rsidR="0079431F" w:rsidRDefault="0079431F" w:rsidP="0079431F">
      <w:pPr>
        <w:jc w:val="right"/>
        <w:rPr>
          <w:rFonts w:ascii="Times New Roman" w:eastAsiaTheme="minorHAnsi" w:hAnsi="Times New Roman"/>
          <w:color w:val="auto"/>
          <w:sz w:val="24"/>
        </w:rPr>
      </w:pPr>
      <w:r>
        <w:rPr>
          <w:rFonts w:ascii="Times New Roman" w:hAnsi="Times New Roman"/>
          <w:sz w:val="24"/>
        </w:rPr>
        <w:t>4</w:t>
      </w:r>
      <w:r>
        <w:rPr>
          <w:rFonts w:ascii="Times New Roman" w:hAnsi="Times New Roman"/>
          <w:sz w:val="24"/>
        </w:rPr>
        <w:t>.pielikums</w:t>
      </w:r>
    </w:p>
    <w:p w14:paraId="6A9D28CB" w14:textId="77777777" w:rsidR="0079431F" w:rsidRDefault="0079431F" w:rsidP="0079431F">
      <w:pPr>
        <w:jc w:val="right"/>
        <w:rPr>
          <w:rFonts w:ascii="Times New Roman" w:hAnsi="Times New Roman"/>
          <w:sz w:val="24"/>
        </w:rPr>
      </w:pPr>
      <w:r>
        <w:rPr>
          <w:rFonts w:ascii="Times New Roman" w:hAnsi="Times New Roman"/>
          <w:sz w:val="24"/>
        </w:rPr>
        <w:t>Projektu iesniegumu atlases nolikumam</w:t>
      </w:r>
    </w:p>
    <w:p w14:paraId="1B088DCF" w14:textId="77777777" w:rsidR="0079431F" w:rsidRDefault="0079431F" w:rsidP="001E6B3C">
      <w:pPr>
        <w:tabs>
          <w:tab w:val="num" w:pos="709"/>
        </w:tabs>
        <w:jc w:val="center"/>
        <w:rPr>
          <w:rFonts w:ascii="Times New Roman" w:hAnsi="Times New Roman"/>
          <w:b/>
          <w:smallCaps/>
          <w:color w:val="auto"/>
          <w:sz w:val="24"/>
        </w:rPr>
      </w:pPr>
    </w:p>
    <w:p w14:paraId="24A49A25" w14:textId="77777777" w:rsidR="00F117D6" w:rsidRDefault="001E291C" w:rsidP="001E6B3C">
      <w:pPr>
        <w:tabs>
          <w:tab w:val="num" w:pos="709"/>
        </w:tabs>
        <w:jc w:val="center"/>
        <w:rPr>
          <w:rFonts w:ascii="Times New Roman" w:hAnsi="Times New Roman"/>
          <w:b/>
          <w:smallCaps/>
          <w:color w:val="auto"/>
          <w:sz w:val="24"/>
        </w:rPr>
      </w:pPr>
      <w:r w:rsidRPr="00BD3154">
        <w:rPr>
          <w:rFonts w:ascii="Times New Roman" w:hAnsi="Times New Roman"/>
          <w:b/>
          <w:smallCaps/>
          <w:color w:val="auto"/>
          <w:sz w:val="24"/>
        </w:rPr>
        <w:t xml:space="preserve">Projekta iesnieguma </w:t>
      </w:r>
      <w:r w:rsidR="001E6DF3" w:rsidRPr="00BD3154">
        <w:rPr>
          <w:rFonts w:ascii="Times New Roman" w:hAnsi="Times New Roman"/>
          <w:b/>
          <w:smallCaps/>
          <w:color w:val="auto"/>
          <w:sz w:val="24"/>
        </w:rPr>
        <w:t>vērtēšanas kritērij</w:t>
      </w:r>
      <w:r w:rsidR="00D573D0" w:rsidRPr="00BD3154">
        <w:rPr>
          <w:rFonts w:ascii="Times New Roman" w:hAnsi="Times New Roman"/>
          <w:b/>
          <w:smallCaps/>
          <w:color w:val="auto"/>
          <w:sz w:val="24"/>
        </w:rPr>
        <w:t>u piemērošanas metodika</w:t>
      </w:r>
    </w:p>
    <w:p w14:paraId="6A6DA87E" w14:textId="77777777" w:rsidR="00FD1707" w:rsidRPr="00BD3154" w:rsidRDefault="00FD1707" w:rsidP="001E6B3C">
      <w:pPr>
        <w:tabs>
          <w:tab w:val="num" w:pos="709"/>
        </w:tabs>
        <w:jc w:val="center"/>
        <w:rPr>
          <w:rFonts w:ascii="Times New Roman" w:hAnsi="Times New Roman"/>
          <w:b/>
          <w:smallCaps/>
          <w:color w:val="auto"/>
          <w:sz w:val="24"/>
        </w:rPr>
      </w:pP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1F3C0C" w:rsidRPr="00BD3154" w14:paraId="3DABDAC4"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9BA3782" w14:textId="77777777" w:rsidR="00F117D6" w:rsidRPr="00BD3154" w:rsidRDefault="00F117D6" w:rsidP="00A64F63">
            <w:pPr>
              <w:jc w:val="both"/>
              <w:rPr>
                <w:rFonts w:ascii="Times New Roman" w:hAnsi="Times New Roman"/>
                <w:color w:val="auto"/>
                <w:sz w:val="24"/>
              </w:rPr>
            </w:pPr>
            <w:r w:rsidRPr="00BD3154">
              <w:rPr>
                <w:rFonts w:ascii="Times New Roman" w:hAnsi="Times New Roman"/>
                <w:color w:val="auto"/>
                <w:sz w:val="24"/>
              </w:rPr>
              <w:t xml:space="preserve">Darbības programmas </w:t>
            </w:r>
            <w:r w:rsidR="00AA6066" w:rsidRPr="00BD3154">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57F06DA9" w14:textId="77777777" w:rsidR="00F117D6" w:rsidRPr="00BD3154" w:rsidRDefault="00F117D6" w:rsidP="00A64F63">
            <w:pPr>
              <w:jc w:val="both"/>
              <w:rPr>
                <w:rStyle w:val="BookTitle"/>
                <w:rFonts w:ascii="Times New Roman" w:hAnsi="Times New Roman"/>
                <w:b w:val="0"/>
                <w:color w:val="auto"/>
                <w:sz w:val="24"/>
              </w:rPr>
            </w:pPr>
            <w:r w:rsidRPr="00BD3154">
              <w:rPr>
                <w:rStyle w:val="BookTitle"/>
                <w:rFonts w:ascii="Times New Roman" w:hAnsi="Times New Roman"/>
                <w:b w:val="0"/>
                <w:smallCaps w:val="0"/>
                <w:color w:val="auto"/>
                <w:sz w:val="24"/>
              </w:rPr>
              <w:t>Izaugsme un nodarbinātība</w:t>
            </w:r>
          </w:p>
        </w:tc>
      </w:tr>
      <w:tr w:rsidR="00AF3454" w:rsidRPr="00BD3154" w14:paraId="7888D254"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4F45A0A" w14:textId="77777777" w:rsidR="00AF3454" w:rsidRPr="00BD3154" w:rsidRDefault="00AF3454" w:rsidP="00AF3454">
            <w:pPr>
              <w:pStyle w:val="Default"/>
              <w:jc w:val="both"/>
              <w:rPr>
                <w:color w:val="auto"/>
              </w:rPr>
            </w:pPr>
            <w:r w:rsidRPr="00BD3154">
              <w:rPr>
                <w:color w:val="auto"/>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2D2ED407" w14:textId="77777777" w:rsidR="00AF3454" w:rsidRPr="00BD3154" w:rsidRDefault="00BF5264" w:rsidP="00AF3454">
            <w:pPr>
              <w:pStyle w:val="Default"/>
              <w:jc w:val="both"/>
              <w:rPr>
                <w:color w:val="auto"/>
              </w:rPr>
            </w:pPr>
            <w:r w:rsidRPr="00BD3154">
              <w:rPr>
                <w:color w:val="auto"/>
              </w:rPr>
              <w:t>8. Izglītība, prasmes un mūžizglītība</w:t>
            </w:r>
          </w:p>
        </w:tc>
      </w:tr>
      <w:tr w:rsidR="00AF3454" w:rsidRPr="00BD3154" w14:paraId="4C0EAE4C"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3F9CCCA" w14:textId="77777777" w:rsidR="00AF3454" w:rsidRPr="00BD3154" w:rsidRDefault="00AF3454" w:rsidP="00AF3454">
            <w:pPr>
              <w:jc w:val="both"/>
              <w:rPr>
                <w:rFonts w:ascii="Times New Roman" w:hAnsi="Times New Roman"/>
                <w:color w:val="auto"/>
                <w:sz w:val="24"/>
              </w:rPr>
            </w:pPr>
            <w:r w:rsidRPr="00BD3154">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113226FF" w14:textId="77777777" w:rsidR="00AF3454" w:rsidRPr="00BD3154" w:rsidRDefault="00BF5264" w:rsidP="00BF5264">
            <w:pPr>
              <w:pStyle w:val="Default"/>
              <w:jc w:val="both"/>
              <w:rPr>
                <w:rStyle w:val="BookTitle"/>
                <w:b w:val="0"/>
                <w:bCs w:val="0"/>
                <w:smallCaps w:val="0"/>
                <w:color w:val="auto"/>
                <w:spacing w:val="0"/>
              </w:rPr>
            </w:pPr>
            <w:r w:rsidRPr="00BD3154">
              <w:rPr>
                <w:color w:val="auto"/>
              </w:rPr>
              <w:t>8.2.1. Samazināt studiju programmu fragmentāciju un stiprināt resursu koplietošanu</w:t>
            </w:r>
          </w:p>
        </w:tc>
      </w:tr>
      <w:tr w:rsidR="00AF3454" w:rsidRPr="00BD3154" w14:paraId="3E27719B"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A417325" w14:textId="77777777" w:rsidR="00AF3454" w:rsidRPr="00BD3154" w:rsidRDefault="00AF3454" w:rsidP="00AF3454">
            <w:pPr>
              <w:jc w:val="both"/>
              <w:rPr>
                <w:rFonts w:ascii="Times New Roman" w:hAnsi="Times New Roman"/>
                <w:color w:val="auto"/>
                <w:sz w:val="24"/>
              </w:rPr>
            </w:pPr>
            <w:r w:rsidRPr="00BD3154">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6BEB54F7" w14:textId="77777777" w:rsidR="00AF3454" w:rsidRPr="00BD3154" w:rsidRDefault="00123CA4" w:rsidP="000F5D98">
            <w:pPr>
              <w:jc w:val="both"/>
              <w:rPr>
                <w:rStyle w:val="BookTitle"/>
                <w:rFonts w:ascii="Times New Roman" w:hAnsi="Times New Roman"/>
                <w:b w:val="0"/>
                <w:smallCaps w:val="0"/>
                <w:color w:val="auto"/>
                <w:sz w:val="24"/>
              </w:rPr>
            </w:pPr>
            <w:r>
              <w:rPr>
                <w:rFonts w:ascii="Times New Roman" w:hAnsi="Times New Roman"/>
              </w:rPr>
              <w:t>Ierobežota</w:t>
            </w:r>
            <w:r w:rsidR="00200520" w:rsidRPr="00BD3154">
              <w:rPr>
                <w:rStyle w:val="BookTitle"/>
                <w:rFonts w:ascii="Times New Roman" w:hAnsi="Times New Roman"/>
                <w:b w:val="0"/>
                <w:smallCaps w:val="0"/>
                <w:color w:val="auto"/>
                <w:sz w:val="24"/>
              </w:rPr>
              <w:t xml:space="preserve"> projektu iesniegumu atlase</w:t>
            </w:r>
          </w:p>
        </w:tc>
      </w:tr>
      <w:tr w:rsidR="00AF3454" w:rsidRPr="00BD3154" w14:paraId="4493A8BC"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3E141D" w14:textId="77777777" w:rsidR="00AF3454" w:rsidRPr="00BD3154" w:rsidRDefault="00AF3454" w:rsidP="00AF3454">
            <w:pPr>
              <w:jc w:val="both"/>
              <w:rPr>
                <w:rFonts w:ascii="Times New Roman" w:hAnsi="Times New Roman"/>
                <w:color w:val="auto"/>
                <w:sz w:val="24"/>
              </w:rPr>
            </w:pPr>
            <w:r w:rsidRPr="00BD3154">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0A9656FC" w14:textId="77777777" w:rsidR="00AF3454" w:rsidRPr="00BD3154" w:rsidRDefault="00AF3454" w:rsidP="00AF3454">
            <w:pPr>
              <w:jc w:val="both"/>
              <w:rPr>
                <w:rStyle w:val="BookTitle"/>
                <w:rFonts w:ascii="Times New Roman" w:hAnsi="Times New Roman"/>
                <w:b w:val="0"/>
                <w:color w:val="auto"/>
                <w:sz w:val="24"/>
              </w:rPr>
            </w:pPr>
            <w:r w:rsidRPr="00BD3154">
              <w:rPr>
                <w:rFonts w:ascii="Times New Roman" w:eastAsia="Times New Roman" w:hAnsi="Times New Roman"/>
                <w:bCs/>
                <w:color w:val="auto"/>
                <w:spacing w:val="5"/>
                <w:sz w:val="24"/>
                <w:lang w:eastAsia="lv-LV"/>
              </w:rPr>
              <w:t>Izglītības un zinātnes ministrija</w:t>
            </w:r>
          </w:p>
        </w:tc>
      </w:tr>
      <w:tr w:rsidR="00FF11C8" w:rsidRPr="00BD3154" w14:paraId="718B138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6FBD0E0F" w14:textId="77777777" w:rsidR="00FF11C8" w:rsidRPr="00FF11C8" w:rsidRDefault="00FF11C8" w:rsidP="00AF3454">
            <w:pPr>
              <w:jc w:val="both"/>
              <w:rPr>
                <w:rFonts w:ascii="Times New Roman" w:hAnsi="Times New Roman"/>
                <w:color w:val="auto"/>
                <w:sz w:val="24"/>
              </w:rPr>
            </w:pPr>
            <w:r w:rsidRPr="003D7268">
              <w:rPr>
                <w:rFonts w:ascii="Times New Roman" w:hAnsi="Times New Roman"/>
                <w:sz w:val="24"/>
              </w:rPr>
              <w:t>Projektu iesniegumu atlases kārta</w:t>
            </w:r>
          </w:p>
        </w:tc>
        <w:tc>
          <w:tcPr>
            <w:tcW w:w="9072" w:type="dxa"/>
            <w:tcBorders>
              <w:top w:val="single" w:sz="4" w:space="0" w:color="auto"/>
              <w:left w:val="single" w:sz="4" w:space="0" w:color="auto"/>
              <w:bottom w:val="single" w:sz="4" w:space="0" w:color="auto"/>
              <w:right w:val="single" w:sz="4" w:space="0" w:color="auto"/>
            </w:tcBorders>
            <w:vAlign w:val="center"/>
          </w:tcPr>
          <w:p w14:paraId="42D14684" w14:textId="14E33D93" w:rsidR="00FF11C8" w:rsidRPr="00FF11C8" w:rsidRDefault="00123CA4" w:rsidP="00F94647">
            <w:pPr>
              <w:jc w:val="both"/>
              <w:rPr>
                <w:rFonts w:ascii="Times New Roman" w:eastAsia="Times New Roman" w:hAnsi="Times New Roman"/>
                <w:bCs/>
                <w:color w:val="auto"/>
                <w:spacing w:val="5"/>
                <w:sz w:val="24"/>
                <w:lang w:eastAsia="lv-LV"/>
              </w:rPr>
            </w:pPr>
            <w:r>
              <w:rPr>
                <w:rFonts w:ascii="Times New Roman" w:hAnsi="Times New Roman"/>
                <w:sz w:val="24"/>
              </w:rPr>
              <w:t>1</w:t>
            </w:r>
            <w:r w:rsidR="00FF11C8" w:rsidRPr="003D7268">
              <w:rPr>
                <w:rFonts w:ascii="Times New Roman" w:hAnsi="Times New Roman"/>
                <w:sz w:val="24"/>
              </w:rPr>
              <w:t>. pr</w:t>
            </w:r>
            <w:r>
              <w:rPr>
                <w:rFonts w:ascii="Times New Roman" w:hAnsi="Times New Roman"/>
                <w:sz w:val="24"/>
              </w:rPr>
              <w:t>ojektu iesniegumu atlases kārta</w:t>
            </w:r>
            <w:r w:rsidR="00FF11C8" w:rsidRPr="003D7268">
              <w:rPr>
                <w:rFonts w:ascii="Times New Roman" w:hAnsi="Times New Roman"/>
                <w:sz w:val="24"/>
              </w:rPr>
              <w:t xml:space="preserve"> </w:t>
            </w:r>
            <w:r w:rsidR="00E665BC" w:rsidRPr="00C90CBF">
              <w:rPr>
                <w:rFonts w:ascii="Times New Roman" w:hAnsi="Times New Roman"/>
                <w:i/>
              </w:rPr>
              <w:t>(</w:t>
            </w:r>
            <w:r w:rsidR="00083077">
              <w:rPr>
                <w:rFonts w:ascii="Times New Roman" w:hAnsi="Times New Roman"/>
                <w:i/>
              </w:rPr>
              <w:t>P</w:t>
            </w:r>
            <w:r w:rsidR="00083077" w:rsidRPr="00C90CBF">
              <w:rPr>
                <w:rFonts w:ascii="Times New Roman" w:hAnsi="Times New Roman"/>
                <w:i/>
              </w:rPr>
              <w:t>edago</w:t>
            </w:r>
            <w:r w:rsidR="00083077">
              <w:rPr>
                <w:rFonts w:ascii="Times New Roman" w:hAnsi="Times New Roman"/>
                <w:i/>
              </w:rPr>
              <w:t>ģijas</w:t>
            </w:r>
            <w:r w:rsidR="00F94647">
              <w:rPr>
                <w:rFonts w:ascii="Times New Roman" w:hAnsi="Times New Roman"/>
                <w:i/>
              </w:rPr>
              <w:t xml:space="preserve"> </w:t>
            </w:r>
            <w:r w:rsidR="00E665BC">
              <w:rPr>
                <w:rFonts w:ascii="Times New Roman" w:hAnsi="Times New Roman"/>
                <w:i/>
              </w:rPr>
              <w:t>studiju programma</w:t>
            </w:r>
            <w:r w:rsidR="00E665BC" w:rsidRPr="00C90CBF">
              <w:rPr>
                <w:rFonts w:ascii="Times New Roman" w:hAnsi="Times New Roman"/>
                <w:i/>
              </w:rPr>
              <w:t>s)</w:t>
            </w:r>
          </w:p>
        </w:tc>
      </w:tr>
    </w:tbl>
    <w:p w14:paraId="7F7969F3" w14:textId="77777777" w:rsidR="001C5E3B" w:rsidRDefault="001C5E3B" w:rsidP="00FF09B7">
      <w:pPr>
        <w:ind w:right="230"/>
        <w:jc w:val="both"/>
        <w:rPr>
          <w:rFonts w:ascii="Times New Roman" w:eastAsia="Times New Roman" w:hAnsi="Times New Roman"/>
          <w:i/>
          <w:color w:val="auto"/>
          <w:sz w:val="24"/>
        </w:rPr>
      </w:pPr>
    </w:p>
    <w:p w14:paraId="7532E5A0" w14:textId="3CA028EE" w:rsidR="0065776E" w:rsidRDefault="0065776E" w:rsidP="00FF09B7">
      <w:pPr>
        <w:ind w:right="230"/>
        <w:jc w:val="both"/>
        <w:rPr>
          <w:rFonts w:ascii="Times New Roman" w:hAnsi="Times New Roman"/>
          <w:sz w:val="24"/>
        </w:rPr>
      </w:pPr>
      <w:r w:rsidRPr="00F01642">
        <w:rPr>
          <w:rFonts w:ascii="Times New Roman" w:hAnsi="Times New Roman"/>
          <w:sz w:val="24"/>
        </w:rPr>
        <w:t>Projektu iesniegumu vērtēšanas kritēriju piemērošanas metodika ir informatīvi skaidrojošs materiāls.</w:t>
      </w:r>
    </w:p>
    <w:p w14:paraId="674F0B66" w14:textId="77777777" w:rsidR="0065776E" w:rsidRPr="00BD3154" w:rsidRDefault="0065776E" w:rsidP="00FF09B7">
      <w:pPr>
        <w:ind w:right="230"/>
        <w:jc w:val="both"/>
        <w:rPr>
          <w:rFonts w:ascii="Times New Roman" w:eastAsia="Times New Roman" w:hAnsi="Times New Roman"/>
          <w:i/>
          <w:color w:val="auto"/>
          <w:sz w:val="24"/>
        </w:rPr>
      </w:pPr>
    </w:p>
    <w:p w14:paraId="6FE280CB" w14:textId="77777777" w:rsidR="001C5E3B" w:rsidRPr="00BD3154" w:rsidRDefault="00AD6257" w:rsidP="00FF09B7">
      <w:pPr>
        <w:ind w:left="142" w:right="230"/>
        <w:jc w:val="both"/>
        <w:rPr>
          <w:rFonts w:ascii="Times New Roman" w:eastAsia="Times New Roman" w:hAnsi="Times New Roman"/>
          <w:i/>
          <w:color w:val="auto"/>
          <w:sz w:val="24"/>
        </w:rPr>
      </w:pPr>
      <w:r w:rsidRPr="00BD3154">
        <w:rPr>
          <w:rFonts w:ascii="Times New Roman" w:eastAsia="Times New Roman" w:hAnsi="Times New Roman"/>
          <w:i/>
          <w:color w:val="auto"/>
          <w:sz w:val="24"/>
        </w:rPr>
        <w:t>Vispārīgie nosacījumi projektu iesniegumu vērtēšanas kritēriju piemērošanai:</w:t>
      </w:r>
    </w:p>
    <w:p w14:paraId="5F73CCC7" w14:textId="3E342FFB" w:rsidR="00AF3454" w:rsidRPr="00BD3154" w:rsidRDefault="00AF3454" w:rsidP="008B16BA">
      <w:pPr>
        <w:pStyle w:val="ListParagraph"/>
        <w:numPr>
          <w:ilvl w:val="0"/>
          <w:numId w:val="13"/>
        </w:numPr>
        <w:autoSpaceDE w:val="0"/>
        <w:autoSpaceDN w:val="0"/>
        <w:adjustRightInd w:val="0"/>
        <w:ind w:left="426" w:hanging="426"/>
        <w:jc w:val="both"/>
      </w:pPr>
      <w:r w:rsidRPr="00BD3154">
        <w:t>Lai novērtētu atbilstību attiecīgajam vērtēšanas kritērijam, vērtētājam ir jāņem vērā gan attiecīgajās projekta iesnieguma veidlapas sadaļās sniegtā informācija, gan arī visa pārējā projekta iesniegumā (</w:t>
      </w:r>
      <w:r w:rsidR="00375E65">
        <w:t xml:space="preserve">projekta </w:t>
      </w:r>
      <w:r w:rsidRPr="00BD3154">
        <w:t>iesnieguma veidlapas citās sadaļās un pielikumos) pieejamā informācija.</w:t>
      </w:r>
    </w:p>
    <w:p w14:paraId="7883D0D2" w14:textId="69627238" w:rsidR="00AF3454" w:rsidRPr="00BD3154" w:rsidRDefault="00AF3454" w:rsidP="008B16BA">
      <w:pPr>
        <w:numPr>
          <w:ilvl w:val="0"/>
          <w:numId w:val="13"/>
        </w:numPr>
        <w:autoSpaceDE w:val="0"/>
        <w:autoSpaceDN w:val="0"/>
        <w:adjustRightInd w:val="0"/>
        <w:ind w:left="426" w:hanging="426"/>
        <w:jc w:val="both"/>
        <w:rPr>
          <w:rFonts w:ascii="Times New Roman" w:eastAsia="Times New Roman" w:hAnsi="Times New Roman"/>
          <w:color w:val="auto"/>
          <w:sz w:val="24"/>
        </w:rPr>
      </w:pPr>
      <w:r w:rsidRPr="00BD3154">
        <w:rPr>
          <w:rFonts w:ascii="Times New Roman" w:eastAsia="Times New Roman" w:hAnsi="Times New Roman"/>
          <w:color w:val="auto"/>
          <w:sz w:val="24"/>
        </w:rPr>
        <w:t xml:space="preserve">Vērtējot projekta iesnieguma atbilstību </w:t>
      </w:r>
      <w:r w:rsidR="00375E65" w:rsidRPr="00BD3154">
        <w:rPr>
          <w:rFonts w:ascii="Times New Roman" w:eastAsia="Times New Roman" w:hAnsi="Times New Roman"/>
          <w:color w:val="auto"/>
          <w:sz w:val="24"/>
        </w:rPr>
        <w:t xml:space="preserve">projekta iesnieguma </w:t>
      </w:r>
      <w:r w:rsidR="00375E65">
        <w:rPr>
          <w:rFonts w:ascii="Times New Roman" w:eastAsia="Times New Roman" w:hAnsi="Times New Roman"/>
          <w:color w:val="auto"/>
          <w:sz w:val="24"/>
        </w:rPr>
        <w:t xml:space="preserve">vērtēšanas </w:t>
      </w:r>
      <w:r w:rsidRPr="00BD3154">
        <w:rPr>
          <w:rFonts w:ascii="Times New Roman" w:eastAsia="Times New Roman" w:hAnsi="Times New Roman"/>
          <w:color w:val="auto"/>
          <w:sz w:val="24"/>
        </w:rPr>
        <w:t xml:space="preserve">kritērijiem, jāņem vērā tikai projekta iesniegumā (projekta iesnieguma veidlapā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73EF0305" w14:textId="5D2E03E6" w:rsidR="00AF3454" w:rsidRPr="00BD3154" w:rsidRDefault="00AF3454" w:rsidP="008B16BA">
      <w:pPr>
        <w:numPr>
          <w:ilvl w:val="0"/>
          <w:numId w:val="13"/>
        </w:numPr>
        <w:autoSpaceDE w:val="0"/>
        <w:autoSpaceDN w:val="0"/>
        <w:adjustRightInd w:val="0"/>
        <w:ind w:left="426" w:hanging="426"/>
        <w:jc w:val="both"/>
        <w:rPr>
          <w:rFonts w:ascii="Times New Roman" w:eastAsia="Times New Roman" w:hAnsi="Times New Roman"/>
          <w:color w:val="auto"/>
          <w:sz w:val="24"/>
        </w:rPr>
      </w:pPr>
      <w:r w:rsidRPr="00BD3154">
        <w:rPr>
          <w:rFonts w:ascii="Times New Roman" w:eastAsia="Times New Roman" w:hAnsi="Times New Roman"/>
          <w:color w:val="auto"/>
          <w:sz w:val="24"/>
        </w:rPr>
        <w:t xml:space="preserve">Vērtējot projektu iesniegumus, jāpievērš uzmanība projekta iesnieguma veidlapā sniegtās informācijas saskaņotībai starp visām projekta iesnieguma veidlapas sadaļām, kurās tā minēta. Ja informācija starp </w:t>
      </w:r>
      <w:r w:rsidR="00375E65">
        <w:rPr>
          <w:rFonts w:ascii="Times New Roman" w:eastAsia="Times New Roman" w:hAnsi="Times New Roman"/>
          <w:color w:val="auto"/>
          <w:sz w:val="24"/>
        </w:rPr>
        <w:t xml:space="preserve">projekta iesnieguma veidlapas </w:t>
      </w:r>
      <w:r w:rsidRPr="00BD3154">
        <w:rPr>
          <w:rFonts w:ascii="Times New Roman" w:eastAsia="Times New Roman" w:hAnsi="Times New Roman"/>
          <w:color w:val="auto"/>
          <w:sz w:val="24"/>
        </w:rPr>
        <w:t xml:space="preserve">sadaļām nesaskan, ir jāizvirza nosacījums par papildu skaidrojuma sniegšanu pie tā kritērija, uz kuru šī nesakritība ir attiecināma.  </w:t>
      </w:r>
    </w:p>
    <w:p w14:paraId="3353C509" w14:textId="77777777" w:rsidR="00AF3454" w:rsidRPr="00BD3154" w:rsidRDefault="000465D5" w:rsidP="008B16BA">
      <w:pPr>
        <w:numPr>
          <w:ilvl w:val="0"/>
          <w:numId w:val="13"/>
        </w:numPr>
        <w:autoSpaceDE w:val="0"/>
        <w:autoSpaceDN w:val="0"/>
        <w:adjustRightInd w:val="0"/>
        <w:ind w:left="426" w:hanging="426"/>
        <w:jc w:val="both"/>
        <w:rPr>
          <w:rFonts w:ascii="Times New Roman" w:eastAsia="Times New Roman" w:hAnsi="Times New Roman"/>
          <w:color w:val="auto"/>
          <w:sz w:val="24"/>
        </w:rPr>
      </w:pPr>
      <w:r w:rsidRPr="00BD3154">
        <w:rPr>
          <w:rFonts w:ascii="Times New Roman" w:eastAsia="Times New Roman" w:hAnsi="Times New Roman"/>
          <w:color w:val="auto"/>
          <w:sz w:val="24"/>
        </w:rPr>
        <w:t xml:space="preserve">Projektu iesniegumu vērtēšanā </w:t>
      </w:r>
      <w:r w:rsidR="00AF3454" w:rsidRPr="00BD3154">
        <w:rPr>
          <w:rFonts w:ascii="Times New Roman" w:eastAsia="Times New Roman" w:hAnsi="Times New Roman"/>
          <w:color w:val="auto"/>
          <w:sz w:val="24"/>
        </w:rPr>
        <w:t xml:space="preserve">izmantojami: </w:t>
      </w:r>
    </w:p>
    <w:p w14:paraId="2FBACB9A" w14:textId="6CBDFEED" w:rsidR="00AF3454" w:rsidRPr="00B4108E" w:rsidRDefault="00AF3454" w:rsidP="008B16BA">
      <w:pPr>
        <w:numPr>
          <w:ilvl w:val="1"/>
          <w:numId w:val="13"/>
        </w:numPr>
        <w:autoSpaceDE w:val="0"/>
        <w:autoSpaceDN w:val="0"/>
        <w:adjustRightInd w:val="0"/>
        <w:ind w:left="851" w:hanging="425"/>
        <w:jc w:val="both"/>
        <w:rPr>
          <w:rFonts w:ascii="Times New Roman" w:hAnsi="Times New Roman"/>
          <w:color w:val="auto"/>
          <w:sz w:val="24"/>
        </w:rPr>
      </w:pPr>
      <w:r w:rsidRPr="00F22057">
        <w:rPr>
          <w:rFonts w:ascii="Times New Roman" w:eastAsia="Times New Roman" w:hAnsi="Times New Roman"/>
          <w:color w:val="auto"/>
          <w:sz w:val="24"/>
        </w:rPr>
        <w:t xml:space="preserve">Ministru kabineta </w:t>
      </w:r>
      <w:r w:rsidR="004C29CC" w:rsidRPr="00F22057">
        <w:rPr>
          <w:rFonts w:ascii="Times New Roman" w:hAnsi="Times New Roman"/>
          <w:sz w:val="24"/>
        </w:rPr>
        <w:t>2018.gada 9.janvāra</w:t>
      </w:r>
      <w:r w:rsidRPr="00F22057">
        <w:rPr>
          <w:rFonts w:ascii="Times New Roman" w:eastAsia="Times New Roman" w:hAnsi="Times New Roman"/>
          <w:color w:val="auto"/>
          <w:sz w:val="24"/>
        </w:rPr>
        <w:t xml:space="preserve"> noteikumi Nr</w:t>
      </w:r>
      <w:r w:rsidR="000F5D98" w:rsidRPr="00F22057">
        <w:rPr>
          <w:rFonts w:ascii="Times New Roman" w:eastAsia="Times New Roman" w:hAnsi="Times New Roman"/>
          <w:color w:val="auto"/>
          <w:sz w:val="24"/>
        </w:rPr>
        <w:t>.</w:t>
      </w:r>
      <w:r w:rsidR="004C29CC">
        <w:rPr>
          <w:rFonts w:ascii="Times New Roman" w:eastAsia="Times New Roman" w:hAnsi="Times New Roman"/>
          <w:color w:val="auto"/>
          <w:sz w:val="24"/>
        </w:rPr>
        <w:t xml:space="preserve">27 </w:t>
      </w:r>
      <w:r w:rsidR="00BF5264" w:rsidRPr="00F22057">
        <w:rPr>
          <w:rFonts w:ascii="Times New Roman" w:hAnsi="Times New Roman"/>
          <w:color w:val="auto"/>
          <w:sz w:val="24"/>
        </w:rPr>
        <w:t>„Darbības programmas</w:t>
      </w:r>
      <w:r w:rsidR="00BF5264" w:rsidRPr="00BD3154">
        <w:rPr>
          <w:rFonts w:ascii="Times New Roman" w:hAnsi="Times New Roman"/>
          <w:color w:val="auto"/>
          <w:sz w:val="24"/>
        </w:rPr>
        <w:t xml:space="preserve"> „Izaugsme un nodarbinātība” 8.2.1. specifiskā atbalsta mērķa „Samazināt studiju programmu fragmentāciju un stiprināt resursu koplietošanu” </w:t>
      </w:r>
      <w:r w:rsidR="00265D31" w:rsidRPr="00B4108E">
        <w:rPr>
          <w:rFonts w:ascii="Times New Roman" w:hAnsi="Times New Roman"/>
          <w:color w:val="auto"/>
          <w:sz w:val="24"/>
        </w:rPr>
        <w:t xml:space="preserve">pirmās un otrās projektu iesniegumu atlases kārtas </w:t>
      </w:r>
      <w:r w:rsidR="00BF5264" w:rsidRPr="00B4108E">
        <w:rPr>
          <w:rFonts w:ascii="Times New Roman" w:hAnsi="Times New Roman"/>
          <w:color w:val="auto"/>
          <w:sz w:val="24"/>
        </w:rPr>
        <w:t>īstenošanas noteikumi””</w:t>
      </w:r>
      <w:r w:rsidRPr="00B4108E">
        <w:rPr>
          <w:rFonts w:ascii="Times New Roman" w:hAnsi="Times New Roman"/>
          <w:color w:val="auto"/>
          <w:sz w:val="24"/>
        </w:rPr>
        <w:t xml:space="preserve"> (turpmāk – MK noteikumi</w:t>
      </w:r>
      <w:r w:rsidR="00C928C3" w:rsidRPr="00B4108E">
        <w:rPr>
          <w:rFonts w:ascii="Times New Roman" w:hAnsi="Times New Roman"/>
          <w:color w:val="auto"/>
          <w:sz w:val="24"/>
        </w:rPr>
        <w:t xml:space="preserve"> par SAM īstenošanu</w:t>
      </w:r>
      <w:r w:rsidRPr="00B4108E">
        <w:rPr>
          <w:rFonts w:ascii="Times New Roman" w:hAnsi="Times New Roman"/>
          <w:color w:val="auto"/>
          <w:sz w:val="24"/>
        </w:rPr>
        <w:t>);</w:t>
      </w:r>
    </w:p>
    <w:p w14:paraId="2C21AAEA" w14:textId="6D9EA7A6" w:rsidR="000465D5" w:rsidRPr="00BD3154" w:rsidRDefault="00AF3454" w:rsidP="008B16BA">
      <w:pPr>
        <w:numPr>
          <w:ilvl w:val="1"/>
          <w:numId w:val="13"/>
        </w:numPr>
        <w:autoSpaceDE w:val="0"/>
        <w:autoSpaceDN w:val="0"/>
        <w:adjustRightInd w:val="0"/>
        <w:ind w:left="851" w:hanging="425"/>
        <w:rPr>
          <w:rFonts w:ascii="Times New Roman" w:eastAsia="Times New Roman" w:hAnsi="Times New Roman"/>
          <w:color w:val="auto"/>
          <w:sz w:val="24"/>
        </w:rPr>
      </w:pPr>
      <w:r w:rsidRPr="00BD3154">
        <w:rPr>
          <w:rFonts w:ascii="Times New Roman" w:eastAsia="Times New Roman" w:hAnsi="Times New Roman"/>
          <w:color w:val="auto"/>
          <w:sz w:val="24"/>
        </w:rPr>
        <w:t>Darbības programma “Izaugsme un nodarbinātība”</w:t>
      </w:r>
      <w:bookmarkStart w:id="0" w:name="_GoBack"/>
      <w:bookmarkEnd w:id="0"/>
      <w:r w:rsidRPr="00BD3154">
        <w:rPr>
          <w:rFonts w:ascii="Times New Roman" w:eastAsia="Times New Roman" w:hAnsi="Times New Roman"/>
          <w:color w:val="auto"/>
          <w:sz w:val="24"/>
        </w:rPr>
        <w:t>;</w:t>
      </w:r>
    </w:p>
    <w:p w14:paraId="22A68FED" w14:textId="4A9AAB9F" w:rsidR="003C46D4" w:rsidRPr="00BD3154" w:rsidRDefault="00AF3454" w:rsidP="008B16BA">
      <w:pPr>
        <w:pStyle w:val="ListParagraph"/>
        <w:numPr>
          <w:ilvl w:val="1"/>
          <w:numId w:val="13"/>
        </w:numPr>
        <w:ind w:left="851" w:hanging="425"/>
      </w:pPr>
      <w:r w:rsidRPr="00BD3154">
        <w:t xml:space="preserve">Darbības programmas “Izaugsme un nodarbinātība” </w:t>
      </w:r>
      <w:r w:rsidR="00BF5264" w:rsidRPr="00BD3154">
        <w:t xml:space="preserve">8.2.1. specifiskā atbalsta mērķa “Samazināt studiju programmu fragmentāciju un stiprināt resursu koplietošanu” </w:t>
      </w:r>
      <w:r w:rsidRPr="00BD3154">
        <w:t xml:space="preserve">(turpmāk – </w:t>
      </w:r>
      <w:r w:rsidR="00BF5264" w:rsidRPr="00BD3154">
        <w:t xml:space="preserve">8.2.1. SAM) </w:t>
      </w:r>
      <w:r w:rsidR="00375E65">
        <w:t xml:space="preserve">pirmās </w:t>
      </w:r>
      <w:r w:rsidR="00BF5264" w:rsidRPr="00BD3154">
        <w:t>p</w:t>
      </w:r>
      <w:r w:rsidRPr="00BD3154">
        <w:t xml:space="preserve">rojektu iesniegumu atlases </w:t>
      </w:r>
      <w:r w:rsidR="00375E65">
        <w:t xml:space="preserve">kārtas </w:t>
      </w:r>
      <w:r w:rsidRPr="00BD3154">
        <w:t xml:space="preserve">nolikums, tai skaitā </w:t>
      </w:r>
      <w:r w:rsidR="00BF5264" w:rsidRPr="00BD3154">
        <w:t xml:space="preserve">8.2.1. SAM </w:t>
      </w:r>
      <w:r w:rsidR="00375E65">
        <w:t xml:space="preserve">pirmās </w:t>
      </w:r>
      <w:r w:rsidR="00BF5264" w:rsidRPr="00BD3154">
        <w:lastRenderedPageBreak/>
        <w:t>p</w:t>
      </w:r>
      <w:r w:rsidRPr="00BD3154">
        <w:t>rojekt</w:t>
      </w:r>
      <w:r w:rsidR="00BF5264" w:rsidRPr="00BD3154">
        <w:t>a</w:t>
      </w:r>
      <w:r w:rsidRPr="00BD3154">
        <w:t xml:space="preserve"> iesniegumu </w:t>
      </w:r>
      <w:r w:rsidR="00375E65">
        <w:t xml:space="preserve">atlases kārtas </w:t>
      </w:r>
      <w:r w:rsidRPr="00BD3154">
        <w:t xml:space="preserve">vērtēšanas kritēriji un </w:t>
      </w:r>
      <w:r w:rsidR="00BF5264" w:rsidRPr="00BD3154">
        <w:t xml:space="preserve">8.2.1. SAM </w:t>
      </w:r>
      <w:r w:rsidR="00375E65">
        <w:t xml:space="preserve">pirmās </w:t>
      </w:r>
      <w:r w:rsidR="00BF5264" w:rsidRPr="00BD3154">
        <w:t>p</w:t>
      </w:r>
      <w:r w:rsidRPr="00BD3154">
        <w:t xml:space="preserve">rojekta iesnieguma </w:t>
      </w:r>
      <w:r w:rsidR="00375E65">
        <w:t xml:space="preserve">atlases kārtas </w:t>
      </w:r>
      <w:r w:rsidR="00375E65" w:rsidRPr="00375E65">
        <w:t xml:space="preserve">projekta iesnieguma </w:t>
      </w:r>
      <w:r w:rsidRPr="00BD3154">
        <w:t>veidlapas aizpildīšanas metodika.</w:t>
      </w:r>
    </w:p>
    <w:p w14:paraId="6AEC446C" w14:textId="77777777" w:rsidR="002539BD" w:rsidRDefault="002539BD" w:rsidP="002539BD">
      <w:pPr>
        <w:pStyle w:val="ListParagraph"/>
        <w:ind w:left="851"/>
      </w:pPr>
    </w:p>
    <w:p w14:paraId="0509CE76" w14:textId="77777777" w:rsidR="003D7268" w:rsidRPr="00037DDE" w:rsidRDefault="003D7268" w:rsidP="002539BD">
      <w:pPr>
        <w:pStyle w:val="ListParagraph"/>
        <w:ind w:left="851"/>
        <w:rPr>
          <w:u w:val="single"/>
        </w:rPr>
      </w:pPr>
    </w:p>
    <w:tbl>
      <w:tblPr>
        <w:tblpPr w:leftFromText="180" w:rightFromText="180" w:vertAnchor="text" w:tblpXSpec="center"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685"/>
        <w:gridCol w:w="1854"/>
        <w:gridCol w:w="1832"/>
        <w:gridCol w:w="5812"/>
      </w:tblGrid>
      <w:tr w:rsidR="001F3C0C" w:rsidRPr="00BD3154" w14:paraId="27716D42" w14:textId="77777777" w:rsidTr="00037DDE">
        <w:trPr>
          <w:trHeight w:val="1114"/>
        </w:trPr>
        <w:tc>
          <w:tcPr>
            <w:tcW w:w="4531" w:type="dxa"/>
            <w:gridSpan w:val="2"/>
            <w:tcBorders>
              <w:top w:val="single" w:sz="4" w:space="0" w:color="auto"/>
            </w:tcBorders>
            <w:shd w:val="clear" w:color="auto" w:fill="F2F2F2" w:themeFill="background1" w:themeFillShade="F2"/>
            <w:vAlign w:val="center"/>
          </w:tcPr>
          <w:p w14:paraId="644235A5" w14:textId="77777777" w:rsidR="001D2599" w:rsidRPr="00BD3154" w:rsidRDefault="001D2599">
            <w:pPr>
              <w:ind w:left="426" w:hanging="426"/>
              <w:jc w:val="center"/>
              <w:rPr>
                <w:rFonts w:ascii="Times New Roman" w:hAnsi="Times New Roman"/>
                <w:b/>
                <w:bCs/>
                <w:color w:val="auto"/>
                <w:sz w:val="24"/>
              </w:rPr>
            </w:pPr>
            <w:r w:rsidRPr="00BD3154">
              <w:rPr>
                <w:rFonts w:ascii="Times New Roman" w:hAnsi="Times New Roman"/>
                <w:b/>
                <w:bCs/>
                <w:color w:val="auto"/>
                <w:sz w:val="24"/>
              </w:rPr>
              <w:t>1. VIENOTIE KRITĒRIJI</w:t>
            </w:r>
          </w:p>
        </w:tc>
        <w:tc>
          <w:tcPr>
            <w:tcW w:w="1854" w:type="dxa"/>
            <w:tcBorders>
              <w:top w:val="single" w:sz="4" w:space="0" w:color="auto"/>
            </w:tcBorders>
            <w:shd w:val="clear" w:color="auto" w:fill="F2F2F2" w:themeFill="background1" w:themeFillShade="F2"/>
            <w:vAlign w:val="center"/>
          </w:tcPr>
          <w:p w14:paraId="5B10DE4C" w14:textId="77777777" w:rsidR="00905A79" w:rsidRPr="00BD3154" w:rsidRDefault="00905A79">
            <w:pPr>
              <w:jc w:val="center"/>
              <w:rPr>
                <w:rFonts w:ascii="Times New Roman" w:hAnsi="Times New Roman"/>
                <w:b/>
                <w:color w:val="auto"/>
                <w:sz w:val="24"/>
              </w:rPr>
            </w:pPr>
            <w:r w:rsidRPr="00BD3154">
              <w:rPr>
                <w:rFonts w:ascii="Times New Roman" w:hAnsi="Times New Roman"/>
                <w:b/>
                <w:color w:val="auto"/>
                <w:sz w:val="24"/>
              </w:rPr>
              <w:t>Kritērija ietekme uz lēmuma pieņemšanu</w:t>
            </w:r>
          </w:p>
          <w:p w14:paraId="312CDDE8" w14:textId="77777777" w:rsidR="001D2599" w:rsidRPr="00BD3154" w:rsidRDefault="00905A79">
            <w:pPr>
              <w:jc w:val="center"/>
              <w:rPr>
                <w:rFonts w:ascii="Times New Roman" w:hAnsi="Times New Roman"/>
                <w:b/>
                <w:color w:val="auto"/>
                <w:sz w:val="24"/>
              </w:rPr>
            </w:pPr>
            <w:r w:rsidRPr="00BD3154">
              <w:rPr>
                <w:rFonts w:ascii="Times New Roman" w:hAnsi="Times New Roman"/>
                <w:b/>
                <w:color w:val="auto"/>
                <w:sz w:val="24"/>
              </w:rPr>
              <w:t>(</w:t>
            </w:r>
            <w:r w:rsidR="000F5D98">
              <w:rPr>
                <w:rFonts w:ascii="Times New Roman" w:hAnsi="Times New Roman"/>
                <w:b/>
                <w:color w:val="auto"/>
                <w:sz w:val="24"/>
              </w:rPr>
              <w:t>N</w:t>
            </w:r>
            <w:r w:rsidR="005F2AFC">
              <w:rPr>
                <w:rFonts w:ascii="Times New Roman" w:hAnsi="Times New Roman"/>
                <w:b/>
                <w:color w:val="auto"/>
                <w:sz w:val="24"/>
              </w:rPr>
              <w:t>;</w:t>
            </w:r>
            <w:r w:rsidR="005F2AFC" w:rsidRPr="00BD3154">
              <w:rPr>
                <w:rFonts w:ascii="Times New Roman" w:hAnsi="Times New Roman"/>
                <w:b/>
                <w:color w:val="auto"/>
                <w:sz w:val="24"/>
              </w:rPr>
              <w:t xml:space="preserve"> P</w:t>
            </w:r>
            <w:r w:rsidRPr="00BD3154">
              <w:rPr>
                <w:rFonts w:ascii="Times New Roman" w:hAnsi="Times New Roman"/>
                <w:b/>
                <w:color w:val="auto"/>
                <w:sz w:val="24"/>
              </w:rPr>
              <w:t>)</w:t>
            </w:r>
          </w:p>
        </w:tc>
        <w:tc>
          <w:tcPr>
            <w:tcW w:w="7644" w:type="dxa"/>
            <w:gridSpan w:val="2"/>
            <w:tcBorders>
              <w:top w:val="single" w:sz="4" w:space="0" w:color="auto"/>
            </w:tcBorders>
            <w:shd w:val="clear" w:color="auto" w:fill="F2F2F2" w:themeFill="background1" w:themeFillShade="F2"/>
            <w:vAlign w:val="center"/>
          </w:tcPr>
          <w:p w14:paraId="2149CE06" w14:textId="77777777" w:rsidR="001D2599" w:rsidRPr="00BD3154" w:rsidRDefault="001D2599">
            <w:pPr>
              <w:ind w:left="426" w:hanging="426"/>
              <w:jc w:val="center"/>
              <w:rPr>
                <w:rFonts w:ascii="Times New Roman" w:hAnsi="Times New Roman"/>
                <w:b/>
                <w:color w:val="auto"/>
                <w:sz w:val="24"/>
              </w:rPr>
            </w:pPr>
            <w:r w:rsidRPr="00BD3154">
              <w:rPr>
                <w:rFonts w:ascii="Times New Roman" w:hAnsi="Times New Roman"/>
                <w:b/>
                <w:color w:val="auto"/>
                <w:sz w:val="24"/>
              </w:rPr>
              <w:t>Skaidrojums atbilstības noteikšanai</w:t>
            </w:r>
          </w:p>
        </w:tc>
      </w:tr>
      <w:tr w:rsidR="001F3C0C" w:rsidRPr="00BD3154" w14:paraId="71BD90A5" w14:textId="77777777" w:rsidTr="00037DDE">
        <w:tc>
          <w:tcPr>
            <w:tcW w:w="846" w:type="dxa"/>
            <w:shd w:val="clear" w:color="auto" w:fill="auto"/>
          </w:tcPr>
          <w:p w14:paraId="457955D7" w14:textId="77777777" w:rsidR="00DA77F3" w:rsidRPr="00BD3154" w:rsidRDefault="00DA77F3">
            <w:pPr>
              <w:jc w:val="both"/>
              <w:rPr>
                <w:rFonts w:ascii="Times New Roman" w:hAnsi="Times New Roman"/>
                <w:color w:val="auto"/>
                <w:sz w:val="24"/>
              </w:rPr>
            </w:pPr>
            <w:r w:rsidRPr="00BD3154">
              <w:rPr>
                <w:rFonts w:ascii="Times New Roman" w:hAnsi="Times New Roman"/>
                <w:color w:val="auto"/>
                <w:sz w:val="24"/>
              </w:rPr>
              <w:t>1.1.</w:t>
            </w:r>
          </w:p>
        </w:tc>
        <w:tc>
          <w:tcPr>
            <w:tcW w:w="3685" w:type="dxa"/>
            <w:shd w:val="clear" w:color="auto" w:fill="auto"/>
          </w:tcPr>
          <w:p w14:paraId="5ADF0347" w14:textId="77777777" w:rsidR="00DA77F3" w:rsidRPr="00BD3154" w:rsidRDefault="006B362C">
            <w:pPr>
              <w:jc w:val="both"/>
              <w:rPr>
                <w:rFonts w:ascii="Times New Roman" w:hAnsi="Times New Roman"/>
                <w:color w:val="auto"/>
                <w:sz w:val="24"/>
              </w:rPr>
            </w:pPr>
            <w:r w:rsidRPr="00BD3154">
              <w:rPr>
                <w:rFonts w:ascii="Times New Roman" w:hAnsi="Times New Roman"/>
                <w:color w:val="auto"/>
                <w:sz w:val="24"/>
              </w:rPr>
              <w:t>Projekta iesniedzējs atbilst MK noteikumos par specifiskā atbalsta mērķa īstenošanu</w:t>
            </w:r>
            <w:r w:rsidR="00F934C7" w:rsidRPr="00BD3154">
              <w:rPr>
                <w:rFonts w:ascii="Times New Roman" w:hAnsi="Times New Roman"/>
                <w:color w:val="auto"/>
                <w:sz w:val="24"/>
              </w:rPr>
              <w:t xml:space="preserve"> </w:t>
            </w:r>
            <w:r w:rsidR="00C928C3" w:rsidRPr="00BD3154">
              <w:rPr>
                <w:rFonts w:ascii="Times New Roman" w:hAnsi="Times New Roman"/>
                <w:color w:val="auto"/>
                <w:sz w:val="24"/>
              </w:rPr>
              <w:t xml:space="preserve">(turpmāk – MK noteikumi par SAM īstenošanu) </w:t>
            </w:r>
            <w:r w:rsidRPr="00BD3154">
              <w:rPr>
                <w:rFonts w:ascii="Times New Roman" w:hAnsi="Times New Roman"/>
                <w:color w:val="auto"/>
                <w:sz w:val="24"/>
              </w:rPr>
              <w:t>projekta iesniedzējam izvirzītajām prasībām</w:t>
            </w:r>
            <w:r w:rsidR="002236CB" w:rsidRPr="00BD3154">
              <w:rPr>
                <w:rStyle w:val="FootnoteReference"/>
                <w:rFonts w:ascii="Times New Roman" w:hAnsi="Times New Roman"/>
                <w:color w:val="auto"/>
                <w:sz w:val="24"/>
              </w:rPr>
              <w:footnoteReference w:id="2"/>
            </w:r>
            <w:r w:rsidRPr="00BD3154">
              <w:rPr>
                <w:rFonts w:ascii="Times New Roman" w:hAnsi="Times New Roman"/>
                <w:color w:val="auto"/>
                <w:sz w:val="24"/>
              </w:rPr>
              <w:t>.</w:t>
            </w:r>
          </w:p>
        </w:tc>
        <w:tc>
          <w:tcPr>
            <w:tcW w:w="1854" w:type="dxa"/>
            <w:shd w:val="clear" w:color="auto" w:fill="auto"/>
          </w:tcPr>
          <w:p w14:paraId="388DA365" w14:textId="77777777" w:rsidR="00DA77F3" w:rsidRPr="00BD3154" w:rsidRDefault="008C216A">
            <w:pPr>
              <w:jc w:val="center"/>
              <w:rPr>
                <w:rFonts w:ascii="Times New Roman" w:hAnsi="Times New Roman"/>
                <w:color w:val="auto"/>
                <w:sz w:val="24"/>
                <w:highlight w:val="yellow"/>
              </w:rPr>
            </w:pPr>
            <w:r>
              <w:rPr>
                <w:rFonts w:ascii="Times New Roman" w:hAnsi="Times New Roman"/>
                <w:color w:val="auto"/>
                <w:sz w:val="24"/>
              </w:rPr>
              <w:t>P</w:t>
            </w:r>
          </w:p>
        </w:tc>
        <w:tc>
          <w:tcPr>
            <w:tcW w:w="7644" w:type="dxa"/>
            <w:gridSpan w:val="2"/>
            <w:shd w:val="clear" w:color="auto" w:fill="auto"/>
          </w:tcPr>
          <w:p w14:paraId="2CC2230C" w14:textId="68700A06" w:rsidR="00DA77F3" w:rsidRPr="00BD3154" w:rsidRDefault="004F6952">
            <w:pPr>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 projekta iesniedzējs atbilst MK noteikum</w:t>
            </w:r>
            <w:r w:rsidR="00674F0D">
              <w:rPr>
                <w:rFonts w:ascii="Times New Roman" w:hAnsi="Times New Roman"/>
                <w:color w:val="auto"/>
                <w:sz w:val="24"/>
              </w:rPr>
              <w:t>u</w:t>
            </w:r>
            <w:r w:rsidR="00C928C3" w:rsidRPr="00BD3154">
              <w:rPr>
                <w:rFonts w:ascii="Times New Roman" w:hAnsi="Times New Roman"/>
                <w:color w:val="auto"/>
                <w:sz w:val="24"/>
              </w:rPr>
              <w:t xml:space="preserve"> </w:t>
            </w:r>
            <w:r w:rsidR="00C928C3" w:rsidRPr="00674F0D">
              <w:rPr>
                <w:rFonts w:ascii="Times New Roman" w:hAnsi="Times New Roman"/>
                <w:color w:val="auto"/>
                <w:sz w:val="24"/>
              </w:rPr>
              <w:t>par S</w:t>
            </w:r>
            <w:r w:rsidR="00C928C3" w:rsidRPr="00BD3154">
              <w:rPr>
                <w:rFonts w:ascii="Times New Roman" w:hAnsi="Times New Roman"/>
                <w:color w:val="auto"/>
                <w:sz w:val="24"/>
              </w:rPr>
              <w:t>AM īstenošanu</w:t>
            </w:r>
            <w:r w:rsidRPr="00BD3154">
              <w:rPr>
                <w:rFonts w:ascii="Times New Roman" w:hAnsi="Times New Roman"/>
                <w:color w:val="auto"/>
                <w:sz w:val="24"/>
              </w:rPr>
              <w:t xml:space="preserve"> </w:t>
            </w:r>
            <w:r w:rsidR="00674F0D">
              <w:rPr>
                <w:rFonts w:ascii="Times New Roman" w:hAnsi="Times New Roman"/>
                <w:color w:val="auto"/>
                <w:sz w:val="24"/>
              </w:rPr>
              <w:t xml:space="preserve">14.punktā noteiktajam </w:t>
            </w:r>
            <w:r w:rsidR="00AF3454" w:rsidRPr="00BD3154">
              <w:rPr>
                <w:rFonts w:ascii="Times New Roman" w:hAnsi="Times New Roman"/>
                <w:color w:val="auto"/>
                <w:sz w:val="24"/>
              </w:rPr>
              <w:t>projekta iesniedzējam</w:t>
            </w:r>
            <w:r w:rsidR="00674F0D">
              <w:rPr>
                <w:rFonts w:ascii="Times New Roman" w:hAnsi="Times New Roman"/>
                <w:color w:val="auto"/>
                <w:sz w:val="24"/>
              </w:rPr>
              <w:t>.</w:t>
            </w:r>
            <w:r w:rsidR="00AF3454" w:rsidRPr="00BD3154">
              <w:rPr>
                <w:rFonts w:ascii="Times New Roman" w:hAnsi="Times New Roman"/>
                <w:color w:val="auto"/>
                <w:sz w:val="24"/>
              </w:rPr>
              <w:t xml:space="preserve"> Kritērija ietvaros tiek pārbaudīta projekta iesniedzēja atbilstība noteiktajam finansējuma saņēmēju lokam.</w:t>
            </w:r>
          </w:p>
          <w:p w14:paraId="2EC75688" w14:textId="77777777" w:rsidR="00FF09B7" w:rsidRPr="00BD3154" w:rsidRDefault="00FF09B7">
            <w:pPr>
              <w:jc w:val="both"/>
              <w:rPr>
                <w:rFonts w:ascii="Times New Roman" w:hAnsi="Times New Roman"/>
                <w:color w:val="auto"/>
                <w:sz w:val="24"/>
              </w:rPr>
            </w:pPr>
          </w:p>
          <w:p w14:paraId="304F6AB6" w14:textId="5BE73FF2" w:rsidR="00FF09B7" w:rsidRPr="00BD3154" w:rsidRDefault="00B4108E" w:rsidP="00674F0D">
            <w:pPr>
              <w:jc w:val="both"/>
              <w:rPr>
                <w:rFonts w:ascii="Times New Roman" w:hAnsi="Times New Roman"/>
                <w:color w:val="auto"/>
                <w:sz w:val="24"/>
              </w:rPr>
            </w:pPr>
            <w:r w:rsidRPr="00B4108E">
              <w:rPr>
                <w:rFonts w:ascii="Times New Roman" w:hAnsi="Times New Roman"/>
                <w:color w:val="auto"/>
                <w:sz w:val="24"/>
              </w:rPr>
              <w:t>Ja projekta iesniedzējs</w:t>
            </w:r>
            <w:r w:rsidR="00674F0D">
              <w:rPr>
                <w:rFonts w:ascii="Times New Roman" w:hAnsi="Times New Roman"/>
                <w:color w:val="auto"/>
                <w:sz w:val="24"/>
              </w:rPr>
              <w:t xml:space="preserve"> </w:t>
            </w:r>
            <w:r w:rsidRPr="00B4108E">
              <w:rPr>
                <w:rFonts w:ascii="Times New Roman" w:hAnsi="Times New Roman"/>
                <w:color w:val="auto"/>
                <w:sz w:val="24"/>
              </w:rPr>
              <w:t>neatbilst MK noteikum</w:t>
            </w:r>
            <w:r w:rsidR="00674F0D">
              <w:rPr>
                <w:rFonts w:ascii="Times New Roman" w:hAnsi="Times New Roman"/>
                <w:color w:val="auto"/>
                <w:sz w:val="24"/>
              </w:rPr>
              <w:t>u</w:t>
            </w:r>
            <w:r w:rsidRPr="00B4108E">
              <w:rPr>
                <w:rFonts w:ascii="Times New Roman" w:hAnsi="Times New Roman"/>
                <w:color w:val="auto"/>
                <w:sz w:val="24"/>
              </w:rPr>
              <w:t xml:space="preserve"> par SAM īstenošanu </w:t>
            </w:r>
            <w:r w:rsidR="00674F0D">
              <w:rPr>
                <w:rFonts w:ascii="Times New Roman" w:hAnsi="Times New Roman"/>
                <w:color w:val="auto"/>
                <w:sz w:val="24"/>
              </w:rPr>
              <w:t xml:space="preserve">14.punktā </w:t>
            </w:r>
            <w:r w:rsidRPr="00B4108E">
              <w:rPr>
                <w:rFonts w:ascii="Times New Roman" w:hAnsi="Times New Roman"/>
                <w:color w:val="auto"/>
                <w:sz w:val="24"/>
              </w:rPr>
              <w:t xml:space="preserve">noteiktajām prasībām, vērtējums ir </w:t>
            </w:r>
            <w:r w:rsidRPr="00B4108E">
              <w:rPr>
                <w:rFonts w:ascii="Times New Roman" w:hAnsi="Times New Roman"/>
                <w:b/>
                <w:color w:val="auto"/>
                <w:sz w:val="24"/>
              </w:rPr>
              <w:t>„Jā, ar nosacījumu”</w:t>
            </w:r>
            <w:r w:rsidRPr="00B4108E">
              <w:rPr>
                <w:rFonts w:ascii="Times New Roman" w:hAnsi="Times New Roman"/>
                <w:color w:val="auto"/>
                <w:sz w:val="24"/>
              </w:rPr>
              <w:t>, projekta iesniedzējam izvirzot nosacījumu precizēt informāciju projekta iesnieguma veidlapā, kas apliecina projekta iesniedzēja juridiskā statusa atbilstību MK noteikumos par SAM īstenošanu  projekta iesniedzējam izvirzītajām prasībām</w:t>
            </w:r>
            <w:r w:rsidR="008C216A" w:rsidRPr="00B4108E">
              <w:rPr>
                <w:rFonts w:ascii="Times New Roman" w:hAnsi="Times New Roman"/>
                <w:color w:val="auto"/>
                <w:sz w:val="24"/>
              </w:rPr>
              <w:t>.</w:t>
            </w:r>
          </w:p>
        </w:tc>
      </w:tr>
      <w:tr w:rsidR="001F3C0C" w:rsidRPr="00BD3154" w14:paraId="783A4B2C" w14:textId="77777777" w:rsidTr="00037DDE">
        <w:tc>
          <w:tcPr>
            <w:tcW w:w="846" w:type="dxa"/>
            <w:shd w:val="clear" w:color="auto" w:fill="auto"/>
          </w:tcPr>
          <w:p w14:paraId="1063038E" w14:textId="77777777" w:rsidR="00DA77F3" w:rsidRPr="00BD3154" w:rsidRDefault="00DA77F3">
            <w:pPr>
              <w:jc w:val="both"/>
              <w:rPr>
                <w:rFonts w:ascii="Times New Roman" w:hAnsi="Times New Roman"/>
                <w:color w:val="auto"/>
                <w:sz w:val="24"/>
              </w:rPr>
            </w:pPr>
            <w:r w:rsidRPr="00BD3154">
              <w:rPr>
                <w:rFonts w:ascii="Times New Roman" w:hAnsi="Times New Roman"/>
                <w:color w:val="auto"/>
                <w:sz w:val="24"/>
              </w:rPr>
              <w:t>1.2.</w:t>
            </w:r>
          </w:p>
        </w:tc>
        <w:tc>
          <w:tcPr>
            <w:tcW w:w="3685" w:type="dxa"/>
            <w:shd w:val="clear" w:color="auto" w:fill="auto"/>
          </w:tcPr>
          <w:p w14:paraId="418C0A92" w14:textId="77777777" w:rsidR="00DA77F3" w:rsidRPr="00BD3154" w:rsidRDefault="006B362C">
            <w:pPr>
              <w:jc w:val="both"/>
              <w:rPr>
                <w:rFonts w:ascii="Times New Roman" w:hAnsi="Times New Roman"/>
                <w:color w:val="auto"/>
                <w:sz w:val="24"/>
              </w:rPr>
            </w:pPr>
            <w:r w:rsidRPr="00BD3154">
              <w:rPr>
                <w:rFonts w:ascii="Times New Roman" w:hAnsi="Times New Roman"/>
                <w:color w:val="auto"/>
                <w:sz w:val="24"/>
              </w:rPr>
              <w:t>Projekta iesnieguma veidlapa ir aizpildīta</w:t>
            </w:r>
            <w:r w:rsidR="00F934C7" w:rsidRPr="00BD3154">
              <w:rPr>
                <w:rFonts w:ascii="Times New Roman" w:hAnsi="Times New Roman"/>
                <w:color w:val="auto"/>
                <w:sz w:val="24"/>
              </w:rPr>
              <w:t xml:space="preserve"> </w:t>
            </w:r>
            <w:r w:rsidRPr="00BD3154">
              <w:rPr>
                <w:rFonts w:ascii="Times New Roman" w:hAnsi="Times New Roman"/>
                <w:color w:val="auto"/>
                <w:sz w:val="24"/>
              </w:rPr>
              <w:t>datorrakstā</w:t>
            </w:r>
          </w:p>
        </w:tc>
        <w:tc>
          <w:tcPr>
            <w:tcW w:w="1854" w:type="dxa"/>
            <w:shd w:val="clear" w:color="auto" w:fill="auto"/>
          </w:tcPr>
          <w:p w14:paraId="347E4E6B" w14:textId="77777777" w:rsidR="00CD2ECB" w:rsidRPr="00BD3154" w:rsidRDefault="008C216A">
            <w:pPr>
              <w:jc w:val="center"/>
              <w:rPr>
                <w:rFonts w:ascii="Times New Roman" w:hAnsi="Times New Roman"/>
                <w:color w:val="auto"/>
                <w:sz w:val="24"/>
              </w:rPr>
            </w:pPr>
            <w:r>
              <w:rPr>
                <w:rFonts w:ascii="Times New Roman" w:hAnsi="Times New Roman"/>
                <w:color w:val="auto"/>
                <w:sz w:val="24"/>
              </w:rPr>
              <w:t>P</w:t>
            </w:r>
          </w:p>
        </w:tc>
        <w:tc>
          <w:tcPr>
            <w:tcW w:w="7644" w:type="dxa"/>
            <w:gridSpan w:val="2"/>
            <w:shd w:val="clear" w:color="auto" w:fill="auto"/>
          </w:tcPr>
          <w:p w14:paraId="6C932E5E" w14:textId="77777777" w:rsidR="003827B4" w:rsidRPr="00BD3154" w:rsidRDefault="003827B4">
            <w:pPr>
              <w:autoSpaceDE w:val="0"/>
              <w:autoSpaceDN w:val="0"/>
              <w:adjustRightInd w:val="0"/>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 projekta iesnieguma veidlapa un tās pielikumi</w:t>
            </w:r>
            <w:r w:rsidR="00C928C3" w:rsidRPr="00BD3154">
              <w:rPr>
                <w:rFonts w:ascii="Times New Roman" w:hAnsi="Times New Roman"/>
                <w:color w:val="auto"/>
                <w:sz w:val="24"/>
              </w:rPr>
              <w:t xml:space="preserve"> (turpmāk – projekta ies</w:t>
            </w:r>
            <w:r w:rsidR="000D4C7B" w:rsidRPr="00BD3154">
              <w:rPr>
                <w:rFonts w:ascii="Times New Roman" w:hAnsi="Times New Roman"/>
                <w:color w:val="auto"/>
                <w:sz w:val="24"/>
              </w:rPr>
              <w:t>n</w:t>
            </w:r>
            <w:r w:rsidR="00C928C3" w:rsidRPr="00BD3154">
              <w:rPr>
                <w:rFonts w:ascii="Times New Roman" w:hAnsi="Times New Roman"/>
                <w:color w:val="auto"/>
                <w:sz w:val="24"/>
              </w:rPr>
              <w:t>iegums)</w:t>
            </w:r>
            <w:r w:rsidRPr="00BD3154">
              <w:rPr>
                <w:rFonts w:ascii="Times New Roman" w:hAnsi="Times New Roman"/>
                <w:color w:val="auto"/>
                <w:sz w:val="24"/>
              </w:rPr>
              <w:t xml:space="preserve"> ir aizpildīti datorrakstā</w:t>
            </w:r>
            <w:r w:rsidR="00AF3454" w:rsidRPr="00BD3154">
              <w:rPr>
                <w:rFonts w:ascii="Times New Roman" w:hAnsi="Times New Roman"/>
                <w:color w:val="auto"/>
                <w:sz w:val="24"/>
              </w:rPr>
              <w:t xml:space="preserve"> (izņēmums ir sadaļa, kurā projekta iesniedzēja atbildīgās amatpersonas vai tās pilnvarotās personas paraksta daļa ir aizpildīta rokrakstā).</w:t>
            </w:r>
          </w:p>
          <w:p w14:paraId="6566C1A2" w14:textId="77777777" w:rsidR="00FE6689" w:rsidRDefault="00FE6689">
            <w:pPr>
              <w:autoSpaceDE w:val="0"/>
              <w:autoSpaceDN w:val="0"/>
              <w:adjustRightInd w:val="0"/>
              <w:jc w:val="both"/>
              <w:rPr>
                <w:rFonts w:ascii="Times New Roman" w:hAnsi="Times New Roman"/>
                <w:b/>
                <w:sz w:val="24"/>
              </w:rPr>
            </w:pPr>
          </w:p>
          <w:p w14:paraId="321F5CDD" w14:textId="77777777" w:rsidR="00DA77F3" w:rsidRPr="00BD3154" w:rsidRDefault="00B4108E">
            <w:pPr>
              <w:autoSpaceDE w:val="0"/>
              <w:autoSpaceDN w:val="0"/>
              <w:adjustRightInd w:val="0"/>
              <w:jc w:val="both"/>
              <w:rPr>
                <w:rFonts w:ascii="Times New Roman" w:hAnsi="Times New Roman"/>
                <w:color w:val="auto"/>
                <w:sz w:val="24"/>
              </w:rPr>
            </w:pPr>
            <w:r>
              <w:rPr>
                <w:rFonts w:ascii="Times New Roman" w:hAnsi="Times New Roman"/>
                <w:color w:val="auto"/>
                <w:sz w:val="24"/>
              </w:rPr>
              <w:t xml:space="preserve">Ja projekta iesniegums nav aizpildīts datorrakstā, vērtējums ir </w:t>
            </w:r>
            <w:r>
              <w:rPr>
                <w:rFonts w:ascii="Times New Roman" w:hAnsi="Times New Roman"/>
                <w:b/>
                <w:color w:val="auto"/>
                <w:sz w:val="24"/>
              </w:rPr>
              <w:t>„Jā, ar nosacījumu”</w:t>
            </w:r>
            <w:r>
              <w:rPr>
                <w:rFonts w:ascii="Times New Roman" w:hAnsi="Times New Roman"/>
                <w:color w:val="auto"/>
                <w:sz w:val="24"/>
              </w:rPr>
              <w:t>, vienlaikus nosakot nosacījumu projekta iesniegumu vai kādu tā daļu iesniegt datorrakstā.</w:t>
            </w:r>
          </w:p>
        </w:tc>
      </w:tr>
      <w:tr w:rsidR="0060598D" w:rsidRPr="00BD3154" w14:paraId="49F902E2" w14:textId="77777777" w:rsidTr="00037DDE">
        <w:tc>
          <w:tcPr>
            <w:tcW w:w="846" w:type="dxa"/>
            <w:shd w:val="clear" w:color="auto" w:fill="auto"/>
          </w:tcPr>
          <w:p w14:paraId="6F62BC5C" w14:textId="77777777" w:rsidR="0060598D" w:rsidRPr="00BD3154" w:rsidRDefault="00F00E1F">
            <w:pPr>
              <w:jc w:val="both"/>
              <w:rPr>
                <w:rFonts w:ascii="Times New Roman" w:hAnsi="Times New Roman"/>
                <w:color w:val="auto"/>
                <w:sz w:val="24"/>
              </w:rPr>
            </w:pPr>
            <w:r w:rsidRPr="00BD3154">
              <w:rPr>
                <w:rFonts w:ascii="Times New Roman" w:hAnsi="Times New Roman"/>
                <w:color w:val="auto"/>
                <w:sz w:val="24"/>
              </w:rPr>
              <w:t>1.3.</w:t>
            </w:r>
          </w:p>
        </w:tc>
        <w:tc>
          <w:tcPr>
            <w:tcW w:w="3685" w:type="dxa"/>
            <w:shd w:val="clear" w:color="auto" w:fill="auto"/>
          </w:tcPr>
          <w:p w14:paraId="39E10C7C" w14:textId="77777777" w:rsidR="0060598D" w:rsidRPr="00BD3154" w:rsidRDefault="0060598D">
            <w:pPr>
              <w:jc w:val="both"/>
              <w:rPr>
                <w:rFonts w:ascii="Times New Roman" w:hAnsi="Times New Roman"/>
                <w:color w:val="auto"/>
                <w:sz w:val="24"/>
              </w:rPr>
            </w:pPr>
            <w:r w:rsidRPr="00BD3154">
              <w:rPr>
                <w:rFonts w:ascii="Times New Roman" w:hAnsi="Times New Roman"/>
                <w:color w:val="auto"/>
                <w:sz w:val="24"/>
              </w:rPr>
              <w:t>Projekta iesniedzējam ir pietiekama administrēšanas, īstenošanas un finanšu kapacitāte projekta īstenošanai.</w:t>
            </w:r>
          </w:p>
        </w:tc>
        <w:tc>
          <w:tcPr>
            <w:tcW w:w="1854" w:type="dxa"/>
            <w:shd w:val="clear" w:color="auto" w:fill="auto"/>
          </w:tcPr>
          <w:p w14:paraId="09A8BCA7" w14:textId="77777777" w:rsidR="0060598D" w:rsidRPr="00BD3154" w:rsidRDefault="00F74956">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shd w:val="clear" w:color="auto" w:fill="auto"/>
          </w:tcPr>
          <w:p w14:paraId="295A10B6"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 projekta iesniegumā ir pietiekami raksturota un ir pamatota projekta īstenošanai nepieciešamā administrēšanas, īstenošanas un finanšu (administratīvā) kapacitāte.</w:t>
            </w:r>
          </w:p>
          <w:p w14:paraId="7F3FD8E0"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 xml:space="preserve">Projekta </w:t>
            </w:r>
            <w:r w:rsidRPr="00BD3154">
              <w:rPr>
                <w:rFonts w:ascii="Times New Roman" w:hAnsi="Times New Roman"/>
                <w:color w:val="auto"/>
                <w:sz w:val="24"/>
                <w:u w:val="single"/>
              </w:rPr>
              <w:t>administrēšanas kapacitāte</w:t>
            </w:r>
            <w:r w:rsidRPr="00BD3154">
              <w:rPr>
                <w:rFonts w:ascii="Times New Roman" w:hAnsi="Times New Roman"/>
                <w:color w:val="auto"/>
                <w:sz w:val="24"/>
              </w:rPr>
              <w:t xml:space="preserve"> ir pietiekama, ja projekta iesniegumā ir iekļauta informācija:</w:t>
            </w:r>
          </w:p>
          <w:p w14:paraId="4F700382"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lastRenderedPageBreak/>
              <w:t>1. par nepieciešamajiem projekta administratīvajiem darbiniekiem (piemēram, projekta vadītājs, projekta vadītāja asistents, iepirkuma speciālists, grāmatvedis), to skaitu</w:t>
            </w:r>
            <w:r w:rsidR="007D7043" w:rsidRPr="00BD3154">
              <w:rPr>
                <w:rFonts w:ascii="Times New Roman" w:hAnsi="Times New Roman"/>
                <w:color w:val="auto"/>
                <w:sz w:val="24"/>
              </w:rPr>
              <w:t>, plānoto noslodzi</w:t>
            </w:r>
            <w:r w:rsidRPr="00BD3154">
              <w:rPr>
                <w:rFonts w:ascii="Times New Roman" w:hAnsi="Times New Roman"/>
                <w:color w:val="auto"/>
                <w:sz w:val="24"/>
              </w:rPr>
              <w:t xml:space="preserve"> un galvenajiem uzdevumiem, kā arī darba izpildei nepieciešamo pieredzi un profesionālo kvalifikāciju;</w:t>
            </w:r>
          </w:p>
          <w:p w14:paraId="17436F11"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2. kā projekta iesniedzējs plāno nodrošināt šī skaidrojuma 1.punktā minētos administratīvos darbiniekus;</w:t>
            </w:r>
          </w:p>
          <w:p w14:paraId="110894AE" w14:textId="518D0EFD"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3. par projekta īstenošanas sistēmu, tajā skaitā par administratīvā personāla savstarpējo sadarbību, par projekta īstenošanas uzraudzības mehānismu, sadarbību ar projekta īstenošanas sadarbības partneriem, u</w:t>
            </w:r>
            <w:r w:rsidR="00B34675" w:rsidRPr="00BD3154">
              <w:rPr>
                <w:rFonts w:ascii="Times New Roman" w:hAnsi="Times New Roman"/>
                <w:color w:val="auto"/>
                <w:sz w:val="24"/>
              </w:rPr>
              <w:t>.</w:t>
            </w:r>
            <w:r w:rsidRPr="00BD3154">
              <w:rPr>
                <w:rFonts w:ascii="Times New Roman" w:hAnsi="Times New Roman"/>
                <w:color w:val="auto"/>
                <w:sz w:val="24"/>
              </w:rPr>
              <w:t>tml.;</w:t>
            </w:r>
          </w:p>
          <w:p w14:paraId="113C7EDA"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4. par projekta administratīvajam personālam nepieciešamo un pieejamo darba vietu materiāltehnisko aprīkojumu (datortehnika, programmatūra, internets, biroja tehnika, u.c.);</w:t>
            </w:r>
          </w:p>
          <w:p w14:paraId="58DB280B" w14:textId="77777777" w:rsidR="00C723B9" w:rsidRPr="00BD3154" w:rsidRDefault="00C723B9">
            <w:pPr>
              <w:pStyle w:val="ListParagraph"/>
              <w:ind w:left="0"/>
              <w:rPr>
                <w:rFonts w:eastAsia="ヒラギノ角ゴ Pro W3"/>
              </w:rPr>
            </w:pPr>
            <w:r w:rsidRPr="00BD3154">
              <w:rPr>
                <w:rFonts w:eastAsia="ヒラギノ角ゴ Pro W3"/>
              </w:rPr>
              <w:t>5. par projekta administrēšanai nepieciešamo un pieejamo infrastruktūru (ēkas, telpas).</w:t>
            </w:r>
          </w:p>
          <w:p w14:paraId="6A9C0656" w14:textId="77777777" w:rsidR="00C723B9" w:rsidRPr="00BD3154" w:rsidRDefault="00C723B9">
            <w:pPr>
              <w:pStyle w:val="ListParagraph"/>
              <w:ind w:left="0"/>
            </w:pPr>
          </w:p>
          <w:p w14:paraId="7EABF0FF"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 xml:space="preserve">Projekta </w:t>
            </w:r>
            <w:r w:rsidRPr="00BD3154">
              <w:rPr>
                <w:rFonts w:ascii="Times New Roman" w:hAnsi="Times New Roman"/>
                <w:color w:val="auto"/>
                <w:sz w:val="24"/>
                <w:u w:val="single"/>
              </w:rPr>
              <w:t>īstenošanas kapacitāte</w:t>
            </w:r>
            <w:r w:rsidRPr="00BD3154">
              <w:rPr>
                <w:rFonts w:ascii="Times New Roman" w:hAnsi="Times New Roman"/>
                <w:color w:val="auto"/>
                <w:sz w:val="24"/>
              </w:rPr>
              <w:t xml:space="preserve"> ir pietiekama, ja projekta iesniegumā ir iekļauta informācija:</w:t>
            </w:r>
          </w:p>
          <w:p w14:paraId="25496C16"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1. par nepieciešamajiem projekta īstenošanas darbiniekiem, to skaitu un galvenajiem uzdevumiem, kā arī darba izpildei nepieciešamo pieredzi un profesionālo kvalifikāciju;</w:t>
            </w:r>
          </w:p>
          <w:p w14:paraId="0CC44ECE"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2. kā projekta iesniedzējs plāno nodrošināt šīs skaidrojuma 1.punktā minētos darbiniekus projekta īstenošanai;</w:t>
            </w:r>
          </w:p>
          <w:p w14:paraId="620FDAE6" w14:textId="245A38A3"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3. par projekta īstenošanas sistēmu, tajā skaitā par īstenošanas personāla savstarpējo sadarbību, par sadarbību ar projekta sadarbības partneriem</w:t>
            </w:r>
            <w:r w:rsidR="00B34675" w:rsidRPr="00BD3154">
              <w:rPr>
                <w:rFonts w:ascii="Times New Roman" w:hAnsi="Times New Roman"/>
                <w:color w:val="auto"/>
                <w:sz w:val="24"/>
              </w:rPr>
              <w:t xml:space="preserve"> </w:t>
            </w:r>
            <w:r w:rsidRPr="00BD3154">
              <w:rPr>
                <w:rFonts w:ascii="Times New Roman" w:hAnsi="Times New Roman"/>
                <w:color w:val="auto"/>
                <w:sz w:val="24"/>
              </w:rPr>
              <w:t>u.tml.;</w:t>
            </w:r>
          </w:p>
          <w:p w14:paraId="154D8DE3"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4. par projekta īstenošanai nepieciešamo un pieejamo infrastruktūru (ēkas, telpas);</w:t>
            </w:r>
          </w:p>
          <w:p w14:paraId="5B48F942" w14:textId="77777777" w:rsidR="00C723B9" w:rsidRPr="00BD3154" w:rsidRDefault="00C723B9">
            <w:pPr>
              <w:pStyle w:val="NoSpacing"/>
              <w:jc w:val="both"/>
              <w:rPr>
                <w:rFonts w:ascii="Times New Roman" w:hAnsi="Times New Roman"/>
                <w:color w:val="auto"/>
                <w:sz w:val="24"/>
              </w:rPr>
            </w:pPr>
            <w:r w:rsidRPr="00BD3154">
              <w:rPr>
                <w:rFonts w:ascii="Times New Roman" w:hAnsi="Times New Roman"/>
                <w:color w:val="auto"/>
                <w:sz w:val="24"/>
              </w:rPr>
              <w:t>5. par projekta īstenošanas personālam nepieciešamo un pieejamo darba vietu materiāltehnisko aprīkojumu (datortehnika, programmatūra, internets, biroja tehnika, u.c.).</w:t>
            </w:r>
          </w:p>
          <w:p w14:paraId="198F30DF" w14:textId="77777777" w:rsidR="00C723B9" w:rsidRPr="00BD3154" w:rsidRDefault="00C723B9">
            <w:pPr>
              <w:pStyle w:val="NoSpacing"/>
              <w:jc w:val="both"/>
              <w:rPr>
                <w:rFonts w:ascii="Times New Roman" w:hAnsi="Times New Roman"/>
                <w:color w:val="auto"/>
                <w:sz w:val="24"/>
              </w:rPr>
            </w:pPr>
          </w:p>
          <w:p w14:paraId="255290F6" w14:textId="77777777" w:rsidR="00B9195A" w:rsidRPr="00BD3154" w:rsidRDefault="00B9195A">
            <w:pPr>
              <w:pStyle w:val="NoSpacing"/>
              <w:jc w:val="both"/>
              <w:rPr>
                <w:rFonts w:ascii="Times New Roman" w:hAnsi="Times New Roman"/>
                <w:color w:val="auto"/>
                <w:sz w:val="24"/>
              </w:rPr>
            </w:pPr>
            <w:r w:rsidRPr="00BD3154">
              <w:rPr>
                <w:rFonts w:ascii="Times New Roman" w:hAnsi="Times New Roman"/>
                <w:color w:val="auto"/>
                <w:sz w:val="24"/>
              </w:rPr>
              <w:t xml:space="preserve">Projekta </w:t>
            </w:r>
            <w:r w:rsidRPr="00BD3154">
              <w:rPr>
                <w:rFonts w:ascii="Times New Roman" w:hAnsi="Times New Roman"/>
                <w:color w:val="auto"/>
                <w:sz w:val="24"/>
                <w:u w:val="single"/>
              </w:rPr>
              <w:t>finanšu kapacitāti</w:t>
            </w:r>
            <w:r w:rsidRPr="00BD3154">
              <w:rPr>
                <w:rFonts w:ascii="Times New Roman" w:hAnsi="Times New Roman"/>
                <w:color w:val="auto"/>
                <w:sz w:val="24"/>
              </w:rPr>
              <w:t xml:space="preserve"> apliecina, sniedzot informāciju, ka īstenojot projektu, maksājumus veiks no projekta īstenošanai saņemtajiem avansa un starpposma maksājumiem, kas sastāda 100 % no projektā paredzētā Eiropas Sociālā fonda finansējuma un valsts budžeta līdzfinansējuma kopsummas. </w:t>
            </w:r>
          </w:p>
          <w:p w14:paraId="6B8FFED0" w14:textId="77777777" w:rsidR="00C723B9" w:rsidRPr="00BD3154" w:rsidRDefault="00C723B9">
            <w:pPr>
              <w:pStyle w:val="NoSpacing"/>
              <w:ind w:left="360"/>
              <w:jc w:val="both"/>
              <w:rPr>
                <w:rFonts w:ascii="Times New Roman" w:hAnsi="Times New Roman"/>
                <w:color w:val="auto"/>
                <w:sz w:val="24"/>
              </w:rPr>
            </w:pPr>
          </w:p>
          <w:p w14:paraId="0E2F5C6A" w14:textId="77777777" w:rsidR="0060598D" w:rsidRPr="00BD3154" w:rsidRDefault="00C723B9">
            <w:pPr>
              <w:autoSpaceDE w:val="0"/>
              <w:autoSpaceDN w:val="0"/>
              <w:adjustRightInd w:val="0"/>
              <w:jc w:val="both"/>
              <w:rPr>
                <w:rFonts w:ascii="Times New Roman" w:hAnsi="Times New Roman"/>
                <w:b/>
                <w:color w:val="auto"/>
                <w:sz w:val="24"/>
              </w:rPr>
            </w:pPr>
            <w:r w:rsidRPr="00BD3154">
              <w:rPr>
                <w:rFonts w:ascii="Times New Roman" w:hAnsi="Times New Roman"/>
                <w:color w:val="auto"/>
                <w:sz w:val="24"/>
              </w:rPr>
              <w:lastRenderedPageBreak/>
              <w:t xml:space="preserve">Ja projekta iesniegums neatbilst kādai no minētajām prasībām, </w:t>
            </w:r>
            <w:r w:rsidRPr="00BD3154">
              <w:rPr>
                <w:rFonts w:ascii="Times New Roman" w:hAnsi="Times New Roman"/>
                <w:b/>
                <w:color w:val="auto"/>
                <w:sz w:val="24"/>
              </w:rPr>
              <w:t>vērtējums ir „Jā, ar nosacījumu”</w:t>
            </w:r>
            <w:r w:rsidRPr="00BD3154">
              <w:rPr>
                <w:rFonts w:ascii="Times New Roman" w:hAnsi="Times New Roman"/>
                <w:color w:val="auto"/>
                <w:sz w:val="24"/>
              </w:rPr>
              <w:t xml:space="preserve">, vienlaikus nosakot atbilstošu nosacījumu precizēt projekta iesniegumu. </w:t>
            </w:r>
          </w:p>
        </w:tc>
      </w:tr>
      <w:tr w:rsidR="001F3C0C" w:rsidRPr="00BD3154" w14:paraId="03BF2832" w14:textId="77777777" w:rsidTr="00037DDE">
        <w:tc>
          <w:tcPr>
            <w:tcW w:w="846" w:type="dxa"/>
            <w:shd w:val="clear" w:color="auto" w:fill="auto"/>
          </w:tcPr>
          <w:p w14:paraId="70F070AA" w14:textId="77777777" w:rsidR="00DA77F3" w:rsidRPr="00BD3154" w:rsidRDefault="00DA77F3">
            <w:pPr>
              <w:jc w:val="both"/>
              <w:rPr>
                <w:rFonts w:ascii="Times New Roman" w:hAnsi="Times New Roman"/>
                <w:color w:val="auto"/>
                <w:sz w:val="24"/>
              </w:rPr>
            </w:pPr>
            <w:r w:rsidRPr="00BD3154">
              <w:rPr>
                <w:rFonts w:ascii="Times New Roman" w:hAnsi="Times New Roman"/>
                <w:color w:val="auto"/>
                <w:sz w:val="24"/>
              </w:rPr>
              <w:lastRenderedPageBreak/>
              <w:t>1.</w:t>
            </w:r>
            <w:r w:rsidR="00F00E1F" w:rsidRPr="00BD3154">
              <w:rPr>
                <w:rFonts w:ascii="Times New Roman" w:hAnsi="Times New Roman"/>
                <w:color w:val="auto"/>
                <w:sz w:val="24"/>
              </w:rPr>
              <w:t>4</w:t>
            </w:r>
            <w:r w:rsidRPr="00BD3154">
              <w:rPr>
                <w:rFonts w:ascii="Times New Roman" w:hAnsi="Times New Roman"/>
                <w:color w:val="auto"/>
                <w:sz w:val="24"/>
              </w:rPr>
              <w:t>.</w:t>
            </w:r>
          </w:p>
        </w:tc>
        <w:tc>
          <w:tcPr>
            <w:tcW w:w="3685" w:type="dxa"/>
            <w:shd w:val="clear" w:color="auto" w:fill="auto"/>
          </w:tcPr>
          <w:p w14:paraId="531F1E6C" w14:textId="36D3000C" w:rsidR="00DA77F3" w:rsidRPr="00BD3154" w:rsidRDefault="006B362C">
            <w:pPr>
              <w:jc w:val="both"/>
              <w:rPr>
                <w:rFonts w:ascii="Times New Roman" w:hAnsi="Times New Roman"/>
                <w:color w:val="auto"/>
                <w:sz w:val="24"/>
              </w:rPr>
            </w:pPr>
            <w:r w:rsidRPr="00BD3154">
              <w:rPr>
                <w:rFonts w:ascii="Times New Roman" w:hAnsi="Times New Roman"/>
                <w:color w:val="auto"/>
                <w:sz w:val="24"/>
              </w:rPr>
              <w:t>Projekta iesniedzējam</w:t>
            </w:r>
            <w:r w:rsidR="00E05C8C" w:rsidRPr="00BD3154">
              <w:rPr>
                <w:rFonts w:ascii="Times New Roman" w:hAnsi="Times New Roman"/>
                <w:color w:val="auto"/>
                <w:sz w:val="24"/>
              </w:rPr>
              <w:t xml:space="preserve"> un projekta sadarbības partnerim</w:t>
            </w:r>
            <w:r w:rsidRPr="00BD3154">
              <w:rPr>
                <w:rFonts w:ascii="Times New Roman" w:hAnsi="Times New Roman"/>
                <w:color w:val="auto"/>
                <w:sz w:val="24"/>
              </w:rPr>
              <w:t xml:space="preserve"> Latvijas Republikā projekta iesnieguma iesniegšanas dienā nav nodokļu parādi, tajā skaitā valsts sociālās apdrošināšanas obligāto iemaksu parādi, kas kopsummā pārsniedz 150 </w:t>
            </w:r>
            <w:proofErr w:type="spellStart"/>
            <w:r w:rsidRPr="00BD3154">
              <w:rPr>
                <w:rFonts w:ascii="Times New Roman" w:hAnsi="Times New Roman"/>
                <w:i/>
                <w:color w:val="auto"/>
                <w:sz w:val="24"/>
              </w:rPr>
              <w:t>euro</w:t>
            </w:r>
            <w:proofErr w:type="spellEnd"/>
            <w:r w:rsidRPr="00BD3154">
              <w:rPr>
                <w:rFonts w:ascii="Times New Roman" w:hAnsi="Times New Roman"/>
                <w:color w:val="auto"/>
                <w:sz w:val="24"/>
              </w:rPr>
              <w:t>.</w:t>
            </w:r>
          </w:p>
        </w:tc>
        <w:tc>
          <w:tcPr>
            <w:tcW w:w="1854" w:type="dxa"/>
            <w:shd w:val="clear" w:color="auto" w:fill="auto"/>
          </w:tcPr>
          <w:p w14:paraId="6BDEE807" w14:textId="77777777" w:rsidR="00CD2ECB" w:rsidRPr="00BD3154" w:rsidRDefault="00DA77F3">
            <w:pPr>
              <w:jc w:val="center"/>
              <w:rPr>
                <w:rFonts w:ascii="Times New Roman" w:hAnsi="Times New Roman"/>
                <w:color w:val="auto"/>
                <w:sz w:val="24"/>
              </w:rPr>
            </w:pPr>
            <w:r w:rsidRPr="00BD3154">
              <w:rPr>
                <w:rFonts w:ascii="Times New Roman" w:hAnsi="Times New Roman"/>
                <w:color w:val="auto"/>
                <w:sz w:val="24"/>
              </w:rPr>
              <w:t>P</w:t>
            </w:r>
            <w:r w:rsidR="0060598D" w:rsidRPr="00BD3154">
              <w:rPr>
                <w:rFonts w:ascii="Times New Roman" w:hAnsi="Times New Roman"/>
                <w:color w:val="auto"/>
                <w:sz w:val="24"/>
              </w:rPr>
              <w:t xml:space="preserve"> </w:t>
            </w:r>
          </w:p>
        </w:tc>
        <w:tc>
          <w:tcPr>
            <w:tcW w:w="7644" w:type="dxa"/>
            <w:gridSpan w:val="2"/>
            <w:shd w:val="clear" w:color="auto" w:fill="auto"/>
          </w:tcPr>
          <w:p w14:paraId="617849BB" w14:textId="77777777" w:rsidR="00DA77F3" w:rsidRPr="00BD3154" w:rsidRDefault="00924155">
            <w:pPr>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xml:space="preserve">, ja </w:t>
            </w:r>
            <w:r w:rsidRPr="00FE6689">
              <w:rPr>
                <w:rFonts w:ascii="Times New Roman" w:hAnsi="Times New Roman"/>
                <w:color w:val="auto"/>
                <w:sz w:val="24"/>
              </w:rPr>
              <w:t>projekta iesniedzējam</w:t>
            </w:r>
            <w:r w:rsidR="00FE6689" w:rsidRPr="00D74E5E">
              <w:rPr>
                <w:rFonts w:ascii="Times New Roman" w:hAnsi="Times New Roman"/>
                <w:color w:val="auto"/>
                <w:sz w:val="24"/>
              </w:rPr>
              <w:t xml:space="preserve"> un projekta sadarbības partnerim </w:t>
            </w:r>
            <w:r w:rsidRPr="00BD3154">
              <w:rPr>
                <w:rFonts w:ascii="Times New Roman" w:hAnsi="Times New Roman"/>
                <w:color w:val="auto"/>
                <w:sz w:val="24"/>
              </w:rPr>
              <w:t xml:space="preserve">nav </w:t>
            </w:r>
            <w:r w:rsidR="00B648AC" w:rsidRPr="00BD3154">
              <w:rPr>
                <w:rFonts w:ascii="Times New Roman" w:hAnsi="Times New Roman"/>
                <w:color w:val="auto"/>
                <w:sz w:val="24"/>
              </w:rPr>
              <w:t>nodokļu parād</w:t>
            </w:r>
            <w:r w:rsidR="00057B34" w:rsidRPr="00BD3154">
              <w:rPr>
                <w:rFonts w:ascii="Times New Roman" w:hAnsi="Times New Roman"/>
                <w:color w:val="auto"/>
                <w:sz w:val="24"/>
              </w:rPr>
              <w:t>u</w:t>
            </w:r>
            <w:r w:rsidR="00B648AC" w:rsidRPr="00BD3154">
              <w:rPr>
                <w:rFonts w:ascii="Times New Roman" w:hAnsi="Times New Roman"/>
                <w:color w:val="auto"/>
                <w:sz w:val="24"/>
              </w:rPr>
              <w:t xml:space="preserve">, </w:t>
            </w:r>
            <w:r w:rsidR="009C3D99" w:rsidRPr="00BD3154">
              <w:rPr>
                <w:rFonts w:ascii="Times New Roman" w:hAnsi="Times New Roman"/>
                <w:color w:val="auto"/>
                <w:sz w:val="24"/>
              </w:rPr>
              <w:t xml:space="preserve">kas </w:t>
            </w:r>
            <w:r w:rsidR="00FE6689" w:rsidRPr="00D74E5E">
              <w:rPr>
                <w:rFonts w:ascii="Times New Roman" w:hAnsi="Times New Roman"/>
                <w:color w:val="auto"/>
                <w:sz w:val="24"/>
              </w:rPr>
              <w:t xml:space="preserve">katram atsevišķi </w:t>
            </w:r>
            <w:r w:rsidR="009C3D99" w:rsidRPr="00BD3154">
              <w:rPr>
                <w:rFonts w:ascii="Times New Roman" w:hAnsi="Times New Roman"/>
                <w:color w:val="auto"/>
                <w:sz w:val="24"/>
              </w:rPr>
              <w:t xml:space="preserve">kopsummā ir lielāki par 150 </w:t>
            </w:r>
            <w:proofErr w:type="spellStart"/>
            <w:r w:rsidR="009C3D99" w:rsidRPr="00BD3154">
              <w:rPr>
                <w:rFonts w:ascii="Times New Roman" w:hAnsi="Times New Roman"/>
                <w:i/>
                <w:color w:val="auto"/>
                <w:sz w:val="24"/>
              </w:rPr>
              <w:t>euro</w:t>
            </w:r>
            <w:proofErr w:type="spellEnd"/>
            <w:r w:rsidR="009C3D99" w:rsidRPr="00BD3154">
              <w:rPr>
                <w:rFonts w:ascii="Times New Roman" w:hAnsi="Times New Roman"/>
                <w:color w:val="auto"/>
                <w:sz w:val="24"/>
              </w:rPr>
              <w:t>.</w:t>
            </w:r>
          </w:p>
          <w:p w14:paraId="5EB16811" w14:textId="77777777" w:rsidR="00AF3454" w:rsidRPr="00BD3154" w:rsidRDefault="00057B34">
            <w:pPr>
              <w:autoSpaceDE w:val="0"/>
              <w:autoSpaceDN w:val="0"/>
              <w:adjustRightInd w:val="0"/>
              <w:jc w:val="both"/>
              <w:rPr>
                <w:rFonts w:ascii="Times New Roman" w:hAnsi="Times New Roman"/>
                <w:color w:val="auto"/>
                <w:sz w:val="24"/>
              </w:rPr>
            </w:pPr>
            <w:r w:rsidRPr="00BD3154">
              <w:rPr>
                <w:rFonts w:ascii="Times New Roman" w:eastAsia="Times New Roman" w:hAnsi="Times New Roman"/>
                <w:color w:val="auto"/>
                <w:sz w:val="24"/>
              </w:rPr>
              <w:t xml:space="preserve">Atbilstību kritērijam nosaka, pārbaudot, vai Valsts ieņēmumu dienesta (turpmāk - VID) datu bāzē </w:t>
            </w:r>
            <w:r w:rsidRPr="00BD3154">
              <w:rPr>
                <w:rFonts w:ascii="Times New Roman" w:eastAsia="Calibri" w:hAnsi="Times New Roman"/>
                <w:color w:val="auto"/>
                <w:sz w:val="24"/>
              </w:rPr>
              <w:t>(</w:t>
            </w:r>
            <w:hyperlink r:id="rId11" w:history="1">
              <w:r w:rsidRPr="00BD3154">
                <w:rPr>
                  <w:rStyle w:val="Hyperlink"/>
                  <w:rFonts w:ascii="Times New Roman" w:eastAsia="Calibri" w:hAnsi="Times New Roman"/>
                  <w:color w:val="auto"/>
                  <w:sz w:val="24"/>
                </w:rPr>
                <w:t>http://www6.vid.gov.lv/VID_PDB/NPAR</w:t>
              </w:r>
            </w:hyperlink>
            <w:r w:rsidRPr="00BD3154">
              <w:rPr>
                <w:rFonts w:ascii="Times New Roman" w:eastAsia="Calibri" w:hAnsi="Times New Roman"/>
                <w:color w:val="auto"/>
                <w:sz w:val="24"/>
              </w:rPr>
              <w:t>)</w:t>
            </w:r>
            <w:r w:rsidR="00AF3454" w:rsidRPr="00BD3154">
              <w:rPr>
                <w:rFonts w:ascii="Times New Roman" w:eastAsia="Calibri" w:hAnsi="Times New Roman"/>
                <w:color w:val="auto"/>
                <w:sz w:val="24"/>
              </w:rPr>
              <w:t xml:space="preserve">. </w:t>
            </w:r>
            <w:r w:rsidR="00AF3454" w:rsidRPr="00BD3154">
              <w:rPr>
                <w:rFonts w:ascii="Times New Roman" w:hAnsi="Times New Roman"/>
                <w:color w:val="auto"/>
                <w:sz w:val="24"/>
              </w:rPr>
              <w:t xml:space="preserve">Ņemot vērā, ka VID datu bāzē informācija par VID administrētajiem nodokļu parādiem tiek publicēta divreiz mēnesī, vērtēšanā nodokļu parāds VID datu bāzē tiek pārbaudīts VID noteiktajā publicēšanas dienā, kas ir </w:t>
            </w:r>
            <w:r w:rsidR="006704E0" w:rsidRPr="00BD3154">
              <w:rPr>
                <w:rFonts w:ascii="Times New Roman" w:hAnsi="Times New Roman"/>
                <w:color w:val="auto"/>
                <w:sz w:val="24"/>
              </w:rPr>
              <w:t xml:space="preserve">tuvākā </w:t>
            </w:r>
            <w:r w:rsidR="00AF3454" w:rsidRPr="00BD3154">
              <w:rPr>
                <w:rFonts w:ascii="Times New Roman" w:hAnsi="Times New Roman"/>
                <w:color w:val="auto"/>
                <w:sz w:val="24"/>
              </w:rPr>
              <w:t>pēc projekta iesnieguma iesniegšanas.</w:t>
            </w:r>
          </w:p>
          <w:p w14:paraId="56F24BE9" w14:textId="77777777" w:rsidR="00AF3454" w:rsidRPr="00BD3154" w:rsidRDefault="00AF3454">
            <w:pPr>
              <w:autoSpaceDE w:val="0"/>
              <w:autoSpaceDN w:val="0"/>
              <w:adjustRightInd w:val="0"/>
              <w:jc w:val="both"/>
              <w:rPr>
                <w:rFonts w:ascii="Times New Roman" w:hAnsi="Times New Roman"/>
                <w:color w:val="auto"/>
                <w:sz w:val="24"/>
              </w:rPr>
            </w:pPr>
          </w:p>
          <w:p w14:paraId="28570D87" w14:textId="77777777" w:rsidR="00AF3454" w:rsidRPr="00BD3154" w:rsidRDefault="00AF3454">
            <w:pPr>
              <w:autoSpaceDE w:val="0"/>
              <w:autoSpaceDN w:val="0"/>
              <w:adjustRightInd w:val="0"/>
              <w:jc w:val="both"/>
              <w:rPr>
                <w:rFonts w:ascii="Times New Roman" w:hAnsi="Times New Roman"/>
                <w:color w:val="auto"/>
                <w:sz w:val="24"/>
              </w:rPr>
            </w:pPr>
            <w:r w:rsidRPr="00BD3154">
              <w:rPr>
                <w:rFonts w:ascii="Times New Roman" w:hAnsi="Times New Roman"/>
                <w:color w:val="auto"/>
                <w:sz w:val="24"/>
              </w:rPr>
              <w:t>Projekta iesnieguma vērtēšanas veidlapā norāda pārbaudes datumu, ja ir, nodokļa parāda summu.</w:t>
            </w:r>
          </w:p>
          <w:p w14:paraId="2EAEAC64" w14:textId="77777777" w:rsidR="00057B34" w:rsidRPr="00BD3154" w:rsidRDefault="00057B34">
            <w:pPr>
              <w:autoSpaceDE w:val="0"/>
              <w:autoSpaceDN w:val="0"/>
              <w:adjustRightInd w:val="0"/>
              <w:jc w:val="both"/>
              <w:rPr>
                <w:rFonts w:ascii="Times New Roman" w:hAnsi="Times New Roman"/>
                <w:color w:val="auto"/>
                <w:sz w:val="24"/>
              </w:rPr>
            </w:pPr>
          </w:p>
          <w:p w14:paraId="7E184294" w14:textId="77777777" w:rsidR="00B50B30" w:rsidRPr="00BD3154" w:rsidRDefault="00057B34">
            <w:pPr>
              <w:autoSpaceDE w:val="0"/>
              <w:autoSpaceDN w:val="0"/>
              <w:adjustRightInd w:val="0"/>
              <w:jc w:val="both"/>
              <w:rPr>
                <w:rFonts w:ascii="Times New Roman" w:hAnsi="Times New Roman"/>
                <w:color w:val="auto"/>
                <w:sz w:val="24"/>
              </w:rPr>
            </w:pPr>
            <w:r w:rsidRPr="00BD3154">
              <w:rPr>
                <w:rFonts w:ascii="Times New Roman" w:hAnsi="Times New Roman"/>
                <w:color w:val="auto"/>
                <w:sz w:val="24"/>
              </w:rPr>
              <w:t xml:space="preserve">Ja projekta iesniedzējam </w:t>
            </w:r>
            <w:r w:rsidR="00FE6689" w:rsidRPr="00D74E5E">
              <w:rPr>
                <w:rFonts w:ascii="Times New Roman" w:hAnsi="Times New Roman"/>
                <w:color w:val="auto"/>
                <w:sz w:val="24"/>
              </w:rPr>
              <w:t xml:space="preserve">vai sadarbības partnerim </w:t>
            </w:r>
            <w:r w:rsidRPr="00BD3154">
              <w:rPr>
                <w:rFonts w:ascii="Times New Roman" w:hAnsi="Times New Roman"/>
                <w:color w:val="auto"/>
                <w:sz w:val="24"/>
              </w:rPr>
              <w:t xml:space="preserve">ir nodokļu parādi, kas </w:t>
            </w:r>
            <w:r w:rsidR="00AF3454" w:rsidRPr="00BD3154">
              <w:rPr>
                <w:rFonts w:ascii="Times New Roman" w:hAnsi="Times New Roman"/>
                <w:color w:val="auto"/>
                <w:sz w:val="24"/>
              </w:rPr>
              <w:t>pārsniedz</w:t>
            </w:r>
            <w:r w:rsidRPr="00BD3154">
              <w:rPr>
                <w:rFonts w:ascii="Times New Roman" w:hAnsi="Times New Roman"/>
                <w:color w:val="auto"/>
                <w:sz w:val="24"/>
              </w:rPr>
              <w:t xml:space="preserve"> 150 </w:t>
            </w:r>
            <w:proofErr w:type="spellStart"/>
            <w:r w:rsidRPr="008C216A">
              <w:rPr>
                <w:rFonts w:ascii="Times New Roman" w:hAnsi="Times New Roman"/>
                <w:i/>
                <w:color w:val="auto"/>
                <w:sz w:val="24"/>
              </w:rPr>
              <w:t>euro</w:t>
            </w:r>
            <w:proofErr w:type="spellEnd"/>
            <w:r w:rsidRPr="00BD3154">
              <w:rPr>
                <w:rFonts w:ascii="Times New Roman" w:hAnsi="Times New Roman"/>
                <w:color w:val="auto"/>
                <w:sz w:val="24"/>
              </w:rPr>
              <w:t xml:space="preserve">, </w:t>
            </w:r>
            <w:r w:rsidR="00AF3454" w:rsidRPr="00BD3154">
              <w:rPr>
                <w:rFonts w:ascii="Times New Roman" w:hAnsi="Times New Roman"/>
                <w:color w:val="auto"/>
                <w:sz w:val="24"/>
              </w:rPr>
              <w:t>vērtējums ir</w:t>
            </w:r>
            <w:r w:rsidRPr="00BD3154">
              <w:rPr>
                <w:rFonts w:ascii="Times New Roman" w:hAnsi="Times New Roman"/>
                <w:color w:val="auto"/>
                <w:sz w:val="24"/>
              </w:rPr>
              <w:t xml:space="preserve"> </w:t>
            </w:r>
            <w:r w:rsidRPr="00BD3154">
              <w:rPr>
                <w:rFonts w:ascii="Times New Roman" w:hAnsi="Times New Roman"/>
                <w:b/>
                <w:color w:val="auto"/>
                <w:sz w:val="24"/>
              </w:rPr>
              <w:t>“Jā, ar nosacījumu”</w:t>
            </w:r>
            <w:r w:rsidRPr="00BD3154">
              <w:rPr>
                <w:rFonts w:ascii="Times New Roman" w:hAnsi="Times New Roman"/>
                <w:color w:val="auto"/>
                <w:sz w:val="24"/>
              </w:rPr>
              <w:t xml:space="preserve"> un izvirza nosacījumu veikt nodokļa parāda nomaksu.</w:t>
            </w:r>
          </w:p>
        </w:tc>
      </w:tr>
      <w:tr w:rsidR="00EC18C0" w:rsidRPr="00BD3154" w14:paraId="314F63B3" w14:textId="77777777" w:rsidTr="00037DDE">
        <w:trPr>
          <w:trHeight w:val="1439"/>
        </w:trPr>
        <w:tc>
          <w:tcPr>
            <w:tcW w:w="846" w:type="dxa"/>
            <w:shd w:val="clear" w:color="auto" w:fill="auto"/>
          </w:tcPr>
          <w:p w14:paraId="5775C687" w14:textId="77777777" w:rsidR="00EC18C0" w:rsidRPr="00BD3154" w:rsidRDefault="00EC18C0">
            <w:pPr>
              <w:jc w:val="both"/>
              <w:rPr>
                <w:rFonts w:ascii="Times New Roman" w:hAnsi="Times New Roman"/>
                <w:color w:val="auto"/>
                <w:sz w:val="24"/>
              </w:rPr>
            </w:pPr>
            <w:r w:rsidRPr="00BD3154">
              <w:rPr>
                <w:rFonts w:ascii="Times New Roman" w:hAnsi="Times New Roman"/>
                <w:color w:val="auto"/>
                <w:sz w:val="24"/>
              </w:rPr>
              <w:t>1.5.</w:t>
            </w:r>
          </w:p>
        </w:tc>
        <w:tc>
          <w:tcPr>
            <w:tcW w:w="3685" w:type="dxa"/>
            <w:shd w:val="clear" w:color="auto" w:fill="auto"/>
          </w:tcPr>
          <w:p w14:paraId="5C4E0401" w14:textId="77777777" w:rsidR="00EC18C0" w:rsidRPr="00BD3154" w:rsidRDefault="00EC18C0">
            <w:pPr>
              <w:jc w:val="both"/>
              <w:rPr>
                <w:rFonts w:ascii="Times New Roman" w:hAnsi="Times New Roman"/>
                <w:color w:val="auto"/>
                <w:sz w:val="24"/>
              </w:rPr>
            </w:pPr>
            <w:r w:rsidRPr="00BD3154">
              <w:rPr>
                <w:rFonts w:ascii="Times New Roman" w:hAnsi="Times New Roman"/>
                <w:color w:val="auto"/>
                <w:sz w:val="24"/>
              </w:rPr>
              <w:t>Projekta iesniegums ir iesniegts Kohēzijas politikas fondu vadības informācijas sistēmā 2014.–2020.gadam.</w:t>
            </w:r>
          </w:p>
        </w:tc>
        <w:tc>
          <w:tcPr>
            <w:tcW w:w="1854" w:type="dxa"/>
            <w:shd w:val="clear" w:color="auto" w:fill="auto"/>
          </w:tcPr>
          <w:p w14:paraId="37FC87D6" w14:textId="77777777" w:rsidR="00EC18C0" w:rsidRPr="00BD3154" w:rsidRDefault="00EC18C0">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shd w:val="clear" w:color="auto" w:fill="auto"/>
          </w:tcPr>
          <w:p w14:paraId="6DF3DEAD" w14:textId="00C4C137" w:rsidR="00EC18C0" w:rsidRPr="00BD3154" w:rsidRDefault="00EC18C0">
            <w:pPr>
              <w:jc w:val="both"/>
              <w:rPr>
                <w:rFonts w:ascii="Times New Roman" w:eastAsia="Times New Roman" w:hAnsi="Times New Roman"/>
                <w:color w:val="auto"/>
                <w:sz w:val="24"/>
              </w:rPr>
            </w:pPr>
            <w:r w:rsidRPr="00BD3154">
              <w:rPr>
                <w:rFonts w:ascii="Times New Roman" w:eastAsia="Times New Roman" w:hAnsi="Times New Roman"/>
                <w:b/>
                <w:color w:val="auto"/>
                <w:sz w:val="24"/>
              </w:rPr>
              <w:t>Vērtējums ir „Jā”</w:t>
            </w:r>
            <w:r w:rsidRPr="00BD3154">
              <w:rPr>
                <w:rFonts w:ascii="Times New Roman" w:eastAsia="Times New Roman" w:hAnsi="Times New Roman"/>
                <w:color w:val="auto"/>
                <w:sz w:val="24"/>
              </w:rPr>
              <w:t>, ja projekta iesniegums ir iesniegts Kohēzijas politikas fondu vadības informācijas sistēmā 2014.- 2020. gadam (https://ep.esfondi.lv).</w:t>
            </w:r>
          </w:p>
          <w:p w14:paraId="3FB28D0E" w14:textId="77777777" w:rsidR="00EC18C0" w:rsidRPr="00BD3154" w:rsidRDefault="00EC18C0">
            <w:pPr>
              <w:ind w:left="720"/>
              <w:jc w:val="both"/>
              <w:rPr>
                <w:rFonts w:ascii="Times New Roman" w:eastAsia="Times New Roman" w:hAnsi="Times New Roman"/>
                <w:color w:val="auto"/>
                <w:sz w:val="24"/>
              </w:rPr>
            </w:pPr>
          </w:p>
          <w:p w14:paraId="3FDA35D1" w14:textId="66567442" w:rsidR="00EC18C0" w:rsidRPr="00BD3154" w:rsidRDefault="00EC18C0" w:rsidP="00680AA0">
            <w:pPr>
              <w:jc w:val="both"/>
              <w:rPr>
                <w:rFonts w:ascii="Times New Roman" w:eastAsia="Times New Roman" w:hAnsi="Times New Roman"/>
                <w:color w:val="auto"/>
                <w:sz w:val="24"/>
              </w:rPr>
            </w:pPr>
            <w:r w:rsidRPr="00BD3154">
              <w:rPr>
                <w:rFonts w:ascii="Times New Roman" w:eastAsia="Times New Roman" w:hAnsi="Times New Roman"/>
                <w:b/>
                <w:color w:val="auto"/>
                <w:sz w:val="24"/>
              </w:rPr>
              <w:t>Vērtējums ir „Jā, ar nosacījumu”,</w:t>
            </w:r>
            <w:r w:rsidRPr="00BD3154">
              <w:rPr>
                <w:rFonts w:ascii="Times New Roman" w:eastAsia="Times New Roman" w:hAnsi="Times New Roman"/>
                <w:color w:val="auto"/>
                <w:sz w:val="24"/>
              </w:rPr>
              <w:t xml:space="preserve"> ja projekta iesniegums nav iesniegts Kohēzijas politikas fondu vadības informācijas sistēmā 2014.- 2020. gadam (https://ep.esfondi.lv), vienlaikus izvirzot atbilstošu nosacījumu </w:t>
            </w:r>
            <w:r w:rsidR="00680AA0" w:rsidRPr="00BD3154">
              <w:rPr>
                <w:rFonts w:ascii="Times New Roman" w:eastAsia="Times New Roman" w:hAnsi="Times New Roman"/>
                <w:color w:val="auto"/>
                <w:sz w:val="24"/>
              </w:rPr>
              <w:t xml:space="preserve"> projekta iesniegum</w:t>
            </w:r>
            <w:r w:rsidR="00680AA0">
              <w:rPr>
                <w:rFonts w:ascii="Times New Roman" w:eastAsia="Times New Roman" w:hAnsi="Times New Roman"/>
                <w:color w:val="auto"/>
                <w:sz w:val="24"/>
              </w:rPr>
              <w:t>u</w:t>
            </w:r>
            <w:r w:rsidR="00680AA0" w:rsidRPr="00BD3154">
              <w:rPr>
                <w:rFonts w:ascii="Times New Roman" w:eastAsia="Times New Roman" w:hAnsi="Times New Roman"/>
                <w:color w:val="auto"/>
                <w:sz w:val="24"/>
              </w:rPr>
              <w:t xml:space="preserve"> </w:t>
            </w:r>
            <w:r w:rsidR="00680AA0">
              <w:rPr>
                <w:rFonts w:ascii="Times New Roman" w:eastAsia="Times New Roman" w:hAnsi="Times New Roman"/>
                <w:color w:val="auto"/>
                <w:sz w:val="24"/>
              </w:rPr>
              <w:t>iesniegt</w:t>
            </w:r>
            <w:r w:rsidR="00680AA0" w:rsidRPr="00BD3154">
              <w:rPr>
                <w:rFonts w:ascii="Times New Roman" w:eastAsia="Times New Roman" w:hAnsi="Times New Roman"/>
                <w:color w:val="auto"/>
                <w:sz w:val="24"/>
              </w:rPr>
              <w:t xml:space="preserve"> Kohēzijas politikas fondu vadības informācijas sistēmā 2014.</w:t>
            </w:r>
            <w:r w:rsidR="00F0752D">
              <w:rPr>
                <w:rFonts w:ascii="Times New Roman" w:eastAsia="Times New Roman" w:hAnsi="Times New Roman"/>
                <w:color w:val="auto"/>
                <w:sz w:val="24"/>
              </w:rPr>
              <w:t xml:space="preserve"> </w:t>
            </w:r>
            <w:r w:rsidR="00680AA0" w:rsidRPr="00BD3154">
              <w:rPr>
                <w:rFonts w:ascii="Times New Roman" w:eastAsia="Times New Roman" w:hAnsi="Times New Roman"/>
                <w:color w:val="auto"/>
                <w:sz w:val="24"/>
              </w:rPr>
              <w:t>- 2020. gadam (https://ep.esfondi.lv)</w:t>
            </w:r>
            <w:r w:rsidRPr="00BD3154">
              <w:rPr>
                <w:rFonts w:ascii="Times New Roman" w:eastAsia="Times New Roman" w:hAnsi="Times New Roman"/>
                <w:color w:val="auto"/>
                <w:sz w:val="24"/>
              </w:rPr>
              <w:t>.</w:t>
            </w:r>
          </w:p>
        </w:tc>
      </w:tr>
      <w:tr w:rsidR="001F3C0C" w:rsidRPr="00BD3154" w14:paraId="2F673220" w14:textId="77777777" w:rsidTr="00037DDE">
        <w:trPr>
          <w:trHeight w:val="70"/>
        </w:trPr>
        <w:tc>
          <w:tcPr>
            <w:tcW w:w="846" w:type="dxa"/>
            <w:shd w:val="clear" w:color="auto" w:fill="auto"/>
          </w:tcPr>
          <w:p w14:paraId="4DB09C86" w14:textId="77777777" w:rsidR="002446F3" w:rsidRPr="00BD3154" w:rsidRDefault="002446F3">
            <w:pPr>
              <w:jc w:val="both"/>
              <w:rPr>
                <w:rFonts w:ascii="Times New Roman" w:hAnsi="Times New Roman"/>
                <w:color w:val="auto"/>
                <w:sz w:val="24"/>
              </w:rPr>
            </w:pPr>
            <w:r w:rsidRPr="00BD3154">
              <w:rPr>
                <w:rFonts w:ascii="Times New Roman" w:hAnsi="Times New Roman"/>
                <w:color w:val="auto"/>
                <w:sz w:val="24"/>
              </w:rPr>
              <w:t>1.</w:t>
            </w:r>
            <w:r w:rsidR="007E7241" w:rsidRPr="00BD3154">
              <w:rPr>
                <w:rFonts w:ascii="Times New Roman" w:hAnsi="Times New Roman"/>
                <w:color w:val="auto"/>
                <w:sz w:val="24"/>
              </w:rPr>
              <w:t>6</w:t>
            </w:r>
            <w:r w:rsidRPr="00BD3154">
              <w:rPr>
                <w:rFonts w:ascii="Times New Roman" w:hAnsi="Times New Roman"/>
                <w:color w:val="auto"/>
                <w:sz w:val="24"/>
              </w:rPr>
              <w:t>.</w:t>
            </w:r>
          </w:p>
        </w:tc>
        <w:tc>
          <w:tcPr>
            <w:tcW w:w="3685" w:type="dxa"/>
            <w:shd w:val="clear" w:color="auto" w:fill="auto"/>
          </w:tcPr>
          <w:p w14:paraId="0B7199FF" w14:textId="13409526" w:rsidR="002446F3" w:rsidRPr="00BD3154" w:rsidRDefault="00732C46">
            <w:pPr>
              <w:jc w:val="both"/>
              <w:rPr>
                <w:rFonts w:ascii="Times New Roman" w:hAnsi="Times New Roman"/>
                <w:color w:val="auto"/>
                <w:sz w:val="24"/>
              </w:rPr>
            </w:pPr>
            <w:r w:rsidRPr="00732C46">
              <w:rPr>
                <w:rFonts w:ascii="Times New Roman" w:hAnsi="Times New Roman"/>
                <w:sz w:val="24"/>
              </w:rPr>
              <w:t xml:space="preserve">Projekta iesnieguma veidlapa ir pilnībā aizpildīta latviešu valodā atbilstoši Ministru kabineta 2014.gada 16.decembra noteikumiem Nr.784 “Kārtība, kādā Eiropas Savienības struktūrfondu un Kohēzijas fonda vadībā iesaistītās institūcijas nodrošina plānošanas </w:t>
            </w:r>
            <w:r w:rsidRPr="00732C46">
              <w:rPr>
                <w:rFonts w:ascii="Times New Roman" w:hAnsi="Times New Roman"/>
                <w:sz w:val="24"/>
              </w:rPr>
              <w:lastRenderedPageBreak/>
              <w:t>dokumentu sagatavošanu un šo fondu ieviešanu 2014.–2020.gada plānošanas periodā” noteiktajām prasībām, projekta iesniegumam ir pievienoti visi projektu iesniegumu atlases nolikumā noteiktie iesniedzamie dokumenti, kas ir sagatavoti latviešu valodā vai tiem ir pievienots apliecināts tulkojums latviešu valodā</w:t>
            </w:r>
            <w:r>
              <w:rPr>
                <w:rFonts w:ascii="Times New Roman" w:hAnsi="Times New Roman"/>
                <w:sz w:val="24"/>
              </w:rPr>
              <w:t>.</w:t>
            </w:r>
          </w:p>
        </w:tc>
        <w:tc>
          <w:tcPr>
            <w:tcW w:w="1854" w:type="dxa"/>
            <w:shd w:val="clear" w:color="auto" w:fill="auto"/>
          </w:tcPr>
          <w:p w14:paraId="202D92E5" w14:textId="77777777" w:rsidR="00CD2ECB" w:rsidRPr="00BD3154" w:rsidRDefault="002446F3">
            <w:pPr>
              <w:jc w:val="center"/>
              <w:rPr>
                <w:rFonts w:ascii="Times New Roman" w:hAnsi="Times New Roman"/>
                <w:color w:val="auto"/>
                <w:sz w:val="24"/>
              </w:rPr>
            </w:pPr>
            <w:r w:rsidRPr="00BD3154">
              <w:rPr>
                <w:rFonts w:ascii="Times New Roman" w:hAnsi="Times New Roman"/>
                <w:color w:val="auto"/>
                <w:sz w:val="24"/>
              </w:rPr>
              <w:lastRenderedPageBreak/>
              <w:t>P</w:t>
            </w:r>
          </w:p>
        </w:tc>
        <w:tc>
          <w:tcPr>
            <w:tcW w:w="7644" w:type="dxa"/>
            <w:gridSpan w:val="2"/>
            <w:shd w:val="clear" w:color="auto" w:fill="auto"/>
          </w:tcPr>
          <w:p w14:paraId="0F692B11" w14:textId="77777777" w:rsidR="00DB68F1" w:rsidRPr="00BD3154" w:rsidRDefault="00DB68F1">
            <w:pPr>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 projekta iesniegums atbilst šādiem nosacījumiem:</w:t>
            </w:r>
          </w:p>
          <w:p w14:paraId="50A5F6C7" w14:textId="77777777" w:rsidR="00CD2ECB" w:rsidRPr="00BD3154" w:rsidRDefault="006E1A56">
            <w:pPr>
              <w:pStyle w:val="ListParagraph"/>
              <w:numPr>
                <w:ilvl w:val="0"/>
                <w:numId w:val="7"/>
              </w:numPr>
              <w:jc w:val="both"/>
            </w:pPr>
            <w:r w:rsidRPr="00BD3154">
              <w:t>projekta iesniegums ir sagatavots atbilstoši veidlapai, kas pievienota projektu iesniegumu atlases nolikumam un tā ir pilnībā aizpildīta atbilstoši Ministru kabineta 2014.gada 16.decembra noteikumiem Nr.784 „Kārtība, kādā Eiropas Savienības struktūrfondu un Kohēzijas fonda vadībā iesaistītās institūcijas nodrošina plānošanas dokumentu sagatavošanu un šo fondu ieviešanu 2014.-2020.gada plānošanas periodā”</w:t>
            </w:r>
            <w:r w:rsidR="00717D01">
              <w:t>;</w:t>
            </w:r>
          </w:p>
          <w:p w14:paraId="61CD0829" w14:textId="29870BE8" w:rsidR="00571FBE" w:rsidRDefault="00DB68F1" w:rsidP="00253958">
            <w:pPr>
              <w:pStyle w:val="ListParagraph"/>
              <w:numPr>
                <w:ilvl w:val="0"/>
                <w:numId w:val="7"/>
              </w:numPr>
              <w:jc w:val="both"/>
            </w:pPr>
            <w:r w:rsidRPr="00BD3154">
              <w:lastRenderedPageBreak/>
              <w:t xml:space="preserve">projekta </w:t>
            </w:r>
            <w:r w:rsidR="00D61F6E">
              <w:t>atlases nolikumā norādītās projekta iesnieguma sadaļas ir iesniegtas angļu valodā</w:t>
            </w:r>
            <w:r w:rsidR="00125B53">
              <w:t>,</w:t>
            </w:r>
            <w:r w:rsidR="00253958" w:rsidRPr="00253958">
              <w:t xml:space="preserve"> </w:t>
            </w:r>
            <w:r w:rsidR="00253958">
              <w:t>latviešu un angļu valodas versijas</w:t>
            </w:r>
            <w:r w:rsidR="00253958" w:rsidRPr="00253958">
              <w:t xml:space="preserve"> ir savstarpēji atbilstošas un saskaņotas</w:t>
            </w:r>
            <w:r w:rsidR="00253958">
              <w:t xml:space="preserve">, ko apliecina projekta iesniedzēja </w:t>
            </w:r>
            <w:r w:rsidR="00125B53">
              <w:t xml:space="preserve">rakstisks </w:t>
            </w:r>
            <w:r w:rsidR="00253958">
              <w:t>apliecinājums</w:t>
            </w:r>
            <w:r w:rsidR="00D61F6E">
              <w:t>;</w:t>
            </w:r>
          </w:p>
          <w:p w14:paraId="410CD3F9" w14:textId="3E3D7B82" w:rsidR="00CD2ECB" w:rsidRPr="00BD3154" w:rsidRDefault="00571FBE" w:rsidP="00037DDE">
            <w:pPr>
              <w:pStyle w:val="ListParagraph"/>
              <w:numPr>
                <w:ilvl w:val="0"/>
                <w:numId w:val="7"/>
              </w:numPr>
              <w:jc w:val="both"/>
            </w:pPr>
            <w:r w:rsidRPr="00FC1422">
              <w:t xml:space="preserve">projekta </w:t>
            </w:r>
            <w:r w:rsidR="00D61F6E" w:rsidRPr="00FC1422">
              <w:t>iesniegum</w:t>
            </w:r>
            <w:r w:rsidR="00D61F6E">
              <w:t xml:space="preserve">am ir pievienoti visi  </w:t>
            </w:r>
            <w:r w:rsidR="00D61F6E" w:rsidRPr="00D61F6E">
              <w:t>projekta atlases nolikumā norādīt</w:t>
            </w:r>
            <w:r w:rsidR="00D61F6E">
              <w:t>ie iesniedzamie pielikumi.</w:t>
            </w:r>
          </w:p>
          <w:p w14:paraId="011A37C9" w14:textId="77777777" w:rsidR="006E1A56" w:rsidRPr="00BD3154" w:rsidRDefault="006E1A56">
            <w:pPr>
              <w:jc w:val="both"/>
              <w:rPr>
                <w:rFonts w:ascii="Times New Roman" w:hAnsi="Times New Roman"/>
                <w:color w:val="auto"/>
                <w:sz w:val="24"/>
              </w:rPr>
            </w:pPr>
          </w:p>
          <w:p w14:paraId="65DAC63A" w14:textId="77777777" w:rsidR="00DB68F1" w:rsidRPr="00BD3154" w:rsidRDefault="00DB68F1">
            <w:pPr>
              <w:jc w:val="both"/>
              <w:rPr>
                <w:rFonts w:ascii="Times New Roman" w:hAnsi="Times New Roman"/>
                <w:color w:val="auto"/>
                <w:sz w:val="24"/>
              </w:rPr>
            </w:pPr>
            <w:r w:rsidRPr="00BD3154">
              <w:rPr>
                <w:rFonts w:ascii="Times New Roman" w:hAnsi="Times New Roman"/>
                <w:color w:val="auto"/>
                <w:sz w:val="24"/>
              </w:rPr>
              <w:t xml:space="preserve">Ja projekta iesniegums </w:t>
            </w:r>
            <w:r w:rsidR="00296F5B" w:rsidRPr="00BD3154">
              <w:rPr>
                <w:rFonts w:ascii="Times New Roman" w:hAnsi="Times New Roman"/>
                <w:color w:val="auto"/>
                <w:sz w:val="24"/>
              </w:rPr>
              <w:t xml:space="preserve">pilnībā vai daļēji </w:t>
            </w:r>
            <w:r w:rsidRPr="00BD3154">
              <w:rPr>
                <w:rFonts w:ascii="Times New Roman" w:hAnsi="Times New Roman"/>
                <w:color w:val="auto"/>
                <w:sz w:val="24"/>
              </w:rPr>
              <w:t>neatbilst kādai no noteiktajām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vienlaikus nosakot šādus nosacījumus:</w:t>
            </w:r>
          </w:p>
          <w:p w14:paraId="14F37F5B" w14:textId="1450F9B5" w:rsidR="0094540B" w:rsidRPr="00BD3154" w:rsidRDefault="00DB68F1">
            <w:pPr>
              <w:pStyle w:val="ListParagraph"/>
              <w:numPr>
                <w:ilvl w:val="0"/>
                <w:numId w:val="8"/>
              </w:numPr>
              <w:jc w:val="both"/>
            </w:pPr>
            <w:r w:rsidRPr="00BD3154">
              <w:t xml:space="preserve">iesniegt projekta </w:t>
            </w:r>
            <w:r w:rsidR="00D61F6E" w:rsidRPr="00BD3154">
              <w:t>iesniegum</w:t>
            </w:r>
            <w:r w:rsidR="00D61F6E">
              <w:t>u</w:t>
            </w:r>
            <w:r w:rsidRPr="00BD3154">
              <w:t xml:space="preserve">, kas ir </w:t>
            </w:r>
            <w:r w:rsidR="00D61F6E" w:rsidRPr="00BD3154">
              <w:t>sagatavot</w:t>
            </w:r>
            <w:r w:rsidR="00D61F6E">
              <w:t>s</w:t>
            </w:r>
            <w:r w:rsidR="00D61F6E" w:rsidRPr="00BD3154">
              <w:t xml:space="preserve"> </w:t>
            </w:r>
            <w:r w:rsidRPr="00BD3154">
              <w:t xml:space="preserve">atbilstoši </w:t>
            </w:r>
            <w:r w:rsidR="00D61F6E">
              <w:t xml:space="preserve">projekta iesnieguma </w:t>
            </w:r>
            <w:r w:rsidRPr="00BD3154">
              <w:t>veidlapai, kas pievienota projektu iesniegumu atlases nolikumam</w:t>
            </w:r>
            <w:r w:rsidR="00D61F6E">
              <w:t>, un projekta iesnieguma veidlapa ir pilnībā aizpildīta</w:t>
            </w:r>
            <w:r w:rsidR="0094540B" w:rsidRPr="00BD3154">
              <w:t>;</w:t>
            </w:r>
          </w:p>
          <w:p w14:paraId="3C7237B8" w14:textId="6EDB50D2" w:rsidR="0062786C" w:rsidRDefault="0062786C">
            <w:pPr>
              <w:pStyle w:val="ListParagraph"/>
              <w:numPr>
                <w:ilvl w:val="0"/>
                <w:numId w:val="8"/>
              </w:numPr>
              <w:jc w:val="both"/>
            </w:pPr>
            <w:r>
              <w:t>i</w:t>
            </w:r>
            <w:r w:rsidR="00A90343">
              <w:t>esniegt iztrūkstošo/šos</w:t>
            </w:r>
            <w:r>
              <w:t xml:space="preserve"> projekta iesnieguma pielikumus;</w:t>
            </w:r>
          </w:p>
          <w:p w14:paraId="67CC558E" w14:textId="1763DAE9" w:rsidR="00964CDA" w:rsidRPr="007F3042" w:rsidRDefault="008D36B7" w:rsidP="00964CDA">
            <w:pPr>
              <w:pStyle w:val="ListParagraph"/>
              <w:numPr>
                <w:ilvl w:val="0"/>
                <w:numId w:val="8"/>
              </w:numPr>
              <w:jc w:val="both"/>
            </w:pPr>
            <w:r>
              <w:t>i</w:t>
            </w:r>
            <w:r w:rsidR="0062786C">
              <w:t xml:space="preserve">esniegt </w:t>
            </w:r>
            <w:r w:rsidR="00AD664C">
              <w:rPr>
                <w:szCs w:val="22"/>
              </w:rPr>
              <w:t xml:space="preserve"> p</w:t>
            </w:r>
            <w:r w:rsidR="00AD664C" w:rsidRPr="0021000C">
              <w:rPr>
                <w:szCs w:val="22"/>
              </w:rPr>
              <w:t>rojekta atlases nolikumā norādīt</w:t>
            </w:r>
            <w:r w:rsidR="00AD664C">
              <w:rPr>
                <w:szCs w:val="22"/>
              </w:rPr>
              <w:t xml:space="preserve">o </w:t>
            </w:r>
            <w:r w:rsidR="0062786C">
              <w:t>nepieciešamo informāciju angļu valodā</w:t>
            </w:r>
            <w:r w:rsidR="00964CDA">
              <w:t xml:space="preserve">, nodrošinot, ka </w:t>
            </w:r>
            <w:r w:rsidR="00964CDA" w:rsidRPr="00964CDA">
              <w:rPr>
                <w:rFonts w:eastAsia="ヒラギノ角ゴ Pro W3"/>
                <w:color w:val="000000"/>
              </w:rPr>
              <w:t xml:space="preserve">latviešu un angļu valodas versijas </w:t>
            </w:r>
            <w:r w:rsidR="00964CDA">
              <w:rPr>
                <w:rFonts w:eastAsia="ヒラギノ角ゴ Pro W3"/>
                <w:color w:val="000000"/>
              </w:rPr>
              <w:t xml:space="preserve">ir </w:t>
            </w:r>
            <w:r w:rsidR="00964CDA" w:rsidRPr="00955A24">
              <w:rPr>
                <w:rFonts w:eastAsia="ヒラギノ角ゴ Pro W3"/>
                <w:color w:val="000000"/>
              </w:rPr>
              <w:t>savstarpēji atbilstoš</w:t>
            </w:r>
            <w:r w:rsidR="00964CDA">
              <w:rPr>
                <w:rFonts w:eastAsia="ヒラギノ角ゴ Pro W3"/>
                <w:color w:val="000000"/>
              </w:rPr>
              <w:t>as un saskaņotas;</w:t>
            </w:r>
          </w:p>
          <w:p w14:paraId="4D040CAD" w14:textId="50939FEB" w:rsidR="00CD2ECB" w:rsidRPr="00BD3154" w:rsidRDefault="00355533" w:rsidP="00964CDA">
            <w:pPr>
              <w:pStyle w:val="ListParagraph"/>
              <w:numPr>
                <w:ilvl w:val="0"/>
                <w:numId w:val="8"/>
              </w:numPr>
              <w:jc w:val="both"/>
            </w:pPr>
            <w:r>
              <w:t xml:space="preserve">pievienot rakstisku apliecinājumu, ka </w:t>
            </w:r>
            <w:r w:rsidRPr="00355533">
              <w:t>latviešu un angļu valodas versijas ir savstarpēji atbilstošas un saskaņotas</w:t>
            </w:r>
            <w:r w:rsidR="0062786C">
              <w:t>.</w:t>
            </w:r>
            <w:r w:rsidR="00964CDA">
              <w:t xml:space="preserve"> </w:t>
            </w:r>
            <w:r w:rsidR="00964CDA" w:rsidRPr="00955A24">
              <w:rPr>
                <w:rFonts w:eastAsia="ヒラギノ角ゴ Pro W3"/>
                <w:color w:val="000000"/>
              </w:rPr>
              <w:t xml:space="preserve"> </w:t>
            </w:r>
          </w:p>
        </w:tc>
      </w:tr>
      <w:tr w:rsidR="001F3C0C" w:rsidRPr="00BD3154" w14:paraId="69370B40" w14:textId="77777777" w:rsidTr="00037DDE">
        <w:trPr>
          <w:trHeight w:val="668"/>
        </w:trPr>
        <w:tc>
          <w:tcPr>
            <w:tcW w:w="846" w:type="dxa"/>
          </w:tcPr>
          <w:p w14:paraId="24FAB0F8" w14:textId="24FB068C" w:rsidR="00DB68F1" w:rsidRPr="00BD3154" w:rsidRDefault="00DB68F1">
            <w:pPr>
              <w:jc w:val="both"/>
              <w:rPr>
                <w:rFonts w:ascii="Times New Roman" w:hAnsi="Times New Roman"/>
                <w:color w:val="auto"/>
                <w:sz w:val="24"/>
              </w:rPr>
            </w:pPr>
            <w:r w:rsidRPr="00BD3154">
              <w:rPr>
                <w:rFonts w:ascii="Times New Roman" w:hAnsi="Times New Roman"/>
                <w:color w:val="auto"/>
                <w:sz w:val="24"/>
              </w:rPr>
              <w:lastRenderedPageBreak/>
              <w:t>1.</w:t>
            </w:r>
            <w:r w:rsidR="007D2D4A" w:rsidRPr="00BD3154">
              <w:rPr>
                <w:rFonts w:ascii="Times New Roman" w:hAnsi="Times New Roman"/>
                <w:color w:val="auto"/>
                <w:sz w:val="24"/>
              </w:rPr>
              <w:t>7</w:t>
            </w:r>
            <w:r w:rsidRPr="00BD3154">
              <w:rPr>
                <w:rFonts w:ascii="Times New Roman" w:hAnsi="Times New Roman"/>
                <w:color w:val="auto"/>
                <w:sz w:val="24"/>
              </w:rPr>
              <w:t>.</w:t>
            </w:r>
          </w:p>
        </w:tc>
        <w:tc>
          <w:tcPr>
            <w:tcW w:w="3685" w:type="dxa"/>
          </w:tcPr>
          <w:p w14:paraId="4063EE8A" w14:textId="77777777" w:rsidR="00DB68F1" w:rsidRPr="00BD3154" w:rsidRDefault="00DB68F1">
            <w:pPr>
              <w:jc w:val="both"/>
              <w:rPr>
                <w:rFonts w:ascii="Times New Roman" w:hAnsi="Times New Roman"/>
                <w:color w:val="auto"/>
                <w:sz w:val="24"/>
              </w:rPr>
            </w:pPr>
            <w:r w:rsidRPr="00BD3154">
              <w:rPr>
                <w:rFonts w:ascii="Times New Roman" w:hAnsi="Times New Roman"/>
                <w:color w:val="auto"/>
                <w:sz w:val="24"/>
              </w:rPr>
              <w:t>Projekta iesnieguma finanšu dati ir norādīti</w:t>
            </w:r>
            <w:r w:rsidRPr="00BD3154">
              <w:rPr>
                <w:rFonts w:ascii="Times New Roman" w:hAnsi="Times New Roman"/>
                <w:i/>
                <w:color w:val="auto"/>
                <w:sz w:val="24"/>
              </w:rPr>
              <w:t xml:space="preserve"> </w:t>
            </w:r>
            <w:proofErr w:type="spellStart"/>
            <w:r w:rsidRPr="00BD3154">
              <w:rPr>
                <w:rFonts w:ascii="Times New Roman" w:hAnsi="Times New Roman"/>
                <w:i/>
                <w:color w:val="auto"/>
                <w:sz w:val="24"/>
              </w:rPr>
              <w:t>euro</w:t>
            </w:r>
            <w:proofErr w:type="spellEnd"/>
            <w:r w:rsidRPr="00BD3154">
              <w:rPr>
                <w:rFonts w:ascii="Times New Roman" w:hAnsi="Times New Roman"/>
                <w:color w:val="auto"/>
                <w:sz w:val="24"/>
              </w:rPr>
              <w:t>.</w:t>
            </w:r>
          </w:p>
        </w:tc>
        <w:tc>
          <w:tcPr>
            <w:tcW w:w="1854" w:type="dxa"/>
          </w:tcPr>
          <w:p w14:paraId="54C2F2CE" w14:textId="77777777" w:rsidR="00CD2ECB" w:rsidRPr="00BD3154" w:rsidRDefault="00DB68F1">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tcPr>
          <w:p w14:paraId="55E9BE66" w14:textId="77777777" w:rsidR="00DB68F1" w:rsidRDefault="00DB68F1">
            <w:pPr>
              <w:jc w:val="both"/>
              <w:rPr>
                <w:rFonts w:ascii="Times New Roman" w:hAnsi="Times New Roman"/>
                <w:color w:val="auto"/>
                <w:sz w:val="24"/>
              </w:rPr>
            </w:pPr>
            <w:r w:rsidRPr="00650B8D">
              <w:rPr>
                <w:rFonts w:ascii="Times New Roman" w:hAnsi="Times New Roman"/>
                <w:b/>
                <w:color w:val="auto"/>
                <w:sz w:val="24"/>
              </w:rPr>
              <w:t>Vērtējums ir „Jā”</w:t>
            </w:r>
            <w:r w:rsidRPr="00650B8D">
              <w:rPr>
                <w:rFonts w:ascii="Times New Roman" w:hAnsi="Times New Roman"/>
                <w:color w:val="auto"/>
                <w:sz w:val="24"/>
              </w:rPr>
              <w:t xml:space="preserve">, ja projekta iesniegumā (tajā skaitā, projekta iesnieguma </w:t>
            </w:r>
            <w:r w:rsidRPr="003D7268">
              <w:rPr>
                <w:rFonts w:ascii="Times New Roman" w:hAnsi="Times New Roman"/>
                <w:color w:val="auto"/>
                <w:sz w:val="24"/>
              </w:rPr>
              <w:t>2</w:t>
            </w:r>
            <w:r w:rsidRPr="00650B8D">
              <w:rPr>
                <w:rFonts w:ascii="Times New Roman" w:hAnsi="Times New Roman"/>
                <w:color w:val="auto"/>
                <w:sz w:val="24"/>
              </w:rPr>
              <w:t xml:space="preserve">. un </w:t>
            </w:r>
            <w:r w:rsidRPr="003D7268">
              <w:rPr>
                <w:rFonts w:ascii="Times New Roman" w:hAnsi="Times New Roman"/>
                <w:color w:val="auto"/>
                <w:sz w:val="24"/>
              </w:rPr>
              <w:t>3</w:t>
            </w:r>
            <w:r w:rsidRPr="00650B8D">
              <w:rPr>
                <w:rFonts w:ascii="Times New Roman" w:hAnsi="Times New Roman"/>
                <w:color w:val="auto"/>
                <w:sz w:val="24"/>
              </w:rPr>
              <w:t>.pielikumā</w:t>
            </w:r>
            <w:r w:rsidRPr="00BD3154">
              <w:rPr>
                <w:rFonts w:ascii="Times New Roman" w:hAnsi="Times New Roman"/>
                <w:color w:val="auto"/>
                <w:sz w:val="24"/>
              </w:rPr>
              <w:t>) finanšu dati ir norādīti</w:t>
            </w:r>
            <w:r w:rsidRPr="00BD3154">
              <w:rPr>
                <w:rFonts w:ascii="Times New Roman" w:hAnsi="Times New Roman"/>
                <w:i/>
                <w:color w:val="auto"/>
                <w:sz w:val="24"/>
              </w:rPr>
              <w:t xml:space="preserve"> </w:t>
            </w:r>
            <w:proofErr w:type="spellStart"/>
            <w:r w:rsidRPr="00BD3154">
              <w:rPr>
                <w:rFonts w:ascii="Times New Roman" w:hAnsi="Times New Roman"/>
                <w:i/>
                <w:color w:val="auto"/>
                <w:sz w:val="24"/>
              </w:rPr>
              <w:t>euro</w:t>
            </w:r>
            <w:proofErr w:type="spellEnd"/>
            <w:r w:rsidR="00013C14" w:rsidRPr="00BD3154">
              <w:rPr>
                <w:rFonts w:ascii="Times New Roman" w:hAnsi="Times New Roman"/>
                <w:i/>
                <w:color w:val="auto"/>
                <w:sz w:val="24"/>
              </w:rPr>
              <w:t xml:space="preserve"> </w:t>
            </w:r>
            <w:r w:rsidR="009C3D99" w:rsidRPr="00BD3154">
              <w:rPr>
                <w:rFonts w:ascii="Times New Roman" w:hAnsi="Times New Roman"/>
                <w:color w:val="auto"/>
                <w:sz w:val="24"/>
              </w:rPr>
              <w:t>(EUR)</w:t>
            </w:r>
            <w:r w:rsidRPr="00BD3154">
              <w:rPr>
                <w:rFonts w:ascii="Times New Roman" w:hAnsi="Times New Roman"/>
                <w:color w:val="auto"/>
                <w:sz w:val="24"/>
              </w:rPr>
              <w:t>.</w:t>
            </w:r>
          </w:p>
          <w:p w14:paraId="0FF0D68E" w14:textId="77777777" w:rsidR="00DA60A6" w:rsidRPr="00BD3154" w:rsidRDefault="00DA60A6">
            <w:pPr>
              <w:jc w:val="both"/>
              <w:rPr>
                <w:rFonts w:ascii="Times New Roman" w:hAnsi="Times New Roman"/>
                <w:color w:val="auto"/>
                <w:sz w:val="24"/>
              </w:rPr>
            </w:pPr>
          </w:p>
          <w:p w14:paraId="033A28AC" w14:textId="77777777" w:rsidR="00DB68F1" w:rsidRPr="00BD3154" w:rsidRDefault="00DB68F1">
            <w:pPr>
              <w:jc w:val="both"/>
              <w:rPr>
                <w:rFonts w:ascii="Times New Roman" w:hAnsi="Times New Roman"/>
                <w:color w:val="auto"/>
                <w:sz w:val="24"/>
                <w:highlight w:val="yellow"/>
              </w:rPr>
            </w:pPr>
            <w:r w:rsidRPr="00BD3154">
              <w:rPr>
                <w:rFonts w:ascii="Times New Roman" w:hAnsi="Times New Roman"/>
                <w:color w:val="auto"/>
                <w:sz w:val="24"/>
              </w:rPr>
              <w:t xml:space="preserve">Ja projekta iesniegums </w:t>
            </w:r>
            <w:r w:rsidR="00550344" w:rsidRPr="00BD3154">
              <w:rPr>
                <w:rFonts w:ascii="Times New Roman" w:hAnsi="Times New Roman"/>
                <w:color w:val="auto"/>
                <w:sz w:val="24"/>
              </w:rPr>
              <w:t xml:space="preserve">pilnībā vai daļēji </w:t>
            </w:r>
            <w:r w:rsidRPr="00BD3154">
              <w:rPr>
                <w:rFonts w:ascii="Times New Roman" w:hAnsi="Times New Roman"/>
                <w:color w:val="auto"/>
                <w:sz w:val="24"/>
              </w:rPr>
              <w:t>neatbilst minētajām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vienlaikus nosakot nosacījumu precizēt projekta iesniegumu, paredzot finanšu datu norādīšanu</w:t>
            </w:r>
            <w:r w:rsidRPr="00BD3154">
              <w:rPr>
                <w:rFonts w:ascii="Times New Roman" w:hAnsi="Times New Roman"/>
                <w:i/>
                <w:color w:val="auto"/>
                <w:sz w:val="24"/>
              </w:rPr>
              <w:t xml:space="preserve"> </w:t>
            </w:r>
            <w:proofErr w:type="spellStart"/>
            <w:r w:rsidRPr="00BD3154">
              <w:rPr>
                <w:rFonts w:ascii="Times New Roman" w:hAnsi="Times New Roman"/>
                <w:i/>
                <w:color w:val="auto"/>
                <w:sz w:val="24"/>
              </w:rPr>
              <w:t>euro</w:t>
            </w:r>
            <w:proofErr w:type="spellEnd"/>
            <w:r w:rsidR="00013C14" w:rsidRPr="00BD3154">
              <w:rPr>
                <w:rFonts w:ascii="Times New Roman" w:hAnsi="Times New Roman"/>
                <w:i/>
                <w:color w:val="auto"/>
                <w:sz w:val="24"/>
              </w:rPr>
              <w:t xml:space="preserve"> </w:t>
            </w:r>
            <w:r w:rsidR="00013C14" w:rsidRPr="00BD3154">
              <w:rPr>
                <w:rFonts w:ascii="Times New Roman" w:hAnsi="Times New Roman"/>
                <w:color w:val="auto"/>
                <w:sz w:val="24"/>
              </w:rPr>
              <w:t>(EUR)</w:t>
            </w:r>
            <w:r w:rsidRPr="00BD3154">
              <w:rPr>
                <w:rFonts w:ascii="Times New Roman" w:hAnsi="Times New Roman"/>
                <w:i/>
                <w:color w:val="auto"/>
                <w:sz w:val="24"/>
              </w:rPr>
              <w:t>.</w:t>
            </w:r>
          </w:p>
        </w:tc>
      </w:tr>
      <w:tr w:rsidR="001F3C0C" w:rsidRPr="00BD3154" w14:paraId="2F1B8113" w14:textId="77777777" w:rsidTr="00037DDE">
        <w:trPr>
          <w:trHeight w:val="668"/>
        </w:trPr>
        <w:tc>
          <w:tcPr>
            <w:tcW w:w="846" w:type="dxa"/>
          </w:tcPr>
          <w:p w14:paraId="7FB77C00" w14:textId="77777777" w:rsidR="00DB68F1" w:rsidRPr="00BD3154" w:rsidRDefault="00DB68F1">
            <w:pPr>
              <w:jc w:val="both"/>
              <w:rPr>
                <w:rFonts w:ascii="Times New Roman" w:hAnsi="Times New Roman"/>
                <w:color w:val="auto"/>
                <w:sz w:val="24"/>
              </w:rPr>
            </w:pPr>
            <w:r w:rsidRPr="00BD3154">
              <w:rPr>
                <w:rFonts w:ascii="Times New Roman" w:hAnsi="Times New Roman"/>
                <w:color w:val="auto"/>
                <w:sz w:val="24"/>
              </w:rPr>
              <w:t>1.</w:t>
            </w:r>
            <w:r w:rsidR="00D91337" w:rsidRPr="00BD3154">
              <w:rPr>
                <w:rFonts w:ascii="Times New Roman" w:hAnsi="Times New Roman"/>
                <w:color w:val="auto"/>
                <w:sz w:val="24"/>
              </w:rPr>
              <w:t>8</w:t>
            </w:r>
            <w:r w:rsidRPr="00BD3154">
              <w:rPr>
                <w:rFonts w:ascii="Times New Roman" w:hAnsi="Times New Roman"/>
                <w:color w:val="auto"/>
                <w:sz w:val="24"/>
              </w:rPr>
              <w:t>.</w:t>
            </w:r>
          </w:p>
        </w:tc>
        <w:tc>
          <w:tcPr>
            <w:tcW w:w="3685" w:type="dxa"/>
          </w:tcPr>
          <w:p w14:paraId="3D1D1678" w14:textId="77777777" w:rsidR="00DB68F1" w:rsidRPr="00BD3154" w:rsidRDefault="00F46E13">
            <w:pPr>
              <w:jc w:val="both"/>
              <w:rPr>
                <w:rFonts w:ascii="Times New Roman" w:hAnsi="Times New Roman"/>
                <w:color w:val="auto"/>
                <w:sz w:val="24"/>
              </w:rPr>
            </w:pPr>
            <w:r w:rsidRPr="00BD3154">
              <w:rPr>
                <w:rFonts w:ascii="Times New Roman" w:hAnsi="Times New Roman"/>
                <w:sz w:val="24"/>
              </w:rPr>
              <w:t xml:space="preserve">Projekta iesnieguma finanšu aprēķins ir izstrādāts aritmētiski precīzi un ir atbilstošs MK noteikumu par SAM pasākuma īstenošanu un projekta iesnieguma veidlapas prasībām, kas noteiktas Ministru kabineta 2014.gada 16.decembra noteikumu Nr.784 “Kārtība, kādā Eiropas Savienības struktūrfondu un Kohēzijas fonda </w:t>
            </w:r>
            <w:r w:rsidRPr="00BD3154">
              <w:rPr>
                <w:rFonts w:ascii="Times New Roman" w:hAnsi="Times New Roman"/>
                <w:sz w:val="24"/>
              </w:rPr>
              <w:lastRenderedPageBreak/>
              <w:t xml:space="preserve">vadībā iesaistītās institūcijas nodrošina plānošanas dokumentu sagatavošanu un šo fondu ieviešanu 2014.–2020.gada plānošanas periodā” 1.pielikumā. </w:t>
            </w:r>
          </w:p>
        </w:tc>
        <w:tc>
          <w:tcPr>
            <w:tcW w:w="1854" w:type="dxa"/>
          </w:tcPr>
          <w:p w14:paraId="1FF3C6D9" w14:textId="77777777" w:rsidR="00CD2ECB" w:rsidRPr="00BD3154" w:rsidRDefault="00DB68F1">
            <w:pPr>
              <w:jc w:val="center"/>
              <w:rPr>
                <w:rFonts w:ascii="Times New Roman" w:hAnsi="Times New Roman"/>
                <w:color w:val="auto"/>
                <w:sz w:val="24"/>
              </w:rPr>
            </w:pPr>
            <w:r w:rsidRPr="00BD3154">
              <w:rPr>
                <w:rFonts w:ascii="Times New Roman" w:hAnsi="Times New Roman"/>
                <w:color w:val="auto"/>
                <w:sz w:val="24"/>
              </w:rPr>
              <w:lastRenderedPageBreak/>
              <w:t>P</w:t>
            </w:r>
          </w:p>
        </w:tc>
        <w:tc>
          <w:tcPr>
            <w:tcW w:w="7644" w:type="dxa"/>
            <w:gridSpan w:val="2"/>
          </w:tcPr>
          <w:p w14:paraId="662030B9" w14:textId="77777777" w:rsidR="005A7F76" w:rsidRPr="00650B8D" w:rsidRDefault="005A7F76">
            <w:pPr>
              <w:pStyle w:val="NoSpacing"/>
              <w:jc w:val="both"/>
              <w:rPr>
                <w:rFonts w:ascii="Times New Roman" w:hAnsi="Times New Roman"/>
                <w:color w:val="auto"/>
                <w:sz w:val="24"/>
              </w:rPr>
            </w:pPr>
            <w:r w:rsidRPr="00650B8D">
              <w:rPr>
                <w:rFonts w:ascii="Times New Roman" w:hAnsi="Times New Roman"/>
                <w:b/>
                <w:color w:val="auto"/>
                <w:sz w:val="24"/>
              </w:rPr>
              <w:t>Vērtējums ir „Jā”</w:t>
            </w:r>
            <w:r w:rsidRPr="00650B8D">
              <w:rPr>
                <w:rFonts w:ascii="Times New Roman" w:hAnsi="Times New Roman"/>
                <w:color w:val="auto"/>
                <w:sz w:val="24"/>
              </w:rPr>
              <w:t>, ja projekta iesniegumā (</w:t>
            </w:r>
            <w:r w:rsidR="00D51ECF" w:rsidRPr="00650B8D">
              <w:rPr>
                <w:rFonts w:ascii="Times New Roman" w:hAnsi="Times New Roman"/>
                <w:color w:val="auto"/>
                <w:sz w:val="24"/>
              </w:rPr>
              <w:t xml:space="preserve">tajā skaitā projekta iesnieguma </w:t>
            </w:r>
            <w:r w:rsidRPr="003D7268">
              <w:rPr>
                <w:rFonts w:ascii="Times New Roman" w:hAnsi="Times New Roman"/>
                <w:color w:val="auto"/>
                <w:sz w:val="24"/>
              </w:rPr>
              <w:t>2</w:t>
            </w:r>
            <w:r w:rsidR="00204E65" w:rsidRPr="00650B8D">
              <w:rPr>
                <w:rFonts w:ascii="Times New Roman" w:hAnsi="Times New Roman"/>
                <w:color w:val="auto"/>
                <w:sz w:val="24"/>
              </w:rPr>
              <w:t xml:space="preserve">. un </w:t>
            </w:r>
            <w:r w:rsidRPr="003D7268">
              <w:rPr>
                <w:rFonts w:ascii="Times New Roman" w:hAnsi="Times New Roman"/>
                <w:color w:val="auto"/>
                <w:sz w:val="24"/>
              </w:rPr>
              <w:t>3</w:t>
            </w:r>
            <w:r w:rsidRPr="00650B8D">
              <w:rPr>
                <w:rFonts w:ascii="Times New Roman" w:hAnsi="Times New Roman"/>
                <w:color w:val="auto"/>
                <w:sz w:val="24"/>
              </w:rPr>
              <w:t>. pielikumā):</w:t>
            </w:r>
          </w:p>
          <w:p w14:paraId="7BFA0464" w14:textId="77777777" w:rsidR="00D51ECF" w:rsidRPr="00BD3154" w:rsidRDefault="00D51ECF" w:rsidP="00037DDE">
            <w:pPr>
              <w:pStyle w:val="NoSpacing"/>
              <w:numPr>
                <w:ilvl w:val="0"/>
                <w:numId w:val="2"/>
              </w:numPr>
              <w:tabs>
                <w:tab w:val="left" w:pos="336"/>
              </w:tabs>
              <w:ind w:left="53" w:firstLine="0"/>
              <w:jc w:val="both"/>
              <w:rPr>
                <w:rFonts w:ascii="Times New Roman" w:hAnsi="Times New Roman"/>
                <w:color w:val="auto"/>
                <w:sz w:val="24"/>
              </w:rPr>
            </w:pPr>
            <w:r w:rsidRPr="00650B8D">
              <w:rPr>
                <w:rFonts w:ascii="Times New Roman" w:hAnsi="Times New Roman"/>
                <w:color w:val="auto"/>
                <w:sz w:val="24"/>
              </w:rPr>
              <w:t>finanšu aprēķins ir</w:t>
            </w:r>
            <w:r w:rsidRPr="00BD3154">
              <w:rPr>
                <w:rFonts w:ascii="Times New Roman" w:hAnsi="Times New Roman"/>
                <w:color w:val="auto"/>
                <w:sz w:val="24"/>
              </w:rPr>
              <w:t xml:space="preserve"> izstrādāts aritmētiski precīzi</w:t>
            </w:r>
            <w:r w:rsidR="00013C14" w:rsidRPr="00BD3154">
              <w:rPr>
                <w:rFonts w:ascii="Times New Roman" w:hAnsi="Times New Roman"/>
                <w:color w:val="auto"/>
                <w:sz w:val="24"/>
              </w:rPr>
              <w:t xml:space="preserve"> (t.i., nav matemātisku kļūdu)</w:t>
            </w:r>
            <w:r w:rsidRPr="00BD3154">
              <w:rPr>
                <w:rFonts w:ascii="Times New Roman" w:hAnsi="Times New Roman"/>
                <w:color w:val="auto"/>
                <w:sz w:val="24"/>
              </w:rPr>
              <w:t>;</w:t>
            </w:r>
          </w:p>
          <w:p w14:paraId="418772B4" w14:textId="77777777" w:rsidR="00D51ECF" w:rsidRPr="00BD3154" w:rsidRDefault="00D51ECF" w:rsidP="00037DDE">
            <w:pPr>
              <w:pStyle w:val="NoSpacing"/>
              <w:numPr>
                <w:ilvl w:val="0"/>
                <w:numId w:val="2"/>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finanšu aprēķins ir veikts, lietojot divus ciparus aiz komata;</w:t>
            </w:r>
          </w:p>
          <w:p w14:paraId="04483F55" w14:textId="77777777" w:rsidR="00D51ECF" w:rsidRPr="00BD3154" w:rsidRDefault="00D51ECF" w:rsidP="00037DDE">
            <w:pPr>
              <w:pStyle w:val="NoSpacing"/>
              <w:numPr>
                <w:ilvl w:val="0"/>
                <w:numId w:val="2"/>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finanšu aprēķins ir izstrādāts atbilstošs projekta iesnieguma veidlapas prasībām, tajā skaitā nodrošināta savstarpēja finansējuma apmēra atbilstība projekta iesnieguma 2. un 3.pielikumā (un citās sadaļās, ja attiecināms)</w:t>
            </w:r>
            <w:r w:rsidR="008F56CF">
              <w:rPr>
                <w:rFonts w:ascii="Times New Roman" w:hAnsi="Times New Roman"/>
                <w:color w:val="auto"/>
                <w:sz w:val="24"/>
              </w:rPr>
              <w:t>;</w:t>
            </w:r>
          </w:p>
          <w:p w14:paraId="62B24E7C" w14:textId="77777777" w:rsidR="00F46E13" w:rsidRPr="00BD3154" w:rsidRDefault="00F46E13" w:rsidP="00037DDE">
            <w:pPr>
              <w:pStyle w:val="NoSpacing"/>
              <w:numPr>
                <w:ilvl w:val="0"/>
                <w:numId w:val="2"/>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 xml:space="preserve">finanšu aprēķins </w:t>
            </w:r>
            <w:r w:rsidRPr="00BD3154">
              <w:rPr>
                <w:rFonts w:ascii="Times New Roman" w:hAnsi="Times New Roman"/>
                <w:sz w:val="24"/>
              </w:rPr>
              <w:t xml:space="preserve">atbilst MK noteikumiem par SAM īstenošanu un projekta iesnieguma veidlapas prasībām, kas noteiktas Ministru kabineta 2014.gada </w:t>
            </w:r>
            <w:r w:rsidRPr="00BD3154">
              <w:rPr>
                <w:rFonts w:ascii="Times New Roman" w:hAnsi="Times New Roman"/>
                <w:sz w:val="24"/>
              </w:rPr>
              <w:lastRenderedPageBreak/>
              <w:t xml:space="preserve">16.decembra noteikumu Nr.784 “Kārtība, kādā Eiropas Savienības struktūrfondu un Kohēzijas fonda vadībā iesaistītās institūcijas nodrošina plānošanas dokumentu sagatavošanu un šo fondu ieviešanu 2014.–2020.gada plānošanas periodā” 1.pielikumā.  </w:t>
            </w:r>
          </w:p>
          <w:p w14:paraId="6D79C422" w14:textId="77777777" w:rsidR="005A7F76" w:rsidRPr="00BD3154" w:rsidRDefault="005A7F76">
            <w:pPr>
              <w:pStyle w:val="NoSpacing"/>
              <w:ind w:left="720"/>
              <w:jc w:val="both"/>
              <w:rPr>
                <w:rFonts w:ascii="Times New Roman" w:hAnsi="Times New Roman"/>
                <w:color w:val="auto"/>
                <w:sz w:val="24"/>
              </w:rPr>
            </w:pPr>
          </w:p>
          <w:p w14:paraId="73664B6D" w14:textId="77777777" w:rsidR="00D51ECF" w:rsidRPr="00BD3154" w:rsidRDefault="00D51ECF">
            <w:pPr>
              <w:pStyle w:val="NoSpacing"/>
              <w:jc w:val="both"/>
              <w:rPr>
                <w:rFonts w:ascii="Times New Roman" w:hAnsi="Times New Roman"/>
                <w:color w:val="auto"/>
                <w:sz w:val="24"/>
              </w:rPr>
            </w:pPr>
            <w:r w:rsidRPr="00BD3154">
              <w:rPr>
                <w:rFonts w:ascii="Times New Roman" w:hAnsi="Times New Roman"/>
                <w:color w:val="auto"/>
                <w:sz w:val="24"/>
              </w:rPr>
              <w:t xml:space="preserve">Ja projekta iesniegums </w:t>
            </w:r>
            <w:r w:rsidR="00343343" w:rsidRPr="00BD3154">
              <w:rPr>
                <w:rFonts w:ascii="Times New Roman" w:hAnsi="Times New Roman"/>
                <w:color w:val="auto"/>
                <w:sz w:val="24"/>
              </w:rPr>
              <w:t xml:space="preserve">pilnībā vai daļēji </w:t>
            </w:r>
            <w:r w:rsidRPr="00BD3154">
              <w:rPr>
                <w:rFonts w:ascii="Times New Roman" w:hAnsi="Times New Roman"/>
                <w:color w:val="auto"/>
                <w:sz w:val="24"/>
              </w:rPr>
              <w:t xml:space="preserve">neatbilst minētajām prasībām, </w:t>
            </w:r>
            <w:r w:rsidRPr="00BD3154">
              <w:rPr>
                <w:rFonts w:ascii="Times New Roman" w:hAnsi="Times New Roman"/>
                <w:b/>
                <w:color w:val="auto"/>
                <w:sz w:val="24"/>
              </w:rPr>
              <w:t>vērtējums ir „Jā, ar nosacījumu”</w:t>
            </w:r>
            <w:r w:rsidRPr="00BD3154">
              <w:rPr>
                <w:rFonts w:ascii="Times New Roman" w:hAnsi="Times New Roman"/>
                <w:color w:val="auto"/>
                <w:sz w:val="24"/>
              </w:rPr>
              <w:t>, vienlaikus nosakot šādus nosacījumus:</w:t>
            </w:r>
          </w:p>
          <w:p w14:paraId="36689733" w14:textId="77777777" w:rsidR="00D51ECF" w:rsidRPr="00BD3154" w:rsidRDefault="00D51ECF" w:rsidP="00037DDE">
            <w:pPr>
              <w:pStyle w:val="NoSpacing"/>
              <w:numPr>
                <w:ilvl w:val="0"/>
                <w:numId w:val="3"/>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iesniegt finanšu aprēķinu, kas ir izstrādāts aritmētiski precīzi;</w:t>
            </w:r>
          </w:p>
          <w:p w14:paraId="657D4A14" w14:textId="77777777" w:rsidR="00D51ECF" w:rsidRPr="00BD3154" w:rsidRDefault="00D51ECF" w:rsidP="00037DDE">
            <w:pPr>
              <w:pStyle w:val="NoSpacing"/>
              <w:numPr>
                <w:ilvl w:val="0"/>
                <w:numId w:val="3"/>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iesniegt finanšu aprēķinu, kas ir veikts, lietojot divus ciparus aiz komata;</w:t>
            </w:r>
          </w:p>
          <w:p w14:paraId="128FD735" w14:textId="77777777" w:rsidR="00CD2ECB" w:rsidRPr="00BD3154" w:rsidRDefault="009C3D99" w:rsidP="00037DDE">
            <w:pPr>
              <w:pStyle w:val="NoSpacing"/>
              <w:numPr>
                <w:ilvl w:val="0"/>
                <w:numId w:val="3"/>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iesniegt finanšu aprēķin</w:t>
            </w:r>
            <w:r w:rsidR="00CA7DA6" w:rsidRPr="00BD3154">
              <w:rPr>
                <w:rFonts w:ascii="Times New Roman" w:hAnsi="Times New Roman"/>
                <w:color w:val="auto"/>
                <w:sz w:val="24"/>
              </w:rPr>
              <w:t>u</w:t>
            </w:r>
            <w:r w:rsidRPr="00BD3154">
              <w:rPr>
                <w:rFonts w:ascii="Times New Roman" w:hAnsi="Times New Roman"/>
                <w:color w:val="auto"/>
                <w:sz w:val="24"/>
              </w:rPr>
              <w:t>, kas ir izstrādāts atbilstoši projekta iesnieguma prasībām</w:t>
            </w:r>
            <w:r w:rsidR="008F56CF">
              <w:rPr>
                <w:rFonts w:ascii="Times New Roman" w:hAnsi="Times New Roman"/>
                <w:color w:val="auto"/>
                <w:sz w:val="24"/>
              </w:rPr>
              <w:t>;</w:t>
            </w:r>
            <w:r w:rsidR="00153D5B" w:rsidRPr="00BD3154">
              <w:rPr>
                <w:rFonts w:ascii="Times New Roman" w:hAnsi="Times New Roman"/>
                <w:color w:val="auto"/>
                <w:sz w:val="24"/>
              </w:rPr>
              <w:t xml:space="preserve"> </w:t>
            </w:r>
          </w:p>
          <w:p w14:paraId="333FBBFC" w14:textId="77777777" w:rsidR="00153D5B" w:rsidRPr="00BD3154" w:rsidRDefault="00153D5B" w:rsidP="00037DDE">
            <w:pPr>
              <w:pStyle w:val="NoSpacing"/>
              <w:numPr>
                <w:ilvl w:val="0"/>
                <w:numId w:val="3"/>
              </w:numPr>
              <w:tabs>
                <w:tab w:val="left" w:pos="336"/>
              </w:tabs>
              <w:ind w:left="53" w:firstLine="0"/>
              <w:jc w:val="both"/>
              <w:rPr>
                <w:rFonts w:ascii="Times New Roman" w:hAnsi="Times New Roman"/>
                <w:color w:val="auto"/>
                <w:sz w:val="24"/>
              </w:rPr>
            </w:pPr>
            <w:r w:rsidRPr="00BD3154">
              <w:rPr>
                <w:rFonts w:ascii="Times New Roman" w:hAnsi="Times New Roman"/>
                <w:color w:val="auto"/>
                <w:sz w:val="24"/>
              </w:rPr>
              <w:t xml:space="preserve">iesniegt finanšu aprēķinu, kas </w:t>
            </w:r>
            <w:r w:rsidRPr="00BD3154">
              <w:rPr>
                <w:rFonts w:ascii="Times New Roman" w:hAnsi="Times New Roman"/>
                <w:sz w:val="24"/>
              </w:rPr>
              <w:t xml:space="preserve">atbilst MK noteikumiem par SAM īstenošanu un projekta iesnieguma veidlapas prasībām, kas noteiktas Ministru kabineta 2014.gada 16.decembra noteikumiem Nr.784 “Kārtība, kādā Eiropas Savienības struktūrfondu un Kohēzijas fonda vadībā iesaistītās institūcijas nodrošina plānošanas dokumentu sagatavošanu un šo fondu ieviešanu 2014.–2020.gada plānošanas periodā” 1.pielikumā.  </w:t>
            </w:r>
          </w:p>
        </w:tc>
      </w:tr>
      <w:tr w:rsidR="001F3C0C" w:rsidRPr="00BD3154" w14:paraId="7DC63F23" w14:textId="77777777" w:rsidTr="00037DDE">
        <w:trPr>
          <w:trHeight w:val="412"/>
        </w:trPr>
        <w:tc>
          <w:tcPr>
            <w:tcW w:w="846" w:type="dxa"/>
          </w:tcPr>
          <w:p w14:paraId="4D33772A" w14:textId="77777777" w:rsidR="002446F3" w:rsidRPr="00BD3154" w:rsidRDefault="002446F3">
            <w:pPr>
              <w:jc w:val="both"/>
              <w:rPr>
                <w:rFonts w:ascii="Times New Roman" w:hAnsi="Times New Roman"/>
                <w:color w:val="auto"/>
                <w:sz w:val="24"/>
              </w:rPr>
            </w:pPr>
            <w:r w:rsidRPr="00BD3154">
              <w:rPr>
                <w:rFonts w:ascii="Times New Roman" w:hAnsi="Times New Roman"/>
                <w:color w:val="auto"/>
                <w:sz w:val="24"/>
              </w:rPr>
              <w:lastRenderedPageBreak/>
              <w:t>1.</w:t>
            </w:r>
            <w:r w:rsidR="00D91337" w:rsidRPr="00BD3154">
              <w:rPr>
                <w:rFonts w:ascii="Times New Roman" w:hAnsi="Times New Roman"/>
                <w:color w:val="auto"/>
                <w:sz w:val="24"/>
              </w:rPr>
              <w:t>9</w:t>
            </w:r>
            <w:r w:rsidRPr="00BD3154">
              <w:rPr>
                <w:rFonts w:ascii="Times New Roman" w:hAnsi="Times New Roman"/>
                <w:color w:val="auto"/>
                <w:sz w:val="24"/>
              </w:rPr>
              <w:t>.</w:t>
            </w:r>
          </w:p>
        </w:tc>
        <w:tc>
          <w:tcPr>
            <w:tcW w:w="3685" w:type="dxa"/>
          </w:tcPr>
          <w:p w14:paraId="4A6F681D" w14:textId="77777777" w:rsidR="00CE7616" w:rsidRPr="00650B8D" w:rsidRDefault="00D91337">
            <w:pPr>
              <w:jc w:val="both"/>
              <w:rPr>
                <w:rFonts w:ascii="Times New Roman" w:hAnsi="Times New Roman"/>
                <w:color w:val="auto"/>
                <w:sz w:val="24"/>
              </w:rPr>
            </w:pPr>
            <w:r w:rsidRPr="003D7268">
              <w:rPr>
                <w:rFonts w:ascii="Times New Roman" w:hAnsi="Times New Roman"/>
                <w:sz w:val="24"/>
              </w:rPr>
              <w:t xml:space="preserve">Projekta iesniegumā paredzētais Eiropas </w:t>
            </w:r>
            <w:r w:rsidR="003F5179" w:rsidRPr="003D7268">
              <w:rPr>
                <w:rFonts w:ascii="Times New Roman" w:hAnsi="Times New Roman"/>
                <w:sz w:val="24"/>
              </w:rPr>
              <w:t>Sociālā</w:t>
            </w:r>
            <w:r w:rsidRPr="003D7268">
              <w:rPr>
                <w:rFonts w:ascii="Times New Roman" w:hAnsi="Times New Roman"/>
                <w:sz w:val="24"/>
              </w:rPr>
              <w:t xml:space="preserve"> fonda (turpmāk – E</w:t>
            </w:r>
            <w:r w:rsidR="003F5179" w:rsidRPr="003D7268">
              <w:rPr>
                <w:rFonts w:ascii="Times New Roman" w:hAnsi="Times New Roman"/>
                <w:sz w:val="24"/>
              </w:rPr>
              <w:t>S</w:t>
            </w:r>
            <w:r w:rsidRPr="003D7268">
              <w:rPr>
                <w:rFonts w:ascii="Times New Roman" w:hAnsi="Times New Roman"/>
                <w:sz w:val="24"/>
              </w:rPr>
              <w:t>F) finansējuma apmērs atbilst MK noteikumos par SAM īstenošanu projektam noteiktajam E</w:t>
            </w:r>
            <w:r w:rsidR="003F5179" w:rsidRPr="003D7268">
              <w:rPr>
                <w:rFonts w:ascii="Times New Roman" w:hAnsi="Times New Roman"/>
                <w:sz w:val="24"/>
              </w:rPr>
              <w:t>S</w:t>
            </w:r>
            <w:r w:rsidRPr="003D7268">
              <w:rPr>
                <w:rFonts w:ascii="Times New Roman" w:hAnsi="Times New Roman"/>
                <w:sz w:val="24"/>
              </w:rPr>
              <w:t>F pieļaujamajam finansējuma apmēram.</w:t>
            </w:r>
            <w:r w:rsidRPr="00650B8D">
              <w:rPr>
                <w:rFonts w:ascii="Times New Roman" w:hAnsi="Times New Roman"/>
                <w:sz w:val="24"/>
              </w:rPr>
              <w:t xml:space="preserve"> </w:t>
            </w:r>
          </w:p>
        </w:tc>
        <w:tc>
          <w:tcPr>
            <w:tcW w:w="1854" w:type="dxa"/>
          </w:tcPr>
          <w:p w14:paraId="2EFA02EB" w14:textId="77777777" w:rsidR="00CD2ECB" w:rsidRPr="00B8617B" w:rsidRDefault="002446F3">
            <w:pPr>
              <w:jc w:val="center"/>
              <w:rPr>
                <w:rFonts w:ascii="Times New Roman" w:hAnsi="Times New Roman"/>
                <w:color w:val="auto"/>
                <w:sz w:val="24"/>
              </w:rPr>
            </w:pPr>
            <w:r w:rsidRPr="00B8617B">
              <w:rPr>
                <w:rFonts w:ascii="Times New Roman" w:hAnsi="Times New Roman"/>
                <w:color w:val="auto"/>
                <w:sz w:val="24"/>
              </w:rPr>
              <w:t>P</w:t>
            </w:r>
          </w:p>
        </w:tc>
        <w:tc>
          <w:tcPr>
            <w:tcW w:w="7644" w:type="dxa"/>
            <w:gridSpan w:val="2"/>
          </w:tcPr>
          <w:p w14:paraId="484EB7CE" w14:textId="527A07AD" w:rsidR="002446F3" w:rsidRPr="00B8617B" w:rsidRDefault="00DB68F1">
            <w:pPr>
              <w:jc w:val="both"/>
              <w:rPr>
                <w:rFonts w:ascii="Times New Roman" w:hAnsi="Times New Roman"/>
                <w:color w:val="auto"/>
                <w:sz w:val="24"/>
              </w:rPr>
            </w:pPr>
            <w:r w:rsidRPr="00B8617B">
              <w:rPr>
                <w:rFonts w:ascii="Times New Roman" w:hAnsi="Times New Roman"/>
                <w:b/>
                <w:color w:val="auto"/>
                <w:sz w:val="24"/>
              </w:rPr>
              <w:t>Vērtējums ir „Jā”</w:t>
            </w:r>
            <w:r w:rsidRPr="00B8617B">
              <w:rPr>
                <w:rFonts w:ascii="Times New Roman" w:hAnsi="Times New Roman"/>
                <w:color w:val="auto"/>
                <w:sz w:val="24"/>
              </w:rPr>
              <w:t xml:space="preserve">, ja projekta iesniegumā norādītais </w:t>
            </w:r>
            <w:r w:rsidR="00F07479" w:rsidRPr="00B8617B">
              <w:rPr>
                <w:rFonts w:ascii="Times New Roman" w:hAnsi="Times New Roman"/>
                <w:color w:val="auto"/>
                <w:sz w:val="24"/>
              </w:rPr>
              <w:t>E</w:t>
            </w:r>
            <w:r w:rsidR="003F5179" w:rsidRPr="00B8617B">
              <w:rPr>
                <w:rFonts w:ascii="Times New Roman" w:hAnsi="Times New Roman"/>
                <w:color w:val="auto"/>
                <w:sz w:val="24"/>
              </w:rPr>
              <w:t>SF</w:t>
            </w:r>
            <w:r w:rsidRPr="00B8617B">
              <w:rPr>
                <w:rFonts w:ascii="Times New Roman" w:hAnsi="Times New Roman"/>
                <w:color w:val="auto"/>
                <w:sz w:val="24"/>
              </w:rPr>
              <w:t xml:space="preserve"> finansējuma apmērs nepārsniedz MK noteikum</w:t>
            </w:r>
            <w:r w:rsidR="00743721" w:rsidRPr="00B8617B">
              <w:rPr>
                <w:rFonts w:ascii="Times New Roman" w:hAnsi="Times New Roman"/>
                <w:color w:val="auto"/>
                <w:sz w:val="24"/>
              </w:rPr>
              <w:t xml:space="preserve">u </w:t>
            </w:r>
            <w:r w:rsidR="00C928C3" w:rsidRPr="00B8617B">
              <w:rPr>
                <w:rFonts w:ascii="Times New Roman" w:hAnsi="Times New Roman"/>
                <w:color w:val="auto"/>
                <w:sz w:val="24"/>
              </w:rPr>
              <w:t xml:space="preserve">par SAM īstenošanu </w:t>
            </w:r>
            <w:r w:rsidR="00802927">
              <w:rPr>
                <w:rFonts w:ascii="Times New Roman" w:hAnsi="Times New Roman"/>
                <w:color w:val="auto"/>
                <w:sz w:val="24"/>
              </w:rPr>
              <w:t xml:space="preserve">17.punktā </w:t>
            </w:r>
            <w:r w:rsidRPr="00650B8D">
              <w:rPr>
                <w:rFonts w:ascii="Times New Roman" w:hAnsi="Times New Roman"/>
                <w:color w:val="auto"/>
                <w:sz w:val="24"/>
              </w:rPr>
              <w:t>noteikto pieejamo finansējuma apmēru</w:t>
            </w:r>
            <w:r w:rsidR="00650B8D" w:rsidRPr="00650B8D">
              <w:rPr>
                <w:rFonts w:ascii="Times New Roman" w:hAnsi="Times New Roman"/>
                <w:color w:val="auto"/>
                <w:sz w:val="24"/>
              </w:rPr>
              <w:t>.</w:t>
            </w:r>
            <w:r w:rsidR="0068337A" w:rsidRPr="00650B8D">
              <w:rPr>
                <w:rFonts w:ascii="Times New Roman" w:hAnsi="Times New Roman"/>
                <w:color w:val="auto"/>
                <w:sz w:val="24"/>
              </w:rPr>
              <w:t xml:space="preserve"> </w:t>
            </w:r>
          </w:p>
          <w:p w14:paraId="0EEE29CA" w14:textId="77777777" w:rsidR="00D03888" w:rsidRPr="003D7268" w:rsidRDefault="00D03888">
            <w:pPr>
              <w:jc w:val="both"/>
              <w:rPr>
                <w:rFonts w:ascii="Times New Roman" w:hAnsi="Times New Roman"/>
                <w:i/>
                <w:color w:val="auto"/>
                <w:sz w:val="24"/>
              </w:rPr>
            </w:pPr>
          </w:p>
          <w:p w14:paraId="61C5D697" w14:textId="77777777" w:rsidR="00850466" w:rsidRPr="00B8617B" w:rsidRDefault="00DB68F1">
            <w:pPr>
              <w:jc w:val="both"/>
              <w:rPr>
                <w:rFonts w:ascii="Times New Roman" w:hAnsi="Times New Roman"/>
                <w:color w:val="auto"/>
                <w:sz w:val="24"/>
              </w:rPr>
            </w:pPr>
            <w:r w:rsidRPr="003D7268">
              <w:rPr>
                <w:rFonts w:ascii="Times New Roman" w:hAnsi="Times New Roman"/>
                <w:color w:val="auto"/>
                <w:sz w:val="24"/>
              </w:rPr>
              <w:t xml:space="preserve">Ja projekta iesniegums </w:t>
            </w:r>
            <w:r w:rsidR="00D03888" w:rsidRPr="003D7268">
              <w:rPr>
                <w:rFonts w:ascii="Times New Roman" w:hAnsi="Times New Roman"/>
                <w:color w:val="auto"/>
                <w:sz w:val="24"/>
              </w:rPr>
              <w:t xml:space="preserve">pilnībā vai daļēji </w:t>
            </w:r>
            <w:r w:rsidRPr="003D7268">
              <w:rPr>
                <w:rFonts w:ascii="Times New Roman" w:hAnsi="Times New Roman"/>
                <w:color w:val="auto"/>
                <w:sz w:val="24"/>
              </w:rPr>
              <w:t>neatbilst minētajai prasībai,</w:t>
            </w:r>
            <w:r w:rsidRPr="003D7268">
              <w:rPr>
                <w:rFonts w:ascii="Times New Roman" w:hAnsi="Times New Roman"/>
                <w:b/>
                <w:color w:val="auto"/>
                <w:sz w:val="24"/>
              </w:rPr>
              <w:t xml:space="preserve"> vērtējums ir „Jā, ar nosacījumu”</w:t>
            </w:r>
            <w:r w:rsidRPr="003D7268">
              <w:rPr>
                <w:rFonts w:ascii="Times New Roman" w:hAnsi="Times New Roman"/>
                <w:color w:val="auto"/>
                <w:sz w:val="24"/>
              </w:rPr>
              <w:t>, vienlaikus nosakot nosacījumu precizēt projekta iesniegumu</w:t>
            </w:r>
            <w:r w:rsidRPr="003D7268">
              <w:rPr>
                <w:rFonts w:ascii="Times New Roman" w:hAnsi="Times New Roman"/>
                <w:i/>
                <w:color w:val="auto"/>
                <w:sz w:val="24"/>
              </w:rPr>
              <w:t>.</w:t>
            </w:r>
            <w:r w:rsidR="003E2EDB" w:rsidRPr="00650B8D">
              <w:rPr>
                <w:rFonts w:ascii="Times New Roman" w:hAnsi="Times New Roman"/>
                <w:color w:val="auto"/>
                <w:sz w:val="24"/>
              </w:rPr>
              <w:t xml:space="preserve"> </w:t>
            </w:r>
            <w:r w:rsidR="00DA1A81" w:rsidRPr="00650B8D">
              <w:rPr>
                <w:rFonts w:ascii="Times New Roman" w:hAnsi="Times New Roman"/>
                <w:color w:val="auto"/>
                <w:sz w:val="24"/>
              </w:rPr>
              <w:t xml:space="preserve"> </w:t>
            </w:r>
            <w:r w:rsidR="00850466" w:rsidRPr="00650B8D">
              <w:rPr>
                <w:rFonts w:ascii="Times New Roman" w:hAnsi="Times New Roman"/>
                <w:color w:val="auto"/>
                <w:sz w:val="24"/>
              </w:rPr>
              <w:t xml:space="preserve"> </w:t>
            </w:r>
          </w:p>
        </w:tc>
      </w:tr>
      <w:tr w:rsidR="001F3C0C" w:rsidRPr="00BD3154" w14:paraId="68F5D978" w14:textId="77777777" w:rsidTr="00037DDE">
        <w:trPr>
          <w:trHeight w:val="668"/>
        </w:trPr>
        <w:tc>
          <w:tcPr>
            <w:tcW w:w="846" w:type="dxa"/>
            <w:shd w:val="clear" w:color="auto" w:fill="auto"/>
          </w:tcPr>
          <w:p w14:paraId="39710B37" w14:textId="77777777" w:rsidR="002446F3" w:rsidRPr="00BD3154" w:rsidRDefault="00551CFD">
            <w:pPr>
              <w:jc w:val="both"/>
              <w:rPr>
                <w:rFonts w:ascii="Times New Roman" w:hAnsi="Times New Roman"/>
                <w:color w:val="auto"/>
                <w:sz w:val="24"/>
              </w:rPr>
            </w:pPr>
            <w:r w:rsidRPr="00BD3154">
              <w:rPr>
                <w:rFonts w:ascii="Times New Roman" w:hAnsi="Times New Roman"/>
                <w:color w:val="auto"/>
                <w:sz w:val="24"/>
              </w:rPr>
              <w:t>1.</w:t>
            </w:r>
            <w:r w:rsidR="004C4891" w:rsidRPr="00BD3154">
              <w:rPr>
                <w:rFonts w:ascii="Times New Roman" w:hAnsi="Times New Roman"/>
                <w:color w:val="auto"/>
                <w:sz w:val="24"/>
              </w:rPr>
              <w:t>10</w:t>
            </w:r>
            <w:r w:rsidR="002446F3" w:rsidRPr="00BD3154">
              <w:rPr>
                <w:rFonts w:ascii="Times New Roman" w:hAnsi="Times New Roman"/>
                <w:color w:val="auto"/>
                <w:sz w:val="24"/>
              </w:rPr>
              <w:t>.</w:t>
            </w:r>
          </w:p>
        </w:tc>
        <w:tc>
          <w:tcPr>
            <w:tcW w:w="3685" w:type="dxa"/>
            <w:shd w:val="clear" w:color="auto" w:fill="auto"/>
          </w:tcPr>
          <w:p w14:paraId="40C80D3B" w14:textId="77777777" w:rsidR="002446F3" w:rsidRPr="00BD3154" w:rsidRDefault="004C4891">
            <w:pPr>
              <w:jc w:val="both"/>
              <w:rPr>
                <w:rFonts w:ascii="Times New Roman" w:hAnsi="Times New Roman"/>
                <w:color w:val="auto"/>
                <w:sz w:val="24"/>
              </w:rPr>
            </w:pPr>
            <w:r w:rsidRPr="00BD3154">
              <w:rPr>
                <w:rFonts w:ascii="Times New Roman" w:hAnsi="Times New Roman"/>
                <w:sz w:val="24"/>
              </w:rPr>
              <w:t>Projekta iesniegumā norādītā E</w:t>
            </w:r>
            <w:r w:rsidR="003F5179" w:rsidRPr="00BD3154">
              <w:rPr>
                <w:rFonts w:ascii="Times New Roman" w:hAnsi="Times New Roman"/>
                <w:sz w:val="24"/>
              </w:rPr>
              <w:t>S</w:t>
            </w:r>
            <w:r w:rsidRPr="00BD3154">
              <w:rPr>
                <w:rFonts w:ascii="Times New Roman" w:hAnsi="Times New Roman"/>
                <w:sz w:val="24"/>
              </w:rPr>
              <w:t xml:space="preserve">F atbalsta intensitāte nepārsniedz MK noteikumos par SAM īstenošanu noteikto </w:t>
            </w:r>
            <w:r w:rsidR="003F5179" w:rsidRPr="00BD3154">
              <w:rPr>
                <w:rFonts w:ascii="Times New Roman" w:hAnsi="Times New Roman"/>
                <w:sz w:val="24"/>
              </w:rPr>
              <w:t>ESF</w:t>
            </w:r>
            <w:r w:rsidRPr="00BD3154">
              <w:rPr>
                <w:rFonts w:ascii="Times New Roman" w:hAnsi="Times New Roman"/>
                <w:sz w:val="24"/>
              </w:rPr>
              <w:t xml:space="preserve"> maksimālo atbalsta intensitāti. </w:t>
            </w:r>
          </w:p>
        </w:tc>
        <w:tc>
          <w:tcPr>
            <w:tcW w:w="1854" w:type="dxa"/>
            <w:shd w:val="clear" w:color="auto" w:fill="auto"/>
          </w:tcPr>
          <w:p w14:paraId="55B05883" w14:textId="77777777" w:rsidR="00CD2ECB" w:rsidRPr="00BD3154" w:rsidRDefault="002446F3">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shd w:val="clear" w:color="auto" w:fill="auto"/>
          </w:tcPr>
          <w:p w14:paraId="69408FC0" w14:textId="77777777" w:rsidR="00DB68F1" w:rsidRDefault="00DB68F1">
            <w:pPr>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xml:space="preserve">, ja projekta iesniegumā norādītā </w:t>
            </w:r>
            <w:r w:rsidR="00F07479" w:rsidRPr="00BD3154">
              <w:rPr>
                <w:rFonts w:ascii="Times New Roman" w:hAnsi="Times New Roman"/>
                <w:color w:val="auto"/>
                <w:sz w:val="24"/>
              </w:rPr>
              <w:t>E</w:t>
            </w:r>
            <w:r w:rsidR="003F5179" w:rsidRPr="00BD3154">
              <w:rPr>
                <w:rFonts w:ascii="Times New Roman" w:hAnsi="Times New Roman"/>
                <w:color w:val="auto"/>
                <w:sz w:val="24"/>
              </w:rPr>
              <w:t>S</w:t>
            </w:r>
            <w:r w:rsidR="00F07479" w:rsidRPr="00BD3154">
              <w:rPr>
                <w:rFonts w:ascii="Times New Roman" w:hAnsi="Times New Roman"/>
                <w:color w:val="auto"/>
                <w:sz w:val="24"/>
              </w:rPr>
              <w:t xml:space="preserve">F </w:t>
            </w:r>
            <w:r w:rsidR="00B9782D" w:rsidRPr="00BD3154">
              <w:rPr>
                <w:rFonts w:ascii="Times New Roman" w:hAnsi="Times New Roman"/>
                <w:color w:val="auto"/>
                <w:sz w:val="24"/>
              </w:rPr>
              <w:t xml:space="preserve">atbalsta </w:t>
            </w:r>
            <w:r w:rsidRPr="00BD3154">
              <w:rPr>
                <w:rFonts w:ascii="Times New Roman" w:hAnsi="Times New Roman"/>
                <w:color w:val="auto"/>
                <w:sz w:val="24"/>
              </w:rPr>
              <w:t xml:space="preserve">intensitāte nepārsniedz 85 </w:t>
            </w:r>
            <w:r w:rsidR="007C0B01" w:rsidRPr="00BD3154">
              <w:rPr>
                <w:rFonts w:ascii="Times New Roman" w:hAnsi="Times New Roman"/>
                <w:color w:val="auto"/>
                <w:sz w:val="24"/>
              </w:rPr>
              <w:t xml:space="preserve">procentus </w:t>
            </w:r>
            <w:r w:rsidRPr="00BD3154">
              <w:rPr>
                <w:rFonts w:ascii="Times New Roman" w:hAnsi="Times New Roman"/>
                <w:color w:val="auto"/>
                <w:sz w:val="24"/>
              </w:rPr>
              <w:t>no kopējā attiecināmā finansējuma.</w:t>
            </w:r>
            <w:r w:rsidR="00F07479" w:rsidRPr="00BD3154">
              <w:rPr>
                <w:rFonts w:ascii="Times New Roman" w:hAnsi="Times New Roman"/>
                <w:color w:val="auto"/>
                <w:sz w:val="24"/>
              </w:rPr>
              <w:t xml:space="preserve"> </w:t>
            </w:r>
          </w:p>
          <w:p w14:paraId="6CD7A3BF" w14:textId="77777777" w:rsidR="003D7268" w:rsidRPr="00BD3154" w:rsidRDefault="003D7268">
            <w:pPr>
              <w:jc w:val="both"/>
              <w:rPr>
                <w:rFonts w:ascii="Times New Roman" w:hAnsi="Times New Roman"/>
                <w:color w:val="auto"/>
                <w:sz w:val="24"/>
              </w:rPr>
            </w:pPr>
          </w:p>
          <w:p w14:paraId="27B1BEEA" w14:textId="77777777" w:rsidR="002446F3" w:rsidRPr="00BD3154" w:rsidRDefault="00DB68F1">
            <w:pPr>
              <w:jc w:val="both"/>
              <w:rPr>
                <w:rFonts w:ascii="Times New Roman" w:hAnsi="Times New Roman"/>
                <w:color w:val="auto"/>
                <w:sz w:val="24"/>
              </w:rPr>
            </w:pPr>
            <w:r w:rsidRPr="00BD3154">
              <w:rPr>
                <w:rFonts w:ascii="Times New Roman" w:hAnsi="Times New Roman"/>
                <w:color w:val="auto"/>
                <w:sz w:val="24"/>
              </w:rPr>
              <w:t>Ja projekta iesniegums</w:t>
            </w:r>
            <w:r w:rsidR="00743721" w:rsidRPr="00BD3154">
              <w:rPr>
                <w:rFonts w:ascii="Times New Roman" w:hAnsi="Times New Roman"/>
                <w:color w:val="auto"/>
                <w:sz w:val="24"/>
              </w:rPr>
              <w:t xml:space="preserve"> pilnībā vai daļēji</w:t>
            </w:r>
            <w:r w:rsidRPr="00BD3154">
              <w:rPr>
                <w:rFonts w:ascii="Times New Roman" w:hAnsi="Times New Roman"/>
                <w:color w:val="auto"/>
                <w:sz w:val="24"/>
              </w:rPr>
              <w:t xml:space="preserve"> neatbilst minētajai prasībai, </w:t>
            </w:r>
            <w:r w:rsidRPr="00BD3154">
              <w:rPr>
                <w:rFonts w:ascii="Times New Roman" w:hAnsi="Times New Roman"/>
                <w:b/>
                <w:color w:val="auto"/>
                <w:sz w:val="24"/>
              </w:rPr>
              <w:t>vērtējums ir „Jā, ar nosacījumu”</w:t>
            </w:r>
            <w:r w:rsidRPr="00BD3154">
              <w:rPr>
                <w:rFonts w:ascii="Times New Roman" w:hAnsi="Times New Roman"/>
                <w:color w:val="auto"/>
                <w:sz w:val="24"/>
              </w:rPr>
              <w:t xml:space="preserve">, vienlaikus nosakot nosacījumu precizēt projekta iesniegumu, paredzot, ka </w:t>
            </w:r>
            <w:r w:rsidR="00F07479" w:rsidRPr="00BD3154">
              <w:rPr>
                <w:rFonts w:ascii="Times New Roman" w:hAnsi="Times New Roman"/>
                <w:color w:val="auto"/>
                <w:sz w:val="24"/>
              </w:rPr>
              <w:t>E</w:t>
            </w:r>
            <w:r w:rsidR="003F5179" w:rsidRPr="00BD3154">
              <w:rPr>
                <w:rFonts w:ascii="Times New Roman" w:hAnsi="Times New Roman"/>
                <w:color w:val="auto"/>
                <w:sz w:val="24"/>
              </w:rPr>
              <w:t>S</w:t>
            </w:r>
            <w:r w:rsidR="00F07479" w:rsidRPr="00BD3154">
              <w:rPr>
                <w:rFonts w:ascii="Times New Roman" w:hAnsi="Times New Roman"/>
                <w:color w:val="auto"/>
                <w:sz w:val="24"/>
              </w:rPr>
              <w:t xml:space="preserve">F </w:t>
            </w:r>
            <w:r w:rsidR="00B9782D" w:rsidRPr="00BD3154">
              <w:rPr>
                <w:rFonts w:ascii="Times New Roman" w:hAnsi="Times New Roman"/>
                <w:color w:val="auto"/>
                <w:sz w:val="24"/>
              </w:rPr>
              <w:t xml:space="preserve">atbalsta </w:t>
            </w:r>
            <w:r w:rsidRPr="00BD3154">
              <w:rPr>
                <w:rFonts w:ascii="Times New Roman" w:hAnsi="Times New Roman"/>
                <w:color w:val="auto"/>
                <w:sz w:val="24"/>
              </w:rPr>
              <w:t>intensitāte nepārsniedz 85 procentus no kopējā attiecināmā finansējuma</w:t>
            </w:r>
            <w:r w:rsidRPr="00BD3154">
              <w:rPr>
                <w:rFonts w:ascii="Times New Roman" w:hAnsi="Times New Roman"/>
                <w:i/>
                <w:color w:val="auto"/>
                <w:sz w:val="24"/>
              </w:rPr>
              <w:t>.</w:t>
            </w:r>
          </w:p>
        </w:tc>
      </w:tr>
      <w:tr w:rsidR="001F3C0C" w:rsidRPr="00BD3154" w14:paraId="0985401E" w14:textId="77777777" w:rsidTr="00037DDE">
        <w:trPr>
          <w:trHeight w:val="1374"/>
        </w:trPr>
        <w:tc>
          <w:tcPr>
            <w:tcW w:w="846" w:type="dxa"/>
            <w:vMerge w:val="restart"/>
          </w:tcPr>
          <w:p w14:paraId="3AA4AEDB" w14:textId="77777777" w:rsidR="00070415" w:rsidRPr="00BD3154" w:rsidRDefault="00551CFD">
            <w:pPr>
              <w:jc w:val="both"/>
              <w:rPr>
                <w:rFonts w:ascii="Times New Roman" w:hAnsi="Times New Roman"/>
                <w:color w:val="auto"/>
                <w:sz w:val="24"/>
              </w:rPr>
            </w:pPr>
            <w:r w:rsidRPr="00BD3154">
              <w:rPr>
                <w:rFonts w:ascii="Times New Roman" w:hAnsi="Times New Roman"/>
                <w:color w:val="auto"/>
                <w:sz w:val="24"/>
              </w:rPr>
              <w:lastRenderedPageBreak/>
              <w:t>1.1</w:t>
            </w:r>
            <w:r w:rsidR="004C4891" w:rsidRPr="00BD3154">
              <w:rPr>
                <w:rFonts w:ascii="Times New Roman" w:hAnsi="Times New Roman"/>
                <w:color w:val="auto"/>
                <w:sz w:val="24"/>
              </w:rPr>
              <w:t>1</w:t>
            </w:r>
            <w:r w:rsidR="00070415" w:rsidRPr="00BD3154">
              <w:rPr>
                <w:rFonts w:ascii="Times New Roman" w:hAnsi="Times New Roman"/>
                <w:color w:val="auto"/>
                <w:sz w:val="24"/>
              </w:rPr>
              <w:t>.</w:t>
            </w:r>
          </w:p>
        </w:tc>
        <w:tc>
          <w:tcPr>
            <w:tcW w:w="3685" w:type="dxa"/>
          </w:tcPr>
          <w:p w14:paraId="5AD4CE5D" w14:textId="20D438C3" w:rsidR="00070415" w:rsidRPr="00BD3154" w:rsidRDefault="004C4891">
            <w:pPr>
              <w:jc w:val="both"/>
              <w:rPr>
                <w:rFonts w:ascii="Times New Roman" w:hAnsi="Times New Roman"/>
                <w:color w:val="auto"/>
                <w:sz w:val="24"/>
              </w:rPr>
            </w:pPr>
            <w:r w:rsidRPr="00BD3154">
              <w:rPr>
                <w:rFonts w:ascii="Times New Roman" w:hAnsi="Times New Roman"/>
                <w:sz w:val="24"/>
              </w:rPr>
              <w:t xml:space="preserve">Projekta iesniegumā iekļautās kopējās izmaksas, plānotās atbalstāmās darbības un izmaksu pozīcijas atbilst MK noteikumos par SAM īstenošanu noteiktajām, t.sk. nepārsniedz noteikto izmaksu pozīciju apjomus un: </w:t>
            </w:r>
          </w:p>
        </w:tc>
        <w:tc>
          <w:tcPr>
            <w:tcW w:w="1854" w:type="dxa"/>
            <w:vMerge w:val="restart"/>
          </w:tcPr>
          <w:p w14:paraId="30FDB894" w14:textId="77777777" w:rsidR="00CD2ECB" w:rsidRPr="00BD3154" w:rsidRDefault="00070415">
            <w:pPr>
              <w:jc w:val="center"/>
              <w:rPr>
                <w:rFonts w:ascii="Times New Roman" w:hAnsi="Times New Roman"/>
                <w:color w:val="auto"/>
                <w:sz w:val="24"/>
                <w:highlight w:val="yellow"/>
              </w:rPr>
            </w:pPr>
            <w:r w:rsidRPr="00BD3154">
              <w:rPr>
                <w:rFonts w:ascii="Times New Roman" w:hAnsi="Times New Roman"/>
                <w:color w:val="auto"/>
                <w:sz w:val="24"/>
              </w:rPr>
              <w:t>P</w:t>
            </w:r>
          </w:p>
        </w:tc>
        <w:tc>
          <w:tcPr>
            <w:tcW w:w="7644" w:type="dxa"/>
            <w:gridSpan w:val="2"/>
            <w:vMerge w:val="restart"/>
          </w:tcPr>
          <w:p w14:paraId="109EC3BC" w14:textId="77777777" w:rsidR="00DB68F1" w:rsidRPr="00BD3154" w:rsidRDefault="00DB68F1">
            <w:pPr>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w:t>
            </w:r>
          </w:p>
          <w:p w14:paraId="35C7BF17" w14:textId="187BF808" w:rsidR="00D51ECF" w:rsidRPr="00B8617B" w:rsidRDefault="00D51ECF" w:rsidP="00037DDE">
            <w:pPr>
              <w:pStyle w:val="NoSpacing"/>
              <w:numPr>
                <w:ilvl w:val="0"/>
                <w:numId w:val="1"/>
              </w:numPr>
              <w:tabs>
                <w:tab w:val="left" w:pos="478"/>
              </w:tabs>
              <w:ind w:left="53" w:firstLine="0"/>
              <w:jc w:val="both"/>
              <w:rPr>
                <w:rFonts w:ascii="Times New Roman" w:hAnsi="Times New Roman"/>
                <w:color w:val="auto"/>
                <w:sz w:val="24"/>
              </w:rPr>
            </w:pPr>
            <w:r w:rsidRPr="00650B8D">
              <w:rPr>
                <w:rFonts w:ascii="Times New Roman" w:hAnsi="Times New Roman"/>
                <w:color w:val="auto"/>
                <w:sz w:val="24"/>
              </w:rPr>
              <w:t>projekta iesniegumā (</w:t>
            </w:r>
            <w:r w:rsidR="00AD6257" w:rsidRPr="003D7268">
              <w:rPr>
                <w:rFonts w:ascii="Times New Roman" w:hAnsi="Times New Roman"/>
                <w:color w:val="auto"/>
                <w:sz w:val="24"/>
              </w:rPr>
              <w:t xml:space="preserve">1.1.,  1.5. </w:t>
            </w:r>
            <w:r w:rsidR="003F67B6" w:rsidRPr="003D7268">
              <w:rPr>
                <w:rFonts w:ascii="Times New Roman" w:hAnsi="Times New Roman"/>
                <w:color w:val="auto"/>
                <w:sz w:val="24"/>
              </w:rPr>
              <w:t>sadaļā</w:t>
            </w:r>
            <w:r w:rsidR="00AD6257" w:rsidRPr="003D7268">
              <w:rPr>
                <w:rFonts w:ascii="Times New Roman" w:hAnsi="Times New Roman"/>
                <w:color w:val="auto"/>
                <w:sz w:val="24"/>
              </w:rPr>
              <w:t>, 1. pielikumā</w:t>
            </w:r>
            <w:r w:rsidRPr="00650B8D">
              <w:rPr>
                <w:rFonts w:ascii="Times New Roman" w:hAnsi="Times New Roman"/>
                <w:color w:val="auto"/>
                <w:sz w:val="24"/>
              </w:rPr>
              <w:t>) nor</w:t>
            </w:r>
            <w:r w:rsidR="0049580B" w:rsidRPr="00B8617B">
              <w:rPr>
                <w:rFonts w:ascii="Times New Roman" w:hAnsi="Times New Roman"/>
                <w:color w:val="auto"/>
                <w:sz w:val="24"/>
              </w:rPr>
              <w:t>ā</w:t>
            </w:r>
            <w:r w:rsidRPr="00B8617B">
              <w:rPr>
                <w:rFonts w:ascii="Times New Roman" w:hAnsi="Times New Roman"/>
                <w:color w:val="auto"/>
                <w:sz w:val="24"/>
              </w:rPr>
              <w:t>dītās plānotās darbības atbilst MK noteikum</w:t>
            </w:r>
            <w:r w:rsidR="000D67FB" w:rsidRPr="00B8617B">
              <w:rPr>
                <w:rFonts w:ascii="Times New Roman" w:hAnsi="Times New Roman"/>
                <w:color w:val="auto"/>
                <w:sz w:val="24"/>
              </w:rPr>
              <w:t xml:space="preserve">u </w:t>
            </w:r>
            <w:r w:rsidR="0094789E" w:rsidRPr="00B8617B">
              <w:rPr>
                <w:rFonts w:ascii="Times New Roman" w:hAnsi="Times New Roman"/>
                <w:color w:val="auto"/>
                <w:sz w:val="24"/>
              </w:rPr>
              <w:t>par SAM īstenošanu</w:t>
            </w:r>
            <w:r w:rsidR="000F35FF">
              <w:rPr>
                <w:rFonts w:ascii="Times New Roman" w:hAnsi="Times New Roman"/>
                <w:color w:val="auto"/>
                <w:sz w:val="24"/>
              </w:rPr>
              <w:t xml:space="preserve"> 19.punktā</w:t>
            </w:r>
            <w:r w:rsidR="0094789E" w:rsidRPr="00B8617B">
              <w:rPr>
                <w:rFonts w:ascii="Times New Roman" w:hAnsi="Times New Roman"/>
                <w:color w:val="auto"/>
                <w:sz w:val="24"/>
              </w:rPr>
              <w:t xml:space="preserve"> </w:t>
            </w:r>
            <w:r w:rsidRPr="00B8617B">
              <w:rPr>
                <w:rFonts w:ascii="Times New Roman" w:hAnsi="Times New Roman"/>
                <w:color w:val="auto"/>
                <w:sz w:val="24"/>
              </w:rPr>
              <w:t>noteiktajām atbalstāmajām darbībām;</w:t>
            </w:r>
          </w:p>
          <w:p w14:paraId="4AFAAD3F" w14:textId="74CBA0E1" w:rsidR="00D51ECF" w:rsidRPr="00B8617B" w:rsidRDefault="00D51ECF" w:rsidP="00037DDE">
            <w:pPr>
              <w:pStyle w:val="NoSpacing"/>
              <w:numPr>
                <w:ilvl w:val="0"/>
                <w:numId w:val="1"/>
              </w:numPr>
              <w:tabs>
                <w:tab w:val="left" w:pos="478"/>
              </w:tabs>
              <w:ind w:left="53" w:firstLine="0"/>
              <w:jc w:val="both"/>
              <w:rPr>
                <w:rFonts w:ascii="Times New Roman" w:hAnsi="Times New Roman"/>
                <w:color w:val="auto"/>
                <w:sz w:val="24"/>
              </w:rPr>
            </w:pPr>
            <w:r w:rsidRPr="00B8617B">
              <w:rPr>
                <w:rFonts w:ascii="Times New Roman" w:hAnsi="Times New Roman"/>
                <w:color w:val="auto"/>
                <w:sz w:val="24"/>
              </w:rPr>
              <w:t>projekta iesniegumā (</w:t>
            </w:r>
            <w:r w:rsidR="00AD6257" w:rsidRPr="003D7268">
              <w:rPr>
                <w:rFonts w:ascii="Times New Roman" w:hAnsi="Times New Roman"/>
                <w:color w:val="auto"/>
                <w:sz w:val="24"/>
              </w:rPr>
              <w:t>3</w:t>
            </w:r>
            <w:r w:rsidR="00AD6257" w:rsidRPr="00650B8D">
              <w:rPr>
                <w:rFonts w:ascii="Times New Roman" w:hAnsi="Times New Roman"/>
                <w:color w:val="auto"/>
                <w:sz w:val="24"/>
              </w:rPr>
              <w:t>. pielikumā</w:t>
            </w:r>
            <w:r w:rsidR="000D67FB" w:rsidRPr="00B8617B">
              <w:rPr>
                <w:rFonts w:ascii="Times New Roman" w:hAnsi="Times New Roman"/>
                <w:color w:val="auto"/>
                <w:sz w:val="24"/>
              </w:rPr>
              <w:t xml:space="preserve"> un citās sadaļās, ja attiecināms</w:t>
            </w:r>
            <w:r w:rsidRPr="00B8617B">
              <w:rPr>
                <w:rFonts w:ascii="Times New Roman" w:hAnsi="Times New Roman"/>
                <w:color w:val="auto"/>
                <w:sz w:val="24"/>
              </w:rPr>
              <w:t>) plānotās izmaksas atbilst MK noteikum</w:t>
            </w:r>
            <w:r w:rsidR="004F66E9" w:rsidRPr="00B8617B">
              <w:rPr>
                <w:rFonts w:ascii="Times New Roman" w:hAnsi="Times New Roman"/>
                <w:color w:val="auto"/>
                <w:sz w:val="24"/>
              </w:rPr>
              <w:t xml:space="preserve">u </w:t>
            </w:r>
            <w:r w:rsidR="0094789E" w:rsidRPr="00B8617B">
              <w:rPr>
                <w:rFonts w:ascii="Times New Roman" w:hAnsi="Times New Roman"/>
                <w:color w:val="auto"/>
                <w:sz w:val="24"/>
              </w:rPr>
              <w:t xml:space="preserve">par SAM īstenošanu </w:t>
            </w:r>
            <w:r w:rsidR="00802927">
              <w:rPr>
                <w:rFonts w:ascii="Times New Roman" w:hAnsi="Times New Roman"/>
                <w:color w:val="auto"/>
                <w:sz w:val="24"/>
              </w:rPr>
              <w:t xml:space="preserve">20.punktā </w:t>
            </w:r>
            <w:r w:rsidRPr="00B8617B">
              <w:rPr>
                <w:rFonts w:ascii="Times New Roman" w:hAnsi="Times New Roman"/>
                <w:color w:val="auto"/>
                <w:sz w:val="24"/>
              </w:rPr>
              <w:t>noteiktajām attiecināmajām izmaksām;</w:t>
            </w:r>
          </w:p>
          <w:p w14:paraId="0DD52634" w14:textId="03FB5A17" w:rsidR="00D51ECF" w:rsidRPr="00B8617B" w:rsidRDefault="00D51ECF" w:rsidP="00037DDE">
            <w:pPr>
              <w:pStyle w:val="ListParagraph"/>
              <w:numPr>
                <w:ilvl w:val="0"/>
                <w:numId w:val="1"/>
              </w:numPr>
              <w:tabs>
                <w:tab w:val="left" w:pos="478"/>
              </w:tabs>
              <w:ind w:left="53" w:firstLine="0"/>
              <w:jc w:val="both"/>
              <w:rPr>
                <w:rFonts w:eastAsia="ヒラギノ角ゴ Pro W3"/>
              </w:rPr>
            </w:pPr>
            <w:r w:rsidRPr="00B8617B">
              <w:rPr>
                <w:rFonts w:eastAsia="ヒラギノ角ゴ Pro W3"/>
              </w:rPr>
              <w:t>projekta iesniegumā (</w:t>
            </w:r>
            <w:r w:rsidRPr="003D7268">
              <w:rPr>
                <w:rFonts w:eastAsia="ヒラギノ角ゴ Pro W3"/>
              </w:rPr>
              <w:t>3</w:t>
            </w:r>
            <w:r w:rsidRPr="00650B8D">
              <w:rPr>
                <w:rFonts w:eastAsia="ヒラギノ角ゴ Pro W3"/>
              </w:rPr>
              <w:t>.pielikumā</w:t>
            </w:r>
            <w:r w:rsidRPr="00B8617B">
              <w:t xml:space="preserve"> un citās sadaļās, ja attiecināms</w:t>
            </w:r>
            <w:r w:rsidRPr="00B8617B">
              <w:rPr>
                <w:rFonts w:eastAsia="ヒラギノ角ゴ Pro W3"/>
              </w:rPr>
              <w:t>) plānoto izmaksu apmērs nepārsniedz MK noteikum</w:t>
            </w:r>
            <w:r w:rsidR="004F66E9" w:rsidRPr="00B8617B">
              <w:rPr>
                <w:rFonts w:eastAsia="ヒラギノ角ゴ Pro W3"/>
              </w:rPr>
              <w:t xml:space="preserve">u </w:t>
            </w:r>
            <w:r w:rsidR="0094789E" w:rsidRPr="00B8617B">
              <w:t xml:space="preserve">par SAM īstenošanu </w:t>
            </w:r>
            <w:r w:rsidR="00630074">
              <w:t xml:space="preserve">20.1.2.1., 20.1.2.2., </w:t>
            </w:r>
            <w:r w:rsidR="00802927">
              <w:t xml:space="preserve">20.1.3., 20.2.apakšpunktā un 36.punktā </w:t>
            </w:r>
            <w:r w:rsidRPr="00B8617B">
              <w:rPr>
                <w:rFonts w:eastAsia="ヒラギノ角ゴ Pro W3"/>
              </w:rPr>
              <w:t>noteiktos izmaksu ierobežojumus, ja attiecināms (tajā skaitā procentuāli, darbību izmaksu ierobežojumus);</w:t>
            </w:r>
          </w:p>
          <w:p w14:paraId="452743F9" w14:textId="3CE08871" w:rsidR="00D51ECF" w:rsidRPr="00B85FF7" w:rsidRDefault="00D51ECF" w:rsidP="00037DDE">
            <w:pPr>
              <w:pStyle w:val="ListParagraph"/>
              <w:numPr>
                <w:ilvl w:val="0"/>
                <w:numId w:val="1"/>
              </w:numPr>
              <w:tabs>
                <w:tab w:val="left" w:pos="478"/>
              </w:tabs>
              <w:ind w:left="53" w:firstLine="0"/>
              <w:jc w:val="both"/>
              <w:rPr>
                <w:rFonts w:eastAsia="ヒラギノ角ゴ Pro W3"/>
              </w:rPr>
            </w:pPr>
            <w:r w:rsidRPr="00B85FF7">
              <w:rPr>
                <w:rFonts w:eastAsia="ヒラギノ角ゴ Pro W3"/>
              </w:rPr>
              <w:t>katrai izmaksu pozīcijai ir norādīts atbilstošs vienību skaits un atbilstošs mērvienības nosaukums</w:t>
            </w:r>
            <w:r w:rsidR="00630074">
              <w:rPr>
                <w:rFonts w:eastAsia="ヒラギノ角ゴ Pro W3"/>
              </w:rPr>
              <w:t>.</w:t>
            </w:r>
          </w:p>
          <w:p w14:paraId="0E67924F" w14:textId="77777777" w:rsidR="00CD2ECB" w:rsidRPr="00BD3154" w:rsidRDefault="00CD2ECB">
            <w:pPr>
              <w:jc w:val="both"/>
              <w:rPr>
                <w:rFonts w:ascii="Times New Roman" w:hAnsi="Times New Roman"/>
                <w:color w:val="auto"/>
                <w:sz w:val="24"/>
              </w:rPr>
            </w:pPr>
          </w:p>
          <w:p w14:paraId="366494ED" w14:textId="77777777" w:rsidR="00CD2ECB" w:rsidRPr="00BD3154" w:rsidRDefault="00CD2ECB">
            <w:pPr>
              <w:jc w:val="both"/>
              <w:rPr>
                <w:rFonts w:ascii="Times New Roman" w:hAnsi="Times New Roman"/>
                <w:color w:val="auto"/>
                <w:sz w:val="24"/>
              </w:rPr>
            </w:pPr>
          </w:p>
          <w:p w14:paraId="4BB212BA" w14:textId="77777777" w:rsidR="00A015A8" w:rsidRPr="00BD3154" w:rsidRDefault="00B8617B">
            <w:pPr>
              <w:jc w:val="both"/>
              <w:rPr>
                <w:rFonts w:ascii="Times New Roman" w:hAnsi="Times New Roman"/>
                <w:color w:val="auto"/>
                <w:sz w:val="24"/>
              </w:rPr>
            </w:pPr>
            <w:r w:rsidRPr="00D74E5E">
              <w:rPr>
                <w:rFonts w:ascii="Times New Roman" w:hAnsi="Times New Roman"/>
                <w:color w:val="auto"/>
                <w:sz w:val="24"/>
              </w:rPr>
              <w:t>Ja projekta iesniegums neatbilst visām minētajām prasībām,</w:t>
            </w:r>
            <w:r w:rsidRPr="00D74E5E">
              <w:rPr>
                <w:rFonts w:ascii="Times New Roman" w:hAnsi="Times New Roman"/>
                <w:b/>
                <w:color w:val="auto"/>
                <w:sz w:val="24"/>
              </w:rPr>
              <w:t xml:space="preserve"> vērtējums ir „Jā, ar nosacījumu”</w:t>
            </w:r>
            <w:r w:rsidRPr="00D74E5E">
              <w:rPr>
                <w:rFonts w:ascii="Times New Roman" w:hAnsi="Times New Roman"/>
                <w:color w:val="auto"/>
                <w:sz w:val="24"/>
              </w:rPr>
              <w:t>, vienlaikus nosakot atbilstošus nosacījumus.</w:t>
            </w:r>
          </w:p>
        </w:tc>
      </w:tr>
      <w:tr w:rsidR="001F3C0C" w:rsidRPr="00BD3154" w14:paraId="1406F955" w14:textId="77777777" w:rsidTr="00037DDE">
        <w:trPr>
          <w:trHeight w:val="685"/>
        </w:trPr>
        <w:tc>
          <w:tcPr>
            <w:tcW w:w="846" w:type="dxa"/>
            <w:vMerge/>
          </w:tcPr>
          <w:p w14:paraId="57F96A81" w14:textId="77777777" w:rsidR="00070415" w:rsidRPr="00BD3154" w:rsidRDefault="00070415">
            <w:pPr>
              <w:jc w:val="both"/>
              <w:rPr>
                <w:rFonts w:ascii="Times New Roman" w:hAnsi="Times New Roman"/>
                <w:color w:val="auto"/>
                <w:sz w:val="24"/>
              </w:rPr>
            </w:pPr>
          </w:p>
        </w:tc>
        <w:tc>
          <w:tcPr>
            <w:tcW w:w="3685" w:type="dxa"/>
          </w:tcPr>
          <w:p w14:paraId="1677CC21" w14:textId="77777777" w:rsidR="00070415" w:rsidRPr="00BD3154" w:rsidRDefault="00070415">
            <w:pPr>
              <w:jc w:val="both"/>
              <w:rPr>
                <w:rFonts w:ascii="Times New Roman" w:hAnsi="Times New Roman"/>
                <w:color w:val="auto"/>
                <w:sz w:val="24"/>
              </w:rPr>
            </w:pPr>
            <w:r w:rsidRPr="00BD3154">
              <w:rPr>
                <w:rFonts w:ascii="Times New Roman" w:hAnsi="Times New Roman"/>
                <w:color w:val="auto"/>
                <w:sz w:val="24"/>
              </w:rPr>
              <w:t>1.1</w:t>
            </w:r>
            <w:r w:rsidR="004C4891" w:rsidRPr="00BD3154">
              <w:rPr>
                <w:rFonts w:ascii="Times New Roman" w:hAnsi="Times New Roman"/>
                <w:color w:val="auto"/>
                <w:sz w:val="24"/>
              </w:rPr>
              <w:t>1</w:t>
            </w:r>
            <w:r w:rsidRPr="00BD3154">
              <w:rPr>
                <w:rFonts w:ascii="Times New Roman" w:hAnsi="Times New Roman"/>
                <w:color w:val="auto"/>
                <w:sz w:val="24"/>
              </w:rPr>
              <w:t xml:space="preserve">.1. ir saistītas ar projekta īstenošanu; </w:t>
            </w:r>
          </w:p>
        </w:tc>
        <w:tc>
          <w:tcPr>
            <w:tcW w:w="1854" w:type="dxa"/>
            <w:vMerge/>
            <w:vAlign w:val="center"/>
          </w:tcPr>
          <w:p w14:paraId="0CDECBBC" w14:textId="77777777" w:rsidR="00070415" w:rsidRPr="00BD3154" w:rsidRDefault="00070415">
            <w:pPr>
              <w:jc w:val="both"/>
              <w:rPr>
                <w:rFonts w:ascii="Times New Roman" w:hAnsi="Times New Roman"/>
                <w:color w:val="auto"/>
                <w:sz w:val="24"/>
              </w:rPr>
            </w:pPr>
          </w:p>
        </w:tc>
        <w:tc>
          <w:tcPr>
            <w:tcW w:w="7644" w:type="dxa"/>
            <w:gridSpan w:val="2"/>
            <w:vMerge/>
          </w:tcPr>
          <w:p w14:paraId="5A3A922F" w14:textId="77777777" w:rsidR="00070415" w:rsidRPr="00BD3154" w:rsidRDefault="00070415">
            <w:pPr>
              <w:jc w:val="both"/>
              <w:rPr>
                <w:rFonts w:ascii="Times New Roman" w:hAnsi="Times New Roman"/>
                <w:color w:val="auto"/>
                <w:sz w:val="24"/>
                <w:highlight w:val="yellow"/>
              </w:rPr>
            </w:pPr>
          </w:p>
        </w:tc>
      </w:tr>
      <w:tr w:rsidR="001F3C0C" w:rsidRPr="00BD3154" w14:paraId="1BCD4FA3" w14:textId="77777777" w:rsidTr="00037DDE">
        <w:trPr>
          <w:trHeight w:val="1371"/>
        </w:trPr>
        <w:tc>
          <w:tcPr>
            <w:tcW w:w="846" w:type="dxa"/>
            <w:vMerge/>
          </w:tcPr>
          <w:p w14:paraId="6A97E6B3" w14:textId="77777777" w:rsidR="00070415" w:rsidRPr="00BD3154" w:rsidRDefault="00070415">
            <w:pPr>
              <w:jc w:val="both"/>
              <w:rPr>
                <w:rFonts w:ascii="Times New Roman" w:hAnsi="Times New Roman"/>
                <w:color w:val="auto"/>
                <w:sz w:val="24"/>
              </w:rPr>
            </w:pPr>
          </w:p>
        </w:tc>
        <w:tc>
          <w:tcPr>
            <w:tcW w:w="3685" w:type="dxa"/>
          </w:tcPr>
          <w:p w14:paraId="607A6367" w14:textId="77777777" w:rsidR="00070415" w:rsidRPr="00BD3154" w:rsidRDefault="00070415">
            <w:pPr>
              <w:jc w:val="both"/>
              <w:rPr>
                <w:rFonts w:ascii="Times New Roman" w:hAnsi="Times New Roman"/>
                <w:color w:val="auto"/>
                <w:sz w:val="24"/>
              </w:rPr>
            </w:pPr>
            <w:r w:rsidRPr="00BD3154">
              <w:rPr>
                <w:rFonts w:ascii="Times New Roman" w:hAnsi="Times New Roman"/>
                <w:color w:val="auto"/>
                <w:sz w:val="24"/>
              </w:rPr>
              <w:t>1.1</w:t>
            </w:r>
            <w:r w:rsidR="004C4891" w:rsidRPr="00BD3154">
              <w:rPr>
                <w:rFonts w:ascii="Times New Roman" w:hAnsi="Times New Roman"/>
                <w:color w:val="auto"/>
                <w:sz w:val="24"/>
              </w:rPr>
              <w:t>1</w:t>
            </w:r>
            <w:r w:rsidRPr="00BD3154">
              <w:rPr>
                <w:rFonts w:ascii="Times New Roman" w:hAnsi="Times New Roman"/>
                <w:color w:val="auto"/>
                <w:sz w:val="24"/>
              </w:rPr>
              <w:t>.2. ir nepieciešamas projekta īstenošanai (projektā norādīto darbību īstenošanai, mērķa grupas vajadzību nodrošināšanai, de</w:t>
            </w:r>
            <w:r w:rsidR="00D0003F" w:rsidRPr="00BD3154">
              <w:rPr>
                <w:rFonts w:ascii="Times New Roman" w:hAnsi="Times New Roman"/>
                <w:color w:val="auto"/>
                <w:sz w:val="24"/>
              </w:rPr>
              <w:t>finētās problēmas risināšanai).</w:t>
            </w:r>
          </w:p>
        </w:tc>
        <w:tc>
          <w:tcPr>
            <w:tcW w:w="1854" w:type="dxa"/>
            <w:vMerge/>
            <w:vAlign w:val="center"/>
          </w:tcPr>
          <w:p w14:paraId="5244425B" w14:textId="77777777" w:rsidR="00070415" w:rsidRPr="00BD3154" w:rsidRDefault="00070415">
            <w:pPr>
              <w:jc w:val="both"/>
              <w:rPr>
                <w:rFonts w:ascii="Times New Roman" w:hAnsi="Times New Roman"/>
                <w:color w:val="auto"/>
                <w:sz w:val="24"/>
              </w:rPr>
            </w:pPr>
          </w:p>
        </w:tc>
        <w:tc>
          <w:tcPr>
            <w:tcW w:w="7644" w:type="dxa"/>
            <w:gridSpan w:val="2"/>
            <w:vMerge/>
          </w:tcPr>
          <w:p w14:paraId="1FB27208" w14:textId="77777777" w:rsidR="00070415" w:rsidRPr="00BD3154" w:rsidRDefault="00070415">
            <w:pPr>
              <w:jc w:val="both"/>
              <w:rPr>
                <w:rFonts w:ascii="Times New Roman" w:hAnsi="Times New Roman"/>
                <w:color w:val="auto"/>
                <w:sz w:val="24"/>
                <w:highlight w:val="yellow"/>
              </w:rPr>
            </w:pPr>
          </w:p>
        </w:tc>
      </w:tr>
      <w:tr w:rsidR="001F3C0C" w:rsidRPr="00BD3154" w14:paraId="1214BABF" w14:textId="77777777" w:rsidTr="00037DDE">
        <w:trPr>
          <w:trHeight w:val="736"/>
        </w:trPr>
        <w:tc>
          <w:tcPr>
            <w:tcW w:w="846" w:type="dxa"/>
            <w:vMerge/>
          </w:tcPr>
          <w:p w14:paraId="2E74D291" w14:textId="77777777" w:rsidR="00070415" w:rsidRPr="00BD3154" w:rsidRDefault="00070415">
            <w:pPr>
              <w:jc w:val="both"/>
              <w:rPr>
                <w:rFonts w:ascii="Times New Roman" w:hAnsi="Times New Roman"/>
                <w:color w:val="auto"/>
                <w:sz w:val="24"/>
              </w:rPr>
            </w:pPr>
          </w:p>
        </w:tc>
        <w:tc>
          <w:tcPr>
            <w:tcW w:w="3685" w:type="dxa"/>
          </w:tcPr>
          <w:p w14:paraId="52BEE0E9" w14:textId="77777777" w:rsidR="00070415" w:rsidRPr="00BD3154" w:rsidRDefault="00070415">
            <w:pPr>
              <w:jc w:val="both"/>
              <w:rPr>
                <w:rFonts w:ascii="Times New Roman" w:hAnsi="Times New Roman"/>
                <w:color w:val="auto"/>
                <w:sz w:val="24"/>
              </w:rPr>
            </w:pPr>
            <w:r w:rsidRPr="00BD3154">
              <w:rPr>
                <w:rFonts w:ascii="Times New Roman" w:hAnsi="Times New Roman"/>
                <w:color w:val="auto"/>
                <w:sz w:val="24"/>
              </w:rPr>
              <w:t>1.1</w:t>
            </w:r>
            <w:r w:rsidR="004C4891" w:rsidRPr="00BD3154">
              <w:rPr>
                <w:rFonts w:ascii="Times New Roman" w:hAnsi="Times New Roman"/>
                <w:color w:val="auto"/>
                <w:sz w:val="24"/>
              </w:rPr>
              <w:t>1</w:t>
            </w:r>
            <w:r w:rsidRPr="00BD3154">
              <w:rPr>
                <w:rFonts w:ascii="Times New Roman" w:hAnsi="Times New Roman"/>
                <w:color w:val="auto"/>
                <w:sz w:val="24"/>
              </w:rPr>
              <w:t>.3. nodrošina projektā izvirzītā mērķa un rādītāju sasniegšanu.</w:t>
            </w:r>
          </w:p>
        </w:tc>
        <w:tc>
          <w:tcPr>
            <w:tcW w:w="1854" w:type="dxa"/>
            <w:vMerge/>
            <w:vAlign w:val="center"/>
          </w:tcPr>
          <w:p w14:paraId="7FC73B7C" w14:textId="77777777" w:rsidR="00070415" w:rsidRPr="00BD3154" w:rsidRDefault="00070415">
            <w:pPr>
              <w:jc w:val="both"/>
              <w:rPr>
                <w:rFonts w:ascii="Times New Roman" w:hAnsi="Times New Roman"/>
                <w:color w:val="auto"/>
                <w:sz w:val="24"/>
              </w:rPr>
            </w:pPr>
          </w:p>
        </w:tc>
        <w:tc>
          <w:tcPr>
            <w:tcW w:w="7644" w:type="dxa"/>
            <w:gridSpan w:val="2"/>
            <w:vMerge/>
          </w:tcPr>
          <w:p w14:paraId="1941F305" w14:textId="77777777" w:rsidR="00070415" w:rsidRPr="00BD3154" w:rsidRDefault="00070415">
            <w:pPr>
              <w:jc w:val="both"/>
              <w:rPr>
                <w:rFonts w:ascii="Times New Roman" w:hAnsi="Times New Roman"/>
                <w:color w:val="auto"/>
                <w:sz w:val="24"/>
                <w:highlight w:val="yellow"/>
              </w:rPr>
            </w:pPr>
          </w:p>
        </w:tc>
      </w:tr>
      <w:tr w:rsidR="001F3C0C" w:rsidRPr="00BD3154" w14:paraId="18B4FAA3" w14:textId="77777777" w:rsidTr="00037DDE">
        <w:trPr>
          <w:trHeight w:val="668"/>
        </w:trPr>
        <w:tc>
          <w:tcPr>
            <w:tcW w:w="846" w:type="dxa"/>
          </w:tcPr>
          <w:p w14:paraId="404CE024" w14:textId="77777777" w:rsidR="00070415" w:rsidRPr="00BD3154" w:rsidRDefault="00551CFD">
            <w:pPr>
              <w:jc w:val="both"/>
              <w:rPr>
                <w:rFonts w:ascii="Times New Roman" w:hAnsi="Times New Roman"/>
                <w:color w:val="auto"/>
                <w:sz w:val="24"/>
              </w:rPr>
            </w:pPr>
            <w:r w:rsidRPr="00BD3154">
              <w:rPr>
                <w:rFonts w:ascii="Times New Roman" w:hAnsi="Times New Roman"/>
                <w:color w:val="auto"/>
                <w:sz w:val="24"/>
              </w:rPr>
              <w:t>1.1</w:t>
            </w:r>
            <w:r w:rsidR="00927413" w:rsidRPr="00BD3154">
              <w:rPr>
                <w:rFonts w:ascii="Times New Roman" w:hAnsi="Times New Roman"/>
                <w:color w:val="auto"/>
                <w:sz w:val="24"/>
              </w:rPr>
              <w:t>2</w:t>
            </w:r>
            <w:r w:rsidR="00070415" w:rsidRPr="00BD3154">
              <w:rPr>
                <w:rFonts w:ascii="Times New Roman" w:hAnsi="Times New Roman"/>
                <w:color w:val="auto"/>
                <w:sz w:val="24"/>
              </w:rPr>
              <w:t>.</w:t>
            </w:r>
          </w:p>
        </w:tc>
        <w:tc>
          <w:tcPr>
            <w:tcW w:w="3685" w:type="dxa"/>
          </w:tcPr>
          <w:p w14:paraId="603FAC1A" w14:textId="77777777" w:rsidR="00927413" w:rsidRPr="00BD3154" w:rsidRDefault="00927413">
            <w:pPr>
              <w:jc w:val="both"/>
              <w:rPr>
                <w:rFonts w:ascii="Times New Roman" w:hAnsi="Times New Roman"/>
                <w:color w:val="auto"/>
                <w:sz w:val="24"/>
              </w:rPr>
            </w:pPr>
            <w:r w:rsidRPr="00BD3154">
              <w:rPr>
                <w:rFonts w:ascii="Times New Roman" w:hAnsi="Times New Roman"/>
                <w:sz w:val="24"/>
              </w:rPr>
              <w:t xml:space="preserve">Projekta </w:t>
            </w:r>
            <w:r w:rsidR="00C928C3" w:rsidRPr="00BD3154">
              <w:rPr>
                <w:rFonts w:ascii="Times New Roman" w:hAnsi="Times New Roman"/>
                <w:sz w:val="24"/>
              </w:rPr>
              <w:t xml:space="preserve">iesniegumā norādītie </w:t>
            </w:r>
            <w:r w:rsidRPr="00BD3154">
              <w:rPr>
                <w:rFonts w:ascii="Times New Roman" w:hAnsi="Times New Roman"/>
                <w:sz w:val="24"/>
              </w:rPr>
              <w:t>īstenošanas termiņi atbilst MK noteikumos par SAM īstenošanu noteiktajam projekta īstenošanas periodam.</w:t>
            </w:r>
          </w:p>
        </w:tc>
        <w:tc>
          <w:tcPr>
            <w:tcW w:w="1854" w:type="dxa"/>
          </w:tcPr>
          <w:p w14:paraId="05BA5849" w14:textId="77777777" w:rsidR="00070415" w:rsidRPr="00BD3154" w:rsidRDefault="00070415">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tcPr>
          <w:p w14:paraId="58D99F24" w14:textId="77777777" w:rsidR="00206683" w:rsidRPr="00B8617B" w:rsidRDefault="00E65E9A">
            <w:pPr>
              <w:jc w:val="both"/>
              <w:rPr>
                <w:rFonts w:ascii="Times New Roman" w:hAnsi="Times New Roman"/>
                <w:color w:val="auto"/>
                <w:sz w:val="24"/>
              </w:rPr>
            </w:pPr>
            <w:r w:rsidRPr="00B8617B">
              <w:rPr>
                <w:rFonts w:ascii="Times New Roman" w:hAnsi="Times New Roman"/>
                <w:b/>
                <w:color w:val="auto"/>
                <w:sz w:val="24"/>
              </w:rPr>
              <w:t>Vērtējums ir „Jā”</w:t>
            </w:r>
            <w:r w:rsidR="00521AFD" w:rsidRPr="00B8617B">
              <w:rPr>
                <w:rFonts w:ascii="Times New Roman" w:hAnsi="Times New Roman"/>
                <w:color w:val="auto"/>
                <w:sz w:val="24"/>
              </w:rPr>
              <w:t>, ja a</w:t>
            </w:r>
            <w:r w:rsidR="00206683" w:rsidRPr="00B8617B">
              <w:rPr>
                <w:rFonts w:ascii="Times New Roman" w:hAnsi="Times New Roman"/>
                <w:color w:val="auto"/>
                <w:sz w:val="24"/>
              </w:rPr>
              <w:t xml:space="preserve">tbilstoši projekta iesnieguma </w:t>
            </w:r>
            <w:r w:rsidR="00206683" w:rsidRPr="003D7268">
              <w:rPr>
                <w:rFonts w:ascii="Times New Roman" w:hAnsi="Times New Roman"/>
                <w:color w:val="auto"/>
                <w:sz w:val="24"/>
              </w:rPr>
              <w:t>1</w:t>
            </w:r>
            <w:r w:rsidR="00206683" w:rsidRPr="00B8617B">
              <w:rPr>
                <w:rFonts w:ascii="Times New Roman" w:hAnsi="Times New Roman"/>
                <w:color w:val="auto"/>
                <w:sz w:val="24"/>
              </w:rPr>
              <w:t xml:space="preserve">.pielikumā un </w:t>
            </w:r>
            <w:r w:rsidR="00206683" w:rsidRPr="003D7268">
              <w:rPr>
                <w:rFonts w:ascii="Times New Roman" w:hAnsi="Times New Roman"/>
                <w:color w:val="auto"/>
                <w:sz w:val="24"/>
              </w:rPr>
              <w:t>2.3.</w:t>
            </w:r>
            <w:r w:rsidR="00206683" w:rsidRPr="00B8617B">
              <w:rPr>
                <w:rFonts w:ascii="Times New Roman" w:hAnsi="Times New Roman"/>
                <w:color w:val="auto"/>
                <w:sz w:val="24"/>
              </w:rPr>
              <w:t>sadaļā (un citās sadaļās, ja attiecināms) sniegtajai informācijai:</w:t>
            </w:r>
          </w:p>
          <w:p w14:paraId="2FBB11E1" w14:textId="0CDF23A2" w:rsidR="00206683" w:rsidRPr="00B8617B" w:rsidRDefault="00206683">
            <w:pPr>
              <w:pStyle w:val="ListParagraph"/>
              <w:numPr>
                <w:ilvl w:val="0"/>
                <w:numId w:val="4"/>
              </w:numPr>
              <w:contextualSpacing/>
              <w:jc w:val="both"/>
            </w:pPr>
            <w:r w:rsidRPr="00B8617B">
              <w:t xml:space="preserve">projektā plānotās darbības nav uzsāktas agrāk kā </w:t>
            </w:r>
            <w:r w:rsidR="0088576F" w:rsidRPr="00B8617B">
              <w:t>norādīts MK noteikum</w:t>
            </w:r>
            <w:r w:rsidR="000F35FF">
              <w:t>u</w:t>
            </w:r>
            <w:r w:rsidR="00C928C3" w:rsidRPr="00B8617B">
              <w:t xml:space="preserve"> par SAM īstenošanu</w:t>
            </w:r>
            <w:r w:rsidR="000F35FF">
              <w:t xml:space="preserve"> 40.1.apakšpunktā</w:t>
            </w:r>
            <w:r w:rsidR="007B45CF">
              <w:t xml:space="preserve"> un 41.punktā</w:t>
            </w:r>
            <w:r w:rsidR="00BF5585" w:rsidRPr="00B8617B">
              <w:t>;</w:t>
            </w:r>
          </w:p>
          <w:p w14:paraId="36A9AA7F" w14:textId="32EA5919" w:rsidR="00206683" w:rsidRPr="00B07CE3" w:rsidRDefault="00206683">
            <w:pPr>
              <w:pStyle w:val="ListParagraph"/>
              <w:numPr>
                <w:ilvl w:val="0"/>
                <w:numId w:val="4"/>
              </w:numPr>
              <w:contextualSpacing/>
              <w:jc w:val="both"/>
            </w:pPr>
            <w:r w:rsidRPr="00B85FF7">
              <w:t xml:space="preserve">projekta īstenošanas termiņš nepārsniedz </w:t>
            </w:r>
            <w:r w:rsidR="0088576F" w:rsidRPr="00B85FF7">
              <w:t>MK</w:t>
            </w:r>
            <w:r w:rsidR="00013C14" w:rsidRPr="00B85FF7">
              <w:t xml:space="preserve"> noteikum</w:t>
            </w:r>
            <w:r w:rsidR="0088576F" w:rsidRPr="00B85FF7">
              <w:t>u</w:t>
            </w:r>
            <w:r w:rsidR="00C928C3" w:rsidRPr="00B85FF7">
              <w:t xml:space="preserve"> par SAM īstenošanu</w:t>
            </w:r>
            <w:r w:rsidR="0088576F" w:rsidRPr="00B85FF7">
              <w:t xml:space="preserve"> </w:t>
            </w:r>
            <w:r w:rsidR="000F35FF">
              <w:t xml:space="preserve">31.punktā </w:t>
            </w:r>
            <w:r w:rsidR="00013C14" w:rsidRPr="00B85FF7">
              <w:t>noteikto projekta īstenošanas periodu</w:t>
            </w:r>
            <w:r w:rsidR="0088576F" w:rsidRPr="00B85FF7">
              <w:t>, t.i. ne ilgāk kā līdz 2023.gada 3</w:t>
            </w:r>
            <w:r w:rsidR="009240A0" w:rsidRPr="00B07CE3">
              <w:t>0</w:t>
            </w:r>
            <w:r w:rsidR="0088576F" w:rsidRPr="00B07CE3">
              <w:t>.</w:t>
            </w:r>
            <w:r w:rsidR="009240A0" w:rsidRPr="00B07CE3">
              <w:t>novembrim</w:t>
            </w:r>
            <w:r w:rsidRPr="00B07CE3">
              <w:t>;</w:t>
            </w:r>
          </w:p>
          <w:p w14:paraId="25FEA819" w14:textId="77777777" w:rsidR="0071273F" w:rsidRPr="00B8617B" w:rsidRDefault="0071273F">
            <w:pPr>
              <w:pStyle w:val="ListParagraph"/>
              <w:numPr>
                <w:ilvl w:val="0"/>
                <w:numId w:val="4"/>
              </w:numPr>
              <w:contextualSpacing/>
              <w:jc w:val="both"/>
            </w:pPr>
            <w:r w:rsidRPr="00B07CE3">
              <w:t xml:space="preserve">projekta iesnieguma </w:t>
            </w:r>
            <w:r w:rsidRPr="003D7268">
              <w:t>2. un 3.</w:t>
            </w:r>
            <w:r w:rsidRPr="00B8617B">
              <w:t xml:space="preserve">pielikumā plānotais finansējums gan finanšu sadalījumā pa gadiem, gan izmaksu pozīciju plānojumā atbilst </w:t>
            </w:r>
            <w:r w:rsidRPr="003D7268">
              <w:t>1</w:t>
            </w:r>
            <w:r w:rsidRPr="00B8617B">
              <w:t>.pielikumā norādītajam.</w:t>
            </w:r>
          </w:p>
          <w:p w14:paraId="35839861" w14:textId="77777777" w:rsidR="00521AFD" w:rsidRPr="00BD3154" w:rsidRDefault="00521AFD">
            <w:pPr>
              <w:pStyle w:val="NoSpacing"/>
              <w:jc w:val="both"/>
              <w:rPr>
                <w:rFonts w:ascii="Times New Roman" w:hAnsi="Times New Roman"/>
                <w:b/>
                <w:color w:val="auto"/>
                <w:sz w:val="24"/>
              </w:rPr>
            </w:pPr>
          </w:p>
          <w:p w14:paraId="14799E27" w14:textId="77777777" w:rsidR="00CD2ECB" w:rsidRPr="00BD3154" w:rsidRDefault="00521AFD">
            <w:pPr>
              <w:pStyle w:val="NoSpacing"/>
              <w:jc w:val="both"/>
              <w:rPr>
                <w:rFonts w:ascii="Times New Roman" w:hAnsi="Times New Roman"/>
                <w:color w:val="auto"/>
                <w:sz w:val="24"/>
              </w:rPr>
            </w:pPr>
            <w:r w:rsidRPr="00BD3154">
              <w:rPr>
                <w:rFonts w:ascii="Times New Roman" w:hAnsi="Times New Roman"/>
                <w:color w:val="auto"/>
                <w:sz w:val="24"/>
              </w:rPr>
              <w:t>Ja projekta iesniegums</w:t>
            </w:r>
            <w:r w:rsidR="0088576F" w:rsidRPr="00BD3154">
              <w:rPr>
                <w:rFonts w:ascii="Times New Roman" w:hAnsi="Times New Roman"/>
                <w:color w:val="auto"/>
                <w:sz w:val="24"/>
              </w:rPr>
              <w:t xml:space="preserve"> pilnībā vai daļēji</w:t>
            </w:r>
            <w:r w:rsidRPr="00BD3154">
              <w:rPr>
                <w:rFonts w:ascii="Times New Roman" w:hAnsi="Times New Roman"/>
                <w:color w:val="auto"/>
                <w:sz w:val="24"/>
              </w:rPr>
              <w:t xml:space="preserve"> neatbilst visām </w:t>
            </w:r>
            <w:r w:rsidR="0088576F" w:rsidRPr="00BD3154">
              <w:rPr>
                <w:rFonts w:ascii="Times New Roman" w:hAnsi="Times New Roman"/>
                <w:color w:val="auto"/>
                <w:sz w:val="24"/>
              </w:rPr>
              <w:t xml:space="preserve">MK noteikumu </w:t>
            </w:r>
            <w:r w:rsidR="00C928C3" w:rsidRPr="00BD3154">
              <w:rPr>
                <w:rFonts w:ascii="Times New Roman" w:hAnsi="Times New Roman"/>
                <w:color w:val="auto"/>
                <w:sz w:val="24"/>
              </w:rPr>
              <w:t xml:space="preserve">par SAM īstenošanu </w:t>
            </w:r>
            <w:r w:rsidRPr="00BD3154">
              <w:rPr>
                <w:rFonts w:ascii="Times New Roman" w:hAnsi="Times New Roman"/>
                <w:color w:val="auto"/>
                <w:sz w:val="24"/>
              </w:rPr>
              <w:t>minētajām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xml:space="preserve">, </w:t>
            </w:r>
            <w:r w:rsidR="002D4F3D" w:rsidRPr="00BD3154">
              <w:rPr>
                <w:rFonts w:ascii="Times New Roman" w:hAnsi="Times New Roman"/>
                <w:color w:val="auto"/>
                <w:sz w:val="24"/>
              </w:rPr>
              <w:t xml:space="preserve">vienlaikus nosakot </w:t>
            </w:r>
            <w:r w:rsidR="00AF1459" w:rsidRPr="00BD3154">
              <w:rPr>
                <w:rFonts w:ascii="Times New Roman" w:hAnsi="Times New Roman"/>
                <w:color w:val="auto"/>
                <w:sz w:val="24"/>
              </w:rPr>
              <w:t xml:space="preserve">nosacījumu atbilstoši precizēt projekta īstenošanas ilgumu, darbību plānojumu pa ceturkšņiem vai finansējuma plānojumu pa gadiem vai izmaksu pozīcijām, nodrošināt saskaņotu informāciju saistītajās </w:t>
            </w:r>
            <w:r w:rsidR="00AF1459" w:rsidRPr="00BD3154">
              <w:rPr>
                <w:rFonts w:ascii="Times New Roman" w:hAnsi="Times New Roman"/>
                <w:sz w:val="24"/>
              </w:rPr>
              <w:t xml:space="preserve">projekta iesnieguma </w:t>
            </w:r>
            <w:r w:rsidR="00AF1459" w:rsidRPr="00BD3154">
              <w:rPr>
                <w:rFonts w:ascii="Times New Roman" w:hAnsi="Times New Roman"/>
                <w:color w:val="auto"/>
                <w:sz w:val="24"/>
              </w:rPr>
              <w:t>sadaļās.</w:t>
            </w:r>
          </w:p>
        </w:tc>
      </w:tr>
      <w:tr w:rsidR="009240A0" w:rsidRPr="00BD3154" w14:paraId="2CD3D115" w14:textId="77777777" w:rsidTr="00037DDE">
        <w:trPr>
          <w:trHeight w:val="668"/>
        </w:trPr>
        <w:tc>
          <w:tcPr>
            <w:tcW w:w="846" w:type="dxa"/>
          </w:tcPr>
          <w:p w14:paraId="72000917" w14:textId="77777777" w:rsidR="009240A0" w:rsidRPr="00BD3154" w:rsidRDefault="009240A0">
            <w:pPr>
              <w:jc w:val="both"/>
              <w:rPr>
                <w:rFonts w:ascii="Times New Roman" w:hAnsi="Times New Roman"/>
                <w:color w:val="auto"/>
                <w:sz w:val="24"/>
              </w:rPr>
            </w:pPr>
            <w:r w:rsidRPr="00BD3154">
              <w:rPr>
                <w:rFonts w:ascii="Times New Roman" w:hAnsi="Times New Roman"/>
                <w:color w:val="auto"/>
                <w:sz w:val="24"/>
              </w:rPr>
              <w:lastRenderedPageBreak/>
              <w:t>1.13.</w:t>
            </w:r>
          </w:p>
        </w:tc>
        <w:tc>
          <w:tcPr>
            <w:tcW w:w="3685" w:type="dxa"/>
          </w:tcPr>
          <w:p w14:paraId="0669BB4F" w14:textId="77777777" w:rsidR="009240A0" w:rsidRPr="00BD3154" w:rsidRDefault="009240A0">
            <w:pPr>
              <w:jc w:val="both"/>
              <w:rPr>
                <w:rFonts w:ascii="Times New Roman" w:hAnsi="Times New Roman"/>
                <w:color w:val="auto"/>
                <w:sz w:val="24"/>
              </w:rPr>
            </w:pPr>
            <w:r w:rsidRPr="00BD3154">
              <w:rPr>
                <w:rFonts w:ascii="Times New Roman" w:hAnsi="Times New Roman"/>
                <w:color w:val="auto"/>
                <w:sz w:val="24"/>
              </w:rPr>
              <w:t>Projekta mērķis atbilst MK noteikumos par SAM īstenošanu noteiktajam mērķim</w:t>
            </w:r>
          </w:p>
        </w:tc>
        <w:tc>
          <w:tcPr>
            <w:tcW w:w="1854" w:type="dxa"/>
          </w:tcPr>
          <w:p w14:paraId="2143743B" w14:textId="77777777" w:rsidR="009240A0" w:rsidRPr="00BD3154" w:rsidRDefault="009240A0">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tcPr>
          <w:p w14:paraId="33CECD8E" w14:textId="72A6DEE7" w:rsidR="009240A0" w:rsidRPr="00B8617B" w:rsidRDefault="009240A0">
            <w:pPr>
              <w:jc w:val="both"/>
              <w:rPr>
                <w:rFonts w:ascii="Times New Roman" w:hAnsi="Times New Roman"/>
                <w:color w:val="auto"/>
                <w:sz w:val="24"/>
              </w:rPr>
            </w:pPr>
            <w:r w:rsidRPr="00B8617B">
              <w:rPr>
                <w:rFonts w:ascii="Times New Roman" w:hAnsi="Times New Roman"/>
                <w:b/>
                <w:color w:val="auto"/>
                <w:sz w:val="24"/>
              </w:rPr>
              <w:t>Vērtējums ir „Jā”</w:t>
            </w:r>
            <w:r w:rsidRPr="00B8617B">
              <w:rPr>
                <w:rFonts w:ascii="Times New Roman" w:hAnsi="Times New Roman"/>
                <w:color w:val="auto"/>
                <w:sz w:val="24"/>
              </w:rPr>
              <w:t xml:space="preserve">, ja projekta iesnieguma 1.1., </w:t>
            </w:r>
            <w:r w:rsidRPr="003D7268">
              <w:rPr>
                <w:rFonts w:ascii="Times New Roman" w:hAnsi="Times New Roman"/>
                <w:color w:val="auto"/>
                <w:sz w:val="24"/>
              </w:rPr>
              <w:t>1.2</w:t>
            </w:r>
            <w:r w:rsidRPr="00B8617B">
              <w:rPr>
                <w:rFonts w:ascii="Times New Roman" w:hAnsi="Times New Roman"/>
                <w:color w:val="auto"/>
                <w:sz w:val="24"/>
              </w:rPr>
              <w:t xml:space="preserve">. sadaļā un arī pārējās projekta iesnieguma sadaļās minētā informācija par projekta mērķi, kā arī par projektā plānotajām darbībām liecina, ka tas atbilst MK noteikumu par SAM īstenošanu </w:t>
            </w:r>
            <w:r w:rsidR="000F35FF">
              <w:rPr>
                <w:rFonts w:ascii="Times New Roman" w:hAnsi="Times New Roman"/>
                <w:color w:val="auto"/>
                <w:sz w:val="24"/>
              </w:rPr>
              <w:t>3.punktā</w:t>
            </w:r>
            <w:r w:rsidRPr="00B8617B">
              <w:rPr>
                <w:rFonts w:ascii="Times New Roman" w:hAnsi="Times New Roman"/>
                <w:color w:val="auto"/>
                <w:sz w:val="24"/>
              </w:rPr>
              <w:t xml:space="preserve"> noteiktajam 8.2.1. SAM  mērķim - samazināt studiju programmu fragmentāciju un stiprināt resursu koplietošanu.</w:t>
            </w:r>
          </w:p>
          <w:p w14:paraId="1FB09D6D" w14:textId="77777777" w:rsidR="009240A0" w:rsidRPr="00B8617B" w:rsidRDefault="009240A0">
            <w:pPr>
              <w:jc w:val="both"/>
              <w:rPr>
                <w:rFonts w:ascii="Times New Roman" w:hAnsi="Times New Roman"/>
                <w:color w:val="auto"/>
                <w:sz w:val="24"/>
              </w:rPr>
            </w:pPr>
          </w:p>
          <w:p w14:paraId="55941418" w14:textId="65E18940" w:rsidR="009240A0" w:rsidRPr="00BD3154" w:rsidRDefault="009240A0">
            <w:pPr>
              <w:jc w:val="both"/>
              <w:rPr>
                <w:rFonts w:ascii="Times New Roman" w:hAnsi="Times New Roman"/>
                <w:b/>
                <w:color w:val="auto"/>
                <w:sz w:val="24"/>
              </w:rPr>
            </w:pPr>
            <w:r w:rsidRPr="00B8617B">
              <w:rPr>
                <w:rFonts w:ascii="Times New Roman" w:hAnsi="Times New Roman"/>
                <w:color w:val="auto"/>
                <w:sz w:val="24"/>
              </w:rPr>
              <w:t xml:space="preserve">Ja projekta iesniegums pilnībā vai daļēji neatbilst minētajai prasībai, </w:t>
            </w:r>
            <w:r w:rsidRPr="00B8617B">
              <w:rPr>
                <w:rFonts w:ascii="Times New Roman" w:hAnsi="Times New Roman"/>
                <w:b/>
                <w:color w:val="auto"/>
                <w:sz w:val="24"/>
              </w:rPr>
              <w:t>vērtējums ir „Jā, ar nosacījumu”</w:t>
            </w:r>
            <w:r w:rsidRPr="00B8617B">
              <w:rPr>
                <w:rFonts w:ascii="Times New Roman" w:hAnsi="Times New Roman"/>
                <w:color w:val="auto"/>
                <w:sz w:val="24"/>
              </w:rPr>
              <w:t xml:space="preserve">, vienlaikus nosakot nosacījumu precizēt projekta iesnieguma 1.1. un </w:t>
            </w:r>
            <w:r w:rsidRPr="003D7268">
              <w:rPr>
                <w:rFonts w:ascii="Times New Roman" w:hAnsi="Times New Roman"/>
                <w:color w:val="auto"/>
                <w:sz w:val="24"/>
              </w:rPr>
              <w:t>1.2</w:t>
            </w:r>
            <w:r w:rsidRPr="00B8617B">
              <w:rPr>
                <w:rFonts w:ascii="Times New Roman" w:hAnsi="Times New Roman"/>
                <w:color w:val="auto"/>
                <w:sz w:val="24"/>
              </w:rPr>
              <w:t xml:space="preserve">. sadaļā norādīto projekta mērķi, projektā plānotās darbības, lai tie būtu vērsti uz MK noteikumu par SAM īstenošanu </w:t>
            </w:r>
            <w:r w:rsidR="000F35FF">
              <w:rPr>
                <w:rFonts w:ascii="Times New Roman" w:hAnsi="Times New Roman"/>
                <w:color w:val="auto"/>
                <w:sz w:val="24"/>
              </w:rPr>
              <w:t xml:space="preserve">3.punktā </w:t>
            </w:r>
            <w:r w:rsidRPr="00B8617B">
              <w:rPr>
                <w:rFonts w:ascii="Times New Roman" w:hAnsi="Times New Roman"/>
                <w:color w:val="auto"/>
                <w:sz w:val="24"/>
              </w:rPr>
              <w:t>noteiktā mērķa sasniegšanu.</w:t>
            </w:r>
          </w:p>
        </w:tc>
      </w:tr>
      <w:tr w:rsidR="009240A0" w:rsidRPr="00BD3154" w14:paraId="4908D568" w14:textId="77777777" w:rsidTr="00037DDE">
        <w:trPr>
          <w:trHeight w:val="668"/>
        </w:trPr>
        <w:tc>
          <w:tcPr>
            <w:tcW w:w="846" w:type="dxa"/>
          </w:tcPr>
          <w:p w14:paraId="5508EFD7" w14:textId="77777777" w:rsidR="009240A0" w:rsidRPr="00BD3154" w:rsidRDefault="009240A0">
            <w:pPr>
              <w:jc w:val="both"/>
              <w:rPr>
                <w:rFonts w:ascii="Times New Roman" w:hAnsi="Times New Roman"/>
                <w:color w:val="auto"/>
                <w:sz w:val="24"/>
              </w:rPr>
            </w:pPr>
            <w:r w:rsidRPr="00BD3154">
              <w:rPr>
                <w:rFonts w:ascii="Times New Roman" w:hAnsi="Times New Roman"/>
                <w:color w:val="auto"/>
                <w:sz w:val="24"/>
              </w:rPr>
              <w:t>1.14.</w:t>
            </w:r>
          </w:p>
        </w:tc>
        <w:tc>
          <w:tcPr>
            <w:tcW w:w="3685" w:type="dxa"/>
          </w:tcPr>
          <w:p w14:paraId="52E5E372" w14:textId="77777777" w:rsidR="009240A0" w:rsidRPr="00BD3154" w:rsidRDefault="009240A0">
            <w:pPr>
              <w:jc w:val="both"/>
              <w:rPr>
                <w:rFonts w:ascii="Times New Roman" w:hAnsi="Times New Roman"/>
                <w:color w:val="auto"/>
                <w:sz w:val="24"/>
              </w:rPr>
            </w:pPr>
            <w:r w:rsidRPr="00BD3154">
              <w:rPr>
                <w:rFonts w:ascii="Times New Roman" w:hAnsi="Times New Roman"/>
                <w:color w:val="auto"/>
                <w:sz w:val="24"/>
              </w:rPr>
              <w:t>Projekta iesniegumā plānotie sasniedzamie rezultāti un uzraudzības rādītāji ir precīzi definēti, pamatoti, izmērāmi, un tie sekmē MK noteikumos par SAM īstenošanu noteikto rādītāju sasniegšanu.</w:t>
            </w:r>
          </w:p>
        </w:tc>
        <w:tc>
          <w:tcPr>
            <w:tcW w:w="1854" w:type="dxa"/>
          </w:tcPr>
          <w:p w14:paraId="58536C2C" w14:textId="77777777" w:rsidR="009240A0" w:rsidRPr="00BD3154" w:rsidRDefault="0024150F">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tcPr>
          <w:p w14:paraId="1369B312" w14:textId="77777777" w:rsidR="008B6827" w:rsidRPr="00BD3154" w:rsidRDefault="008B6827">
            <w:pPr>
              <w:pStyle w:val="NoSpacing"/>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w:t>
            </w:r>
          </w:p>
          <w:p w14:paraId="59078045" w14:textId="09AD1508" w:rsidR="008B6827" w:rsidRPr="00BD3154" w:rsidRDefault="008B6827">
            <w:pPr>
              <w:pStyle w:val="NoSpacing"/>
              <w:numPr>
                <w:ilvl w:val="0"/>
                <w:numId w:val="30"/>
              </w:numPr>
              <w:jc w:val="both"/>
              <w:rPr>
                <w:rFonts w:ascii="Times New Roman" w:hAnsi="Times New Roman"/>
                <w:color w:val="auto"/>
                <w:sz w:val="24"/>
              </w:rPr>
            </w:pPr>
            <w:r w:rsidRPr="00BD3154">
              <w:rPr>
                <w:rFonts w:ascii="Times New Roman" w:hAnsi="Times New Roman"/>
                <w:color w:val="auto"/>
                <w:sz w:val="24"/>
              </w:rPr>
              <w:t>projekta iesnieguma 1.5.sadaļā (un citās sadaļās, ja attiecināms) katrai projekta darbībai ir norādīts pamatots (skaidri izriet no attiecīgās projekta darbības</w:t>
            </w:r>
            <w:r w:rsidRPr="00B36726">
              <w:rPr>
                <w:rFonts w:ascii="Times New Roman" w:hAnsi="Times New Roman"/>
                <w:color w:val="auto"/>
                <w:sz w:val="24"/>
              </w:rPr>
              <w:t>), precīzi definēts un izmērāms</w:t>
            </w:r>
            <w:r w:rsidRPr="00BD3154">
              <w:rPr>
                <w:rFonts w:ascii="Times New Roman" w:hAnsi="Times New Roman"/>
                <w:color w:val="auto"/>
                <w:sz w:val="24"/>
              </w:rPr>
              <w:t xml:space="preserve"> rezultāts, kas katras projekta darbības rezultātā tiks sasniegts;</w:t>
            </w:r>
          </w:p>
          <w:p w14:paraId="0FD0C2E4" w14:textId="6E030A70" w:rsidR="008B6827" w:rsidRPr="00BD3154" w:rsidRDefault="008B6827">
            <w:pPr>
              <w:pStyle w:val="NoSpacing"/>
              <w:numPr>
                <w:ilvl w:val="0"/>
                <w:numId w:val="30"/>
              </w:numPr>
              <w:jc w:val="both"/>
              <w:rPr>
                <w:rFonts w:ascii="Times New Roman" w:hAnsi="Times New Roman"/>
                <w:color w:val="auto"/>
                <w:sz w:val="24"/>
              </w:rPr>
            </w:pPr>
            <w:r w:rsidRPr="00BD3154">
              <w:rPr>
                <w:rFonts w:ascii="Times New Roman" w:hAnsi="Times New Roman"/>
                <w:color w:val="auto"/>
                <w:sz w:val="24"/>
              </w:rPr>
              <w:t xml:space="preserve">ja projekta iesnieguma 1.6. sadaļā (un citās sadaļās, ja attiecināms) ir norādīti pamatoti (skaidri izriet no projekta darbībām), precīzi definēti un izmērāmi projekta uzraudzības rādītāji. Tie ir vērsti MK noteikumu par SAM īstenošanu </w:t>
            </w:r>
            <w:r w:rsidR="000F35FF">
              <w:rPr>
                <w:rFonts w:ascii="Times New Roman" w:hAnsi="Times New Roman"/>
                <w:color w:val="auto"/>
                <w:sz w:val="24"/>
              </w:rPr>
              <w:t xml:space="preserve">5.punktā </w:t>
            </w:r>
            <w:r w:rsidRPr="00BD3154">
              <w:rPr>
                <w:rFonts w:ascii="Times New Roman" w:hAnsi="Times New Roman"/>
                <w:color w:val="auto"/>
                <w:sz w:val="24"/>
              </w:rPr>
              <w:t xml:space="preserve">noteikto uzraudzības rādītāju sasniegšanu. </w:t>
            </w:r>
          </w:p>
          <w:p w14:paraId="56D166EA" w14:textId="77777777" w:rsidR="008B6827" w:rsidRPr="00BD3154" w:rsidRDefault="008B6827">
            <w:pPr>
              <w:pStyle w:val="ListParagraph"/>
              <w:ind w:left="714"/>
              <w:jc w:val="both"/>
              <w:rPr>
                <w:rFonts w:eastAsia="ヒラギノ角ゴ Pro W3"/>
              </w:rPr>
            </w:pPr>
          </w:p>
          <w:p w14:paraId="3A6600CA" w14:textId="77777777" w:rsidR="008B6827" w:rsidRPr="00BD3154" w:rsidRDefault="008B6827">
            <w:pPr>
              <w:pStyle w:val="NoSpacing"/>
              <w:jc w:val="both"/>
              <w:rPr>
                <w:rFonts w:ascii="Times New Roman" w:hAnsi="Times New Roman"/>
                <w:color w:val="auto"/>
                <w:sz w:val="24"/>
              </w:rPr>
            </w:pPr>
            <w:r w:rsidRPr="00BD3154">
              <w:rPr>
                <w:rFonts w:ascii="Times New Roman" w:hAnsi="Times New Roman"/>
                <w:color w:val="auto"/>
                <w:sz w:val="24"/>
              </w:rPr>
              <w:t>Ja projekta iesniegums neatbilst visām minētajām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vienlaikus nosakot šādus nosacījumus:</w:t>
            </w:r>
          </w:p>
          <w:p w14:paraId="763920CB" w14:textId="77777777" w:rsidR="008B6827" w:rsidRPr="00BD3154" w:rsidRDefault="008B6827">
            <w:pPr>
              <w:pStyle w:val="NoSpacing"/>
              <w:numPr>
                <w:ilvl w:val="0"/>
                <w:numId w:val="31"/>
              </w:numPr>
              <w:jc w:val="both"/>
              <w:rPr>
                <w:rFonts w:ascii="Times New Roman" w:hAnsi="Times New Roman"/>
                <w:color w:val="auto"/>
                <w:sz w:val="24"/>
              </w:rPr>
            </w:pPr>
            <w:r w:rsidRPr="00BD3154">
              <w:rPr>
                <w:rFonts w:ascii="Times New Roman" w:hAnsi="Times New Roman"/>
                <w:color w:val="auto"/>
                <w:sz w:val="24"/>
              </w:rPr>
              <w:t>precizēt projekta iesnieguma 1.5.sadaļu (un citas sadaļas, ja attiecināms), katrai projekta darbībai norādot pamatotu, precīzi definētu vai izmērāmu rezultātu;</w:t>
            </w:r>
          </w:p>
          <w:p w14:paraId="08ABFCAB" w14:textId="77777777" w:rsidR="009240A0" w:rsidRPr="00BD3154" w:rsidRDefault="008B6827">
            <w:pPr>
              <w:pStyle w:val="NoSpacing"/>
              <w:numPr>
                <w:ilvl w:val="0"/>
                <w:numId w:val="31"/>
              </w:numPr>
              <w:jc w:val="both"/>
              <w:rPr>
                <w:rFonts w:ascii="Times New Roman" w:hAnsi="Times New Roman"/>
                <w:b/>
                <w:color w:val="auto"/>
                <w:sz w:val="24"/>
              </w:rPr>
            </w:pPr>
            <w:r w:rsidRPr="00BD3154">
              <w:rPr>
                <w:rFonts w:ascii="Times New Roman" w:hAnsi="Times New Roman"/>
                <w:color w:val="auto"/>
                <w:sz w:val="24"/>
              </w:rPr>
              <w:t>precizēt projekta iesnieguma 1.6. sadaļu (un citas sadaļas, ja attiecināms), norādot pamatotus, precīzi definētus un izmērāmus uzraudzības rādītājus.</w:t>
            </w:r>
          </w:p>
        </w:tc>
      </w:tr>
      <w:tr w:rsidR="00B8617B" w:rsidRPr="00BD3154" w14:paraId="40DA7330" w14:textId="77777777" w:rsidTr="00037DDE">
        <w:trPr>
          <w:trHeight w:val="1124"/>
        </w:trPr>
        <w:tc>
          <w:tcPr>
            <w:tcW w:w="846" w:type="dxa"/>
          </w:tcPr>
          <w:p w14:paraId="72EFD3D7" w14:textId="77777777" w:rsidR="00B8617B" w:rsidRPr="00BD3154" w:rsidRDefault="00B8617B">
            <w:pPr>
              <w:jc w:val="both"/>
              <w:rPr>
                <w:rFonts w:ascii="Times New Roman" w:hAnsi="Times New Roman"/>
                <w:color w:val="auto"/>
                <w:sz w:val="24"/>
              </w:rPr>
            </w:pPr>
            <w:r w:rsidRPr="00BD3154">
              <w:rPr>
                <w:rFonts w:ascii="Times New Roman" w:hAnsi="Times New Roman"/>
                <w:color w:val="auto"/>
                <w:sz w:val="24"/>
              </w:rPr>
              <w:t>1.15.</w:t>
            </w:r>
          </w:p>
        </w:tc>
        <w:tc>
          <w:tcPr>
            <w:tcW w:w="3685" w:type="dxa"/>
          </w:tcPr>
          <w:p w14:paraId="759ECFDF" w14:textId="77777777" w:rsidR="00B8617B" w:rsidRPr="00B8617B" w:rsidRDefault="00B8617B">
            <w:pPr>
              <w:jc w:val="both"/>
              <w:rPr>
                <w:rFonts w:ascii="Times New Roman" w:hAnsi="Times New Roman"/>
                <w:color w:val="auto"/>
                <w:sz w:val="24"/>
              </w:rPr>
            </w:pPr>
            <w:r w:rsidRPr="003D7268">
              <w:rPr>
                <w:rFonts w:ascii="Times New Roman" w:hAnsi="Times New Roman"/>
                <w:color w:val="auto"/>
                <w:sz w:val="24"/>
              </w:rPr>
              <w:t>Projekta iesniegumā plānotās projekta darbības:</w:t>
            </w:r>
          </w:p>
          <w:p w14:paraId="68998616" w14:textId="77777777" w:rsidR="00B8617B" w:rsidRPr="00B8617B" w:rsidRDefault="00B8617B">
            <w:pPr>
              <w:jc w:val="both"/>
              <w:rPr>
                <w:rFonts w:ascii="Times New Roman" w:hAnsi="Times New Roman"/>
                <w:color w:val="auto"/>
                <w:sz w:val="24"/>
              </w:rPr>
            </w:pPr>
            <w:r w:rsidRPr="003D7268">
              <w:rPr>
                <w:rFonts w:ascii="Times New Roman" w:hAnsi="Times New Roman"/>
                <w:color w:val="auto"/>
                <w:sz w:val="24"/>
              </w:rPr>
              <w:t>1.15.1. atbilst MK noteikumos</w:t>
            </w:r>
            <w:r w:rsidRPr="003D7268">
              <w:rPr>
                <w:rFonts w:ascii="Times New Roman" w:hAnsi="Times New Roman"/>
                <w:bCs/>
                <w:color w:val="auto"/>
                <w:sz w:val="24"/>
              </w:rPr>
              <w:t xml:space="preserve"> </w:t>
            </w:r>
            <w:r w:rsidRPr="003D7268">
              <w:rPr>
                <w:rFonts w:ascii="Times New Roman" w:hAnsi="Times New Roman"/>
                <w:color w:val="auto"/>
                <w:sz w:val="24"/>
              </w:rPr>
              <w:t xml:space="preserve">par SAM īstenošanu noteiktajam un </w:t>
            </w:r>
            <w:r w:rsidRPr="003D7268">
              <w:rPr>
                <w:rFonts w:ascii="Times New Roman" w:hAnsi="Times New Roman"/>
                <w:color w:val="auto"/>
                <w:sz w:val="24"/>
              </w:rPr>
              <w:lastRenderedPageBreak/>
              <w:t>paredz saikni ar attiecīgajām atbalstāmajām darbībām;</w:t>
            </w:r>
          </w:p>
          <w:p w14:paraId="64B9DF5E" w14:textId="089252B5" w:rsidR="00B8617B" w:rsidRPr="00B8617B" w:rsidRDefault="00B8617B">
            <w:pPr>
              <w:jc w:val="both"/>
              <w:rPr>
                <w:rFonts w:ascii="Times New Roman" w:hAnsi="Times New Roman"/>
                <w:color w:val="auto"/>
                <w:sz w:val="24"/>
              </w:rPr>
            </w:pPr>
            <w:r w:rsidRPr="003D7268">
              <w:rPr>
                <w:rFonts w:ascii="Times New Roman" w:hAnsi="Times New Roman"/>
                <w:color w:val="auto"/>
                <w:sz w:val="24"/>
              </w:rPr>
              <w:t>1.15.2. ir precīzi definētas un pamatotas, un tās risina projektā definētās problēmas.</w:t>
            </w:r>
          </w:p>
          <w:p w14:paraId="49BB1022" w14:textId="77777777" w:rsidR="00B8617B" w:rsidRPr="003D7268" w:rsidRDefault="00B8617B">
            <w:pPr>
              <w:jc w:val="both"/>
              <w:rPr>
                <w:rFonts w:ascii="Times New Roman" w:hAnsi="Times New Roman"/>
                <w:color w:val="auto"/>
                <w:sz w:val="24"/>
              </w:rPr>
            </w:pPr>
            <w:r w:rsidRPr="003D7268">
              <w:rPr>
                <w:rFonts w:ascii="Times New Roman" w:hAnsi="Times New Roman"/>
                <w:color w:val="auto"/>
                <w:sz w:val="24"/>
              </w:rPr>
              <w:t>1.15.3.</w:t>
            </w:r>
            <w:r w:rsidRPr="003D7268">
              <w:rPr>
                <w:color w:val="auto"/>
                <w:sz w:val="24"/>
              </w:rPr>
              <w:t xml:space="preserve"> </w:t>
            </w:r>
            <w:r w:rsidRPr="003D7268">
              <w:rPr>
                <w:rFonts w:ascii="Times New Roman" w:hAnsi="Times New Roman"/>
                <w:color w:val="auto"/>
                <w:sz w:val="24"/>
              </w:rPr>
              <w:t>ir skaidras un reālistiskas, ar precīzi definētiem termiņiem un rezultātiem.</w:t>
            </w:r>
          </w:p>
          <w:p w14:paraId="2866D347" w14:textId="77777777" w:rsidR="00B8617B" w:rsidRPr="00B8617B" w:rsidRDefault="00B8617B">
            <w:pPr>
              <w:jc w:val="both"/>
              <w:rPr>
                <w:rFonts w:ascii="Times New Roman" w:hAnsi="Times New Roman"/>
                <w:color w:val="auto"/>
                <w:sz w:val="24"/>
              </w:rPr>
            </w:pPr>
          </w:p>
        </w:tc>
        <w:tc>
          <w:tcPr>
            <w:tcW w:w="1854" w:type="dxa"/>
          </w:tcPr>
          <w:p w14:paraId="0BC405FD" w14:textId="77777777" w:rsidR="00B8617B" w:rsidRPr="00BD3154" w:rsidRDefault="00B8617B">
            <w:pPr>
              <w:jc w:val="center"/>
              <w:rPr>
                <w:rFonts w:ascii="Times New Roman" w:hAnsi="Times New Roman"/>
                <w:color w:val="auto"/>
                <w:sz w:val="24"/>
              </w:rPr>
            </w:pPr>
            <w:r w:rsidRPr="00BD3154">
              <w:rPr>
                <w:rFonts w:ascii="Times New Roman" w:hAnsi="Times New Roman"/>
                <w:color w:val="auto"/>
                <w:sz w:val="24"/>
              </w:rPr>
              <w:lastRenderedPageBreak/>
              <w:t>P</w:t>
            </w:r>
          </w:p>
          <w:p w14:paraId="7A26816A" w14:textId="77777777" w:rsidR="00B8617B" w:rsidRPr="00BD3154" w:rsidRDefault="00B8617B">
            <w:pPr>
              <w:jc w:val="center"/>
              <w:rPr>
                <w:rFonts w:ascii="Times New Roman" w:hAnsi="Times New Roman"/>
                <w:color w:val="auto"/>
                <w:sz w:val="24"/>
              </w:rPr>
            </w:pPr>
          </w:p>
        </w:tc>
        <w:tc>
          <w:tcPr>
            <w:tcW w:w="7644" w:type="dxa"/>
            <w:gridSpan w:val="2"/>
          </w:tcPr>
          <w:p w14:paraId="323FBCCA" w14:textId="6766A363" w:rsidR="00B8617B" w:rsidRPr="00D74E5E" w:rsidRDefault="00B8617B">
            <w:pPr>
              <w:pStyle w:val="NoSpacing"/>
              <w:jc w:val="both"/>
              <w:rPr>
                <w:rFonts w:ascii="Times New Roman" w:hAnsi="Times New Roman"/>
                <w:color w:val="auto"/>
                <w:sz w:val="24"/>
              </w:rPr>
            </w:pPr>
            <w:r w:rsidRPr="00D74E5E">
              <w:rPr>
                <w:rFonts w:ascii="Times New Roman" w:hAnsi="Times New Roman"/>
                <w:color w:val="auto"/>
                <w:sz w:val="24"/>
              </w:rPr>
              <w:t xml:space="preserve">1.15.1. apakšpunktā ietvertajā kritērijā </w:t>
            </w:r>
            <w:r w:rsidRPr="00D74E5E">
              <w:rPr>
                <w:rFonts w:ascii="Times New Roman" w:hAnsi="Times New Roman"/>
                <w:b/>
                <w:color w:val="auto"/>
                <w:sz w:val="24"/>
              </w:rPr>
              <w:t>vērtējums ir „Jā”</w:t>
            </w:r>
            <w:r w:rsidRPr="00D74E5E">
              <w:rPr>
                <w:rFonts w:ascii="Times New Roman" w:hAnsi="Times New Roman"/>
                <w:color w:val="auto"/>
                <w:sz w:val="24"/>
              </w:rPr>
              <w:t xml:space="preserve">, ja projekta iesnieguma 1.5. sadaļā </w:t>
            </w:r>
            <w:r w:rsidR="00420656">
              <w:rPr>
                <w:rFonts w:ascii="Times New Roman" w:hAnsi="Times New Roman"/>
                <w:color w:val="auto"/>
                <w:sz w:val="24"/>
              </w:rPr>
              <w:t>norādītās</w:t>
            </w:r>
            <w:r w:rsidR="008F5AD5">
              <w:rPr>
                <w:rFonts w:ascii="Times New Roman" w:hAnsi="Times New Roman"/>
                <w:color w:val="auto"/>
                <w:sz w:val="24"/>
              </w:rPr>
              <w:t xml:space="preserve"> </w:t>
            </w:r>
            <w:r w:rsidR="00C1647D">
              <w:rPr>
                <w:rFonts w:ascii="Times New Roman" w:hAnsi="Times New Roman"/>
                <w:color w:val="auto"/>
                <w:sz w:val="24"/>
              </w:rPr>
              <w:t xml:space="preserve">projekta </w:t>
            </w:r>
            <w:r w:rsidR="008F5AD5">
              <w:rPr>
                <w:rFonts w:ascii="Times New Roman" w:hAnsi="Times New Roman"/>
                <w:color w:val="auto"/>
                <w:sz w:val="24"/>
              </w:rPr>
              <w:t xml:space="preserve">darbības atbilst </w:t>
            </w:r>
            <w:r w:rsidRPr="00D74E5E">
              <w:rPr>
                <w:rFonts w:ascii="Times New Roman" w:hAnsi="Times New Roman"/>
                <w:color w:val="auto"/>
                <w:sz w:val="24"/>
              </w:rPr>
              <w:t>MK noteikum</w:t>
            </w:r>
            <w:r w:rsidR="000F35FF">
              <w:rPr>
                <w:rFonts w:ascii="Times New Roman" w:hAnsi="Times New Roman"/>
                <w:color w:val="auto"/>
                <w:sz w:val="24"/>
              </w:rPr>
              <w:t>u</w:t>
            </w:r>
            <w:r w:rsidRPr="00D74E5E">
              <w:rPr>
                <w:rFonts w:ascii="Times New Roman" w:hAnsi="Times New Roman"/>
                <w:sz w:val="24"/>
              </w:rPr>
              <w:t xml:space="preserve"> par SAM īstenošanu</w:t>
            </w:r>
            <w:r w:rsidRPr="00D74E5E">
              <w:rPr>
                <w:rFonts w:ascii="Times New Roman" w:hAnsi="Times New Roman"/>
                <w:color w:val="auto"/>
                <w:sz w:val="24"/>
              </w:rPr>
              <w:t xml:space="preserve"> </w:t>
            </w:r>
            <w:r w:rsidR="000F35FF">
              <w:rPr>
                <w:rFonts w:ascii="Times New Roman" w:hAnsi="Times New Roman"/>
                <w:color w:val="auto"/>
                <w:sz w:val="24"/>
              </w:rPr>
              <w:t xml:space="preserve">19.punktā </w:t>
            </w:r>
            <w:r w:rsidRPr="00D74E5E">
              <w:rPr>
                <w:rFonts w:ascii="Times New Roman" w:hAnsi="Times New Roman"/>
                <w:color w:val="auto"/>
                <w:sz w:val="24"/>
              </w:rPr>
              <w:t>noteiktajām atbalstāmajām darbībām.</w:t>
            </w:r>
          </w:p>
          <w:p w14:paraId="523A5FD5" w14:textId="77777777" w:rsidR="00B8617B" w:rsidRPr="00D74E5E" w:rsidRDefault="00B8617B">
            <w:pPr>
              <w:pStyle w:val="NoSpacing"/>
              <w:jc w:val="both"/>
              <w:rPr>
                <w:rFonts w:ascii="Times New Roman" w:hAnsi="Times New Roman"/>
                <w:color w:val="auto"/>
                <w:sz w:val="24"/>
              </w:rPr>
            </w:pPr>
          </w:p>
          <w:p w14:paraId="247B4F0A" w14:textId="77777777" w:rsidR="00B8617B" w:rsidRPr="00D74E5E" w:rsidRDefault="00B8617B">
            <w:pPr>
              <w:pStyle w:val="NoSpacing"/>
              <w:jc w:val="both"/>
              <w:rPr>
                <w:rFonts w:ascii="Times New Roman" w:hAnsi="Times New Roman"/>
                <w:color w:val="auto"/>
                <w:sz w:val="24"/>
              </w:rPr>
            </w:pPr>
            <w:r w:rsidRPr="00D74E5E">
              <w:rPr>
                <w:rFonts w:ascii="Times New Roman" w:hAnsi="Times New Roman"/>
                <w:color w:val="auto"/>
                <w:sz w:val="24"/>
              </w:rPr>
              <w:t xml:space="preserve">1.15.2. apakšpunktā ietvertajā kritērijā </w:t>
            </w:r>
            <w:r w:rsidRPr="00D74E5E">
              <w:rPr>
                <w:rFonts w:ascii="Times New Roman" w:hAnsi="Times New Roman"/>
                <w:b/>
                <w:color w:val="auto"/>
                <w:sz w:val="24"/>
              </w:rPr>
              <w:t>vērtējums ir „Jā”</w:t>
            </w:r>
            <w:r w:rsidRPr="00D74E5E">
              <w:rPr>
                <w:rFonts w:ascii="Times New Roman" w:hAnsi="Times New Roman"/>
                <w:color w:val="auto"/>
                <w:sz w:val="24"/>
              </w:rPr>
              <w:t>, ja:</w:t>
            </w:r>
          </w:p>
          <w:p w14:paraId="2993F240" w14:textId="77777777" w:rsidR="00B8617B" w:rsidRPr="00D74E5E" w:rsidRDefault="00B8617B">
            <w:pPr>
              <w:pStyle w:val="NoSpacing"/>
              <w:numPr>
                <w:ilvl w:val="0"/>
                <w:numId w:val="32"/>
              </w:numPr>
              <w:jc w:val="both"/>
              <w:rPr>
                <w:rFonts w:ascii="Times New Roman" w:hAnsi="Times New Roman"/>
                <w:color w:val="auto"/>
                <w:sz w:val="24"/>
              </w:rPr>
            </w:pPr>
            <w:r w:rsidRPr="00D74E5E">
              <w:rPr>
                <w:rFonts w:ascii="Times New Roman" w:hAnsi="Times New Roman"/>
                <w:color w:val="auto"/>
                <w:sz w:val="24"/>
              </w:rPr>
              <w:lastRenderedPageBreak/>
              <w:t>projekta darbības ir precīzi definētas, t.i., no darbību nosaukumiem var spriest par to saturu, tās ir sakārtotas loģiskā to īstenošanas secībā;</w:t>
            </w:r>
          </w:p>
          <w:p w14:paraId="2BC13CE5" w14:textId="77777777" w:rsidR="00B8617B" w:rsidRPr="00D74E5E" w:rsidRDefault="00B8617B">
            <w:pPr>
              <w:pStyle w:val="NoSpacing"/>
              <w:numPr>
                <w:ilvl w:val="0"/>
                <w:numId w:val="32"/>
              </w:numPr>
              <w:jc w:val="both"/>
              <w:rPr>
                <w:rFonts w:ascii="Times New Roman" w:hAnsi="Times New Roman"/>
                <w:color w:val="auto"/>
                <w:sz w:val="24"/>
              </w:rPr>
            </w:pPr>
            <w:r w:rsidRPr="00D74E5E">
              <w:rPr>
                <w:rFonts w:ascii="Times New Roman" w:hAnsi="Times New Roman"/>
                <w:color w:val="auto"/>
                <w:sz w:val="24"/>
              </w:rPr>
              <w:t>projekta darbības ir pamatotas, t.i., tās tieši ietekmē projekta mērķa, rezultātu un rādītāju sasniegšanu. Bez kādas no darbībām projekta mērķa, rezultātu un rādītāju sasniegšana nav iespējama. Katras darbības aprakstā ir pamatota tās nepieciešamība, aprakstīta tās ietvaros plānotās rīcības;</w:t>
            </w:r>
          </w:p>
          <w:p w14:paraId="2F49E726" w14:textId="77777777" w:rsidR="00B8617B" w:rsidRDefault="00B8617B">
            <w:pPr>
              <w:pStyle w:val="NoSpacing"/>
              <w:numPr>
                <w:ilvl w:val="0"/>
                <w:numId w:val="32"/>
              </w:numPr>
              <w:jc w:val="both"/>
              <w:rPr>
                <w:rFonts w:ascii="Times New Roman" w:hAnsi="Times New Roman"/>
                <w:color w:val="auto"/>
                <w:sz w:val="24"/>
              </w:rPr>
            </w:pPr>
            <w:r w:rsidRPr="00D74E5E">
              <w:rPr>
                <w:rFonts w:ascii="Times New Roman" w:hAnsi="Times New Roman"/>
                <w:color w:val="auto"/>
                <w:sz w:val="24"/>
              </w:rPr>
              <w:t>projekta darbības ir mērķētas uz projekta iesnieguma 1.3. sadaļā aprakstīto problēmu risinājumu</w:t>
            </w:r>
            <w:r w:rsidRPr="0036325F">
              <w:rPr>
                <w:rFonts w:ascii="Times New Roman" w:hAnsi="Times New Roman"/>
                <w:color w:val="auto"/>
                <w:sz w:val="24"/>
              </w:rPr>
              <w:t xml:space="preserve">. Projekta ietvaros plānotās darbības paredz loģiskus un pārdomātus sagatavošanās, īstenošanas, izvērtēšanas, </w:t>
            </w:r>
            <w:proofErr w:type="spellStart"/>
            <w:r w:rsidRPr="0036325F">
              <w:rPr>
                <w:rFonts w:ascii="Times New Roman" w:hAnsi="Times New Roman"/>
                <w:color w:val="auto"/>
                <w:sz w:val="24"/>
              </w:rPr>
              <w:t>pēcuzraudzības</w:t>
            </w:r>
            <w:proofErr w:type="spellEnd"/>
            <w:r w:rsidRPr="0036325F">
              <w:rPr>
                <w:rFonts w:ascii="Times New Roman" w:hAnsi="Times New Roman"/>
                <w:color w:val="auto"/>
                <w:sz w:val="24"/>
              </w:rPr>
              <w:t xml:space="preserve"> un rezultātu izplatīšanas posmus.</w:t>
            </w:r>
          </w:p>
          <w:p w14:paraId="41355AFF" w14:textId="77777777" w:rsidR="00B8617B" w:rsidRDefault="00B8617B">
            <w:pPr>
              <w:pStyle w:val="NoSpacing"/>
              <w:ind w:left="720"/>
              <w:jc w:val="both"/>
              <w:rPr>
                <w:rFonts w:ascii="Times New Roman" w:hAnsi="Times New Roman"/>
                <w:color w:val="auto"/>
                <w:sz w:val="24"/>
              </w:rPr>
            </w:pPr>
          </w:p>
          <w:p w14:paraId="36F0B956" w14:textId="77777777" w:rsidR="00B8617B" w:rsidRPr="003D7268" w:rsidRDefault="00B8617B">
            <w:pPr>
              <w:pStyle w:val="NoSpacing"/>
              <w:jc w:val="both"/>
              <w:rPr>
                <w:rFonts w:ascii="Times New Roman" w:hAnsi="Times New Roman"/>
                <w:color w:val="auto"/>
                <w:sz w:val="24"/>
              </w:rPr>
            </w:pPr>
            <w:r w:rsidRPr="00D74E5E">
              <w:rPr>
                <w:rFonts w:ascii="Times New Roman" w:hAnsi="Times New Roman"/>
                <w:color w:val="auto"/>
                <w:sz w:val="24"/>
              </w:rPr>
              <w:t>1.15.</w:t>
            </w:r>
            <w:r>
              <w:rPr>
                <w:rFonts w:ascii="Times New Roman" w:hAnsi="Times New Roman"/>
                <w:color w:val="auto"/>
                <w:sz w:val="24"/>
              </w:rPr>
              <w:t>3</w:t>
            </w:r>
            <w:r w:rsidRPr="00D74E5E">
              <w:rPr>
                <w:rFonts w:ascii="Times New Roman" w:hAnsi="Times New Roman"/>
                <w:color w:val="auto"/>
                <w:sz w:val="24"/>
              </w:rPr>
              <w:t xml:space="preserve">. apakšpunktā ietvertajā kritērijā </w:t>
            </w:r>
            <w:r w:rsidRPr="00D74E5E">
              <w:rPr>
                <w:rFonts w:ascii="Times New Roman" w:hAnsi="Times New Roman"/>
                <w:b/>
                <w:color w:val="auto"/>
                <w:sz w:val="24"/>
              </w:rPr>
              <w:t>vērtējums ir „Jā”</w:t>
            </w:r>
            <w:r w:rsidRPr="00D74E5E">
              <w:rPr>
                <w:rFonts w:ascii="Times New Roman" w:hAnsi="Times New Roman"/>
                <w:color w:val="auto"/>
                <w:sz w:val="24"/>
              </w:rPr>
              <w:t>, ja</w:t>
            </w:r>
            <w:r>
              <w:rPr>
                <w:rFonts w:ascii="Times New Roman" w:hAnsi="Times New Roman"/>
                <w:color w:val="auto"/>
                <w:sz w:val="24"/>
              </w:rPr>
              <w:t xml:space="preserve"> </w:t>
            </w:r>
            <w:r w:rsidRPr="00BD3154">
              <w:rPr>
                <w:rFonts w:ascii="Times New Roman" w:hAnsi="Times New Roman"/>
                <w:color w:val="auto"/>
                <w:sz w:val="24"/>
              </w:rPr>
              <w:t xml:space="preserve">projekta iesnieguma 1.5.sadaļā (un citas sadaļas, ja attiecināms) norādītās projekta </w:t>
            </w:r>
            <w:r w:rsidRPr="003D7268">
              <w:rPr>
                <w:rFonts w:ascii="Times New Roman" w:hAnsi="Times New Roman"/>
                <w:color w:val="auto"/>
                <w:sz w:val="24"/>
              </w:rPr>
              <w:t xml:space="preserve">darbības ir skaidras un reālistiskas, ar precīzi definētiem termiņiem un rezultātiem un apliecina loģisku un pārdomātu plānošanas spēju un paredz attiecīgus sagatavošanās, īstenošanas, izvērtēšanas, </w:t>
            </w:r>
            <w:proofErr w:type="spellStart"/>
            <w:r w:rsidRPr="003D7268">
              <w:rPr>
                <w:rFonts w:ascii="Times New Roman" w:hAnsi="Times New Roman"/>
                <w:color w:val="auto"/>
                <w:sz w:val="24"/>
              </w:rPr>
              <w:t>pēcuzraudzības</w:t>
            </w:r>
            <w:proofErr w:type="spellEnd"/>
            <w:r w:rsidRPr="003D7268">
              <w:rPr>
                <w:rFonts w:ascii="Times New Roman" w:hAnsi="Times New Roman"/>
                <w:color w:val="auto"/>
                <w:sz w:val="24"/>
              </w:rPr>
              <w:t xml:space="preserve"> un rezultātu izplatīšanas posmus.</w:t>
            </w:r>
          </w:p>
          <w:p w14:paraId="4C02E3C5" w14:textId="77777777" w:rsidR="00B8617B" w:rsidRPr="00D74E5E" w:rsidRDefault="00B8617B">
            <w:pPr>
              <w:pStyle w:val="NoSpacing"/>
              <w:ind w:left="720"/>
              <w:jc w:val="both"/>
              <w:rPr>
                <w:rFonts w:ascii="Times New Roman" w:hAnsi="Times New Roman"/>
                <w:color w:val="auto"/>
                <w:sz w:val="24"/>
              </w:rPr>
            </w:pPr>
          </w:p>
          <w:p w14:paraId="25E8DA01" w14:textId="77777777" w:rsidR="00B8617B" w:rsidRPr="00D74E5E" w:rsidRDefault="00B8617B">
            <w:pPr>
              <w:pStyle w:val="NoSpacing"/>
              <w:jc w:val="both"/>
              <w:rPr>
                <w:rFonts w:ascii="Times New Roman" w:hAnsi="Times New Roman"/>
                <w:color w:val="auto"/>
                <w:sz w:val="24"/>
              </w:rPr>
            </w:pPr>
            <w:r w:rsidRPr="00D74E5E">
              <w:rPr>
                <w:rFonts w:ascii="Times New Roman" w:hAnsi="Times New Roman"/>
                <w:color w:val="auto"/>
                <w:sz w:val="24"/>
              </w:rPr>
              <w:t>Ja projekta iesniegums pilnībā vai daļēji neatbilst visām minētajām prasībām,</w:t>
            </w:r>
            <w:r w:rsidRPr="00D74E5E">
              <w:rPr>
                <w:rFonts w:ascii="Times New Roman" w:hAnsi="Times New Roman"/>
                <w:b/>
                <w:color w:val="auto"/>
                <w:sz w:val="24"/>
              </w:rPr>
              <w:t xml:space="preserve"> vērtējums ir „Jā, ar nosacījumu”</w:t>
            </w:r>
            <w:r w:rsidRPr="00D74E5E">
              <w:rPr>
                <w:rFonts w:ascii="Times New Roman" w:hAnsi="Times New Roman"/>
                <w:color w:val="auto"/>
                <w:sz w:val="24"/>
              </w:rPr>
              <w:t>, vienlaikus nosakot šādus nosacījumus:</w:t>
            </w:r>
          </w:p>
          <w:p w14:paraId="71001F3E" w14:textId="67970D3D" w:rsidR="00B8617B" w:rsidRDefault="00B8617B">
            <w:pPr>
              <w:pStyle w:val="NoSpacing"/>
              <w:numPr>
                <w:ilvl w:val="0"/>
                <w:numId w:val="39"/>
              </w:numPr>
              <w:jc w:val="both"/>
              <w:rPr>
                <w:rFonts w:ascii="Times New Roman" w:hAnsi="Times New Roman"/>
                <w:color w:val="auto"/>
                <w:sz w:val="24"/>
              </w:rPr>
            </w:pPr>
            <w:r w:rsidRPr="00D74E5E">
              <w:rPr>
                <w:rFonts w:ascii="Times New Roman" w:hAnsi="Times New Roman"/>
                <w:color w:val="auto"/>
                <w:sz w:val="24"/>
              </w:rPr>
              <w:t>1.15.1. apakšpunktā ietvertā kritērija gadījumā – precizēt projekta iesnieguma 1.5. sadaļu, norādot projekta darbības un to aprakstus atbilstoši MK noteikum</w:t>
            </w:r>
            <w:r w:rsidR="000F35FF">
              <w:rPr>
                <w:rFonts w:ascii="Times New Roman" w:hAnsi="Times New Roman"/>
                <w:color w:val="auto"/>
                <w:sz w:val="24"/>
              </w:rPr>
              <w:t>u</w:t>
            </w:r>
            <w:r w:rsidRPr="00D74E5E">
              <w:rPr>
                <w:rFonts w:ascii="Times New Roman" w:hAnsi="Times New Roman"/>
                <w:sz w:val="24"/>
              </w:rPr>
              <w:t xml:space="preserve"> par SAM īstenošanu</w:t>
            </w:r>
            <w:r w:rsidRPr="00D74E5E">
              <w:rPr>
                <w:rFonts w:ascii="Times New Roman" w:hAnsi="Times New Roman"/>
                <w:color w:val="auto"/>
                <w:sz w:val="24"/>
              </w:rPr>
              <w:t xml:space="preserve"> </w:t>
            </w:r>
            <w:r w:rsidR="000F35FF">
              <w:rPr>
                <w:rFonts w:ascii="Times New Roman" w:hAnsi="Times New Roman"/>
                <w:color w:val="auto"/>
                <w:sz w:val="24"/>
              </w:rPr>
              <w:t xml:space="preserve">19.punktā </w:t>
            </w:r>
            <w:r w:rsidRPr="00D74E5E">
              <w:rPr>
                <w:rFonts w:ascii="Times New Roman" w:hAnsi="Times New Roman"/>
                <w:color w:val="auto"/>
                <w:sz w:val="24"/>
              </w:rPr>
              <w:t>noteiktajām atbalstāmajām darbībām;</w:t>
            </w:r>
          </w:p>
          <w:p w14:paraId="2CBB8749" w14:textId="77777777" w:rsidR="00B8617B" w:rsidRPr="009364C5" w:rsidRDefault="00B8617B">
            <w:pPr>
              <w:pStyle w:val="NoSpacing"/>
              <w:numPr>
                <w:ilvl w:val="0"/>
                <w:numId w:val="39"/>
              </w:numPr>
              <w:jc w:val="both"/>
              <w:rPr>
                <w:rFonts w:ascii="Times New Roman" w:hAnsi="Times New Roman"/>
                <w:color w:val="auto"/>
                <w:sz w:val="24"/>
              </w:rPr>
            </w:pPr>
            <w:r w:rsidRPr="009364C5">
              <w:rPr>
                <w:rFonts w:ascii="Times New Roman" w:hAnsi="Times New Roman"/>
                <w:color w:val="auto"/>
                <w:sz w:val="24"/>
              </w:rPr>
              <w:t>1.15.2. apakšpunktā ietvertā kritērija gadījumā – precizēt projekta darbības vai to aprakstu, tādejādi nodrošinot, ka tās tieši ietekmē projekta mērķa, rezultātu vai rādītāju sasniegšanu vai tās ir mērķētas uz projekta iesnieguma 1.3. sadaļā aprakstīto problēmu risinājumu;</w:t>
            </w:r>
          </w:p>
          <w:p w14:paraId="3141B571" w14:textId="77777777" w:rsidR="00B8617B" w:rsidRPr="00BD3154" w:rsidRDefault="00D37C5C">
            <w:pPr>
              <w:pStyle w:val="NoSpacing"/>
              <w:numPr>
                <w:ilvl w:val="0"/>
                <w:numId w:val="39"/>
              </w:numPr>
              <w:jc w:val="both"/>
              <w:rPr>
                <w:b/>
              </w:rPr>
            </w:pPr>
            <w:r w:rsidRPr="009364C5">
              <w:rPr>
                <w:rFonts w:ascii="Times New Roman" w:hAnsi="Times New Roman"/>
                <w:color w:val="auto"/>
                <w:sz w:val="24"/>
              </w:rPr>
              <w:t>1.15.3. apakšpunktā ietvertā kritērija gadījumā – precizēt projekta darbības vai to aprakstus, tādējādi nodrošinot, ka projekta darbības ir skaidras un reālistiskas, ar precīzi definētiem termiņiem un rezultātiem.</w:t>
            </w:r>
          </w:p>
        </w:tc>
      </w:tr>
      <w:tr w:rsidR="001F3C0C" w:rsidRPr="00BD3154" w14:paraId="6FEB41EB" w14:textId="77777777" w:rsidTr="00037DDE">
        <w:trPr>
          <w:trHeight w:val="668"/>
        </w:trPr>
        <w:tc>
          <w:tcPr>
            <w:tcW w:w="846" w:type="dxa"/>
          </w:tcPr>
          <w:p w14:paraId="1781C8B0" w14:textId="77777777" w:rsidR="00070415" w:rsidRPr="00BD3154" w:rsidRDefault="00070415">
            <w:pPr>
              <w:jc w:val="both"/>
              <w:rPr>
                <w:rFonts w:ascii="Times New Roman" w:hAnsi="Times New Roman"/>
                <w:color w:val="auto"/>
                <w:sz w:val="24"/>
              </w:rPr>
            </w:pPr>
            <w:r w:rsidRPr="00BD3154">
              <w:rPr>
                <w:rFonts w:ascii="Times New Roman" w:hAnsi="Times New Roman"/>
                <w:color w:val="auto"/>
                <w:sz w:val="24"/>
              </w:rPr>
              <w:lastRenderedPageBreak/>
              <w:t>1.1</w:t>
            </w:r>
            <w:r w:rsidR="00B61DE7" w:rsidRPr="00BD3154">
              <w:rPr>
                <w:rFonts w:ascii="Times New Roman" w:hAnsi="Times New Roman"/>
                <w:color w:val="auto"/>
                <w:sz w:val="24"/>
              </w:rPr>
              <w:t>6</w:t>
            </w:r>
            <w:r w:rsidRPr="00BD3154">
              <w:rPr>
                <w:rFonts w:ascii="Times New Roman" w:hAnsi="Times New Roman"/>
                <w:color w:val="auto"/>
                <w:sz w:val="24"/>
              </w:rPr>
              <w:t>.</w:t>
            </w:r>
          </w:p>
        </w:tc>
        <w:tc>
          <w:tcPr>
            <w:tcW w:w="3685" w:type="dxa"/>
          </w:tcPr>
          <w:p w14:paraId="68FCD004" w14:textId="4F5A687A" w:rsidR="00070415" w:rsidRPr="00BD3154" w:rsidRDefault="00652FD0">
            <w:pPr>
              <w:jc w:val="both"/>
              <w:rPr>
                <w:rFonts w:ascii="Times New Roman" w:hAnsi="Times New Roman"/>
                <w:color w:val="auto"/>
                <w:sz w:val="24"/>
              </w:rPr>
            </w:pPr>
            <w:r w:rsidRPr="00BD3154">
              <w:rPr>
                <w:rFonts w:ascii="Times New Roman" w:hAnsi="Times New Roman"/>
                <w:color w:val="auto"/>
                <w:sz w:val="24"/>
              </w:rPr>
              <w:t xml:space="preserve">Projekta iesniegumā plānotie publicitātes un informācijas </w:t>
            </w:r>
            <w:r w:rsidRPr="00BD3154">
              <w:rPr>
                <w:rFonts w:ascii="Times New Roman" w:hAnsi="Times New Roman"/>
                <w:color w:val="auto"/>
                <w:sz w:val="24"/>
              </w:rPr>
              <w:lastRenderedPageBreak/>
              <w:t>izplatīšanas pasākumi atbilst Vispārējās regulas</w:t>
            </w:r>
            <w:r w:rsidRPr="00BD3154">
              <w:rPr>
                <w:rStyle w:val="FootnoteReference"/>
                <w:rFonts w:ascii="Times New Roman" w:hAnsi="Times New Roman"/>
                <w:color w:val="auto"/>
                <w:sz w:val="24"/>
              </w:rPr>
              <w:footnoteReference w:id="3"/>
            </w:r>
            <w:r w:rsidRPr="00BD3154">
              <w:rPr>
                <w:rFonts w:ascii="Times New Roman" w:hAnsi="Times New Roman"/>
                <w:color w:val="auto"/>
                <w:sz w:val="24"/>
              </w:rPr>
              <w:t xml:space="preserve">  nosacījumiem un </w:t>
            </w:r>
            <w:r w:rsidR="00BC6A3C" w:rsidRPr="00BC6A3C">
              <w:rPr>
                <w:rFonts w:ascii="Times New Roman" w:hAnsi="Times New Roman"/>
                <w:color w:val="auto"/>
                <w:sz w:val="24"/>
              </w:rPr>
              <w:t xml:space="preserve">Ministru kabineta 2015.gada 17.februāra  noteikumos Nr.87 </w:t>
            </w:r>
            <w:r w:rsidRPr="00BD3154">
              <w:rPr>
                <w:rFonts w:ascii="Times New Roman" w:hAnsi="Times New Roman"/>
                <w:color w:val="auto"/>
                <w:sz w:val="24"/>
              </w:rPr>
              <w:t xml:space="preserve"> “Komunikācijas un vizuālās identitātes prasību  nodrošināšanas kārtība Eiropas Savienības struktūrfondu un Kohēzijas fonda ieviešanā 2014. – 2020.gada plānošanas periodā” noteiktajam.</w:t>
            </w:r>
          </w:p>
          <w:p w14:paraId="45C51F9D" w14:textId="77777777" w:rsidR="00CE51C9" w:rsidRPr="00BD3154" w:rsidRDefault="00CE51C9">
            <w:pPr>
              <w:jc w:val="both"/>
              <w:rPr>
                <w:rFonts w:ascii="Times New Roman" w:hAnsi="Times New Roman"/>
                <w:color w:val="auto"/>
                <w:sz w:val="24"/>
              </w:rPr>
            </w:pPr>
          </w:p>
          <w:p w14:paraId="365AB509" w14:textId="77777777" w:rsidR="00CE51C9" w:rsidRPr="00BD3154" w:rsidRDefault="00CE51C9">
            <w:pPr>
              <w:jc w:val="both"/>
              <w:rPr>
                <w:rFonts w:ascii="Times New Roman" w:hAnsi="Times New Roman"/>
                <w:color w:val="auto"/>
                <w:sz w:val="24"/>
              </w:rPr>
            </w:pPr>
          </w:p>
        </w:tc>
        <w:tc>
          <w:tcPr>
            <w:tcW w:w="1854" w:type="dxa"/>
          </w:tcPr>
          <w:p w14:paraId="50DFDC6E" w14:textId="77777777" w:rsidR="00CD2ECB" w:rsidRPr="00BD3154" w:rsidRDefault="00070415">
            <w:pPr>
              <w:jc w:val="center"/>
              <w:rPr>
                <w:rFonts w:ascii="Times New Roman" w:hAnsi="Times New Roman"/>
                <w:color w:val="auto"/>
                <w:sz w:val="24"/>
              </w:rPr>
            </w:pPr>
            <w:r w:rsidRPr="00BD3154">
              <w:rPr>
                <w:rFonts w:ascii="Times New Roman" w:hAnsi="Times New Roman"/>
                <w:color w:val="auto"/>
                <w:sz w:val="24"/>
              </w:rPr>
              <w:lastRenderedPageBreak/>
              <w:t>P</w:t>
            </w:r>
          </w:p>
        </w:tc>
        <w:tc>
          <w:tcPr>
            <w:tcW w:w="7644" w:type="dxa"/>
            <w:gridSpan w:val="2"/>
          </w:tcPr>
          <w:p w14:paraId="371850B6" w14:textId="77777777" w:rsidR="00CD2ECB" w:rsidRPr="00BD3154" w:rsidRDefault="00DA0C4D">
            <w:pPr>
              <w:autoSpaceDE w:val="0"/>
              <w:autoSpaceDN w:val="0"/>
              <w:adjustRightInd w:val="0"/>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xml:space="preserve">, ja </w:t>
            </w:r>
            <w:r w:rsidR="00AB1CDC" w:rsidRPr="00BD3154">
              <w:rPr>
                <w:rFonts w:ascii="Times New Roman" w:hAnsi="Times New Roman"/>
                <w:color w:val="auto"/>
                <w:sz w:val="24"/>
              </w:rPr>
              <w:t xml:space="preserve">projekta </w:t>
            </w:r>
            <w:r w:rsidR="00AB1CDC" w:rsidRPr="003D7268">
              <w:rPr>
                <w:rFonts w:ascii="Times New Roman" w:hAnsi="Times New Roman"/>
                <w:color w:val="auto"/>
                <w:sz w:val="24"/>
              </w:rPr>
              <w:t>iesnieguma 5.sadaļā</w:t>
            </w:r>
            <w:r w:rsidR="00AB1CDC" w:rsidRPr="00BD3154">
              <w:rPr>
                <w:rFonts w:ascii="Times New Roman" w:hAnsi="Times New Roman"/>
                <w:color w:val="auto"/>
                <w:sz w:val="24"/>
              </w:rPr>
              <w:t xml:space="preserve"> </w:t>
            </w:r>
            <w:r w:rsidR="00464345" w:rsidRPr="00BD3154">
              <w:rPr>
                <w:rFonts w:ascii="Times New Roman" w:hAnsi="Times New Roman"/>
                <w:color w:val="auto"/>
                <w:sz w:val="24"/>
              </w:rPr>
              <w:t xml:space="preserve">(un citās sadaļās, ja attiecināms) </w:t>
            </w:r>
            <w:r w:rsidR="00AB1CDC" w:rsidRPr="00BD3154">
              <w:rPr>
                <w:rFonts w:ascii="Times New Roman" w:hAnsi="Times New Roman"/>
                <w:color w:val="auto"/>
                <w:sz w:val="24"/>
              </w:rPr>
              <w:t xml:space="preserve">norādītie informatīvie un publicitātes pasākumi atbilst </w:t>
            </w:r>
            <w:r w:rsidR="00482B0B" w:rsidRPr="00BD3154">
              <w:rPr>
                <w:rFonts w:ascii="Times New Roman" w:hAnsi="Times New Roman"/>
                <w:color w:val="auto"/>
                <w:sz w:val="24"/>
              </w:rPr>
              <w:t xml:space="preserve">Eiropas </w:t>
            </w:r>
            <w:r w:rsidR="00482B0B" w:rsidRPr="00BD3154">
              <w:rPr>
                <w:rFonts w:ascii="Times New Roman" w:hAnsi="Times New Roman"/>
                <w:color w:val="auto"/>
                <w:sz w:val="24"/>
              </w:rPr>
              <w:lastRenderedPageBreak/>
              <w:t>Parlamenta un Padomes</w:t>
            </w:r>
            <w:r w:rsidR="00C0223A" w:rsidRPr="00BD3154">
              <w:rPr>
                <w:rFonts w:ascii="Times New Roman" w:hAnsi="Times New Roman"/>
                <w:color w:val="auto"/>
                <w:sz w:val="24"/>
              </w:rPr>
              <w:t xml:space="preserve"> 2013.gada 17.decembra</w:t>
            </w:r>
            <w:r w:rsidR="00482B0B" w:rsidRPr="00BD3154">
              <w:rPr>
                <w:rFonts w:ascii="Times New Roman" w:hAnsi="Times New Roman"/>
                <w:color w:val="auto"/>
                <w:sz w:val="24"/>
              </w:rPr>
              <w:t xml:space="preserve"> regulai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Nr.1083/2006 (115.pants un XII pielikums) </w:t>
            </w:r>
            <w:r w:rsidR="00AB1CDC" w:rsidRPr="00BD3154">
              <w:rPr>
                <w:rFonts w:ascii="Times New Roman" w:hAnsi="Times New Roman"/>
                <w:color w:val="auto"/>
                <w:sz w:val="24"/>
              </w:rPr>
              <w:t>nosacījumiem</w:t>
            </w:r>
            <w:r w:rsidR="00AB1CDC" w:rsidRPr="00BD3154">
              <w:rPr>
                <w:rFonts w:ascii="Times New Roman" w:hAnsi="Times New Roman"/>
                <w:color w:val="auto"/>
                <w:sz w:val="24"/>
                <w:vertAlign w:val="superscript"/>
              </w:rPr>
              <w:t xml:space="preserve"> </w:t>
            </w:r>
            <w:r w:rsidR="00AB1CDC" w:rsidRPr="00BD3154">
              <w:rPr>
                <w:rFonts w:ascii="Times New Roman" w:hAnsi="Times New Roman"/>
                <w:color w:val="auto"/>
                <w:sz w:val="24"/>
              </w:rPr>
              <w:t xml:space="preserve">un </w:t>
            </w:r>
            <w:r w:rsidR="00482B0B" w:rsidRPr="00BD3154">
              <w:rPr>
                <w:rFonts w:ascii="Times New Roman" w:hAnsi="Times New Roman"/>
                <w:color w:val="auto"/>
                <w:sz w:val="24"/>
              </w:rPr>
              <w:t>Ministru kabineta 2015.gada 17.februāra noteikumiem Nr.87 “Kārtība, kādā Eiropas Savienības struktūrfondu un Kohēzijas fonda ieviešanā 2014.–2020.gada plānošanas periodā nodrošināma komunikācijas un vizuālās identitātes prasību ievērošana”</w:t>
            </w:r>
            <w:r w:rsidR="00814899" w:rsidRPr="00BD3154">
              <w:rPr>
                <w:rFonts w:ascii="Times New Roman" w:hAnsi="Times New Roman"/>
                <w:color w:val="auto"/>
                <w:sz w:val="24"/>
              </w:rPr>
              <w:t>, t.i.:</w:t>
            </w:r>
          </w:p>
          <w:p w14:paraId="3ADD2D69" w14:textId="77777777" w:rsidR="00814899" w:rsidRPr="00BD3154" w:rsidRDefault="00814899">
            <w:pPr>
              <w:pStyle w:val="NoSpacing"/>
              <w:numPr>
                <w:ilvl w:val="0"/>
                <w:numId w:val="9"/>
              </w:numPr>
              <w:jc w:val="both"/>
              <w:rPr>
                <w:rFonts w:ascii="Times New Roman" w:hAnsi="Times New Roman"/>
                <w:color w:val="auto"/>
                <w:sz w:val="24"/>
              </w:rPr>
            </w:pPr>
            <w:r w:rsidRPr="00BD3154">
              <w:rPr>
                <w:rFonts w:ascii="Times New Roman" w:hAnsi="Times New Roman"/>
                <w:color w:val="auto"/>
                <w:sz w:val="24"/>
              </w:rPr>
              <w:t xml:space="preserve">projekta mērķa grupa, kas piedalās projekta darbību īstenošanā, tiek informēta, ka pasākums tiek līdzfinansēts no </w:t>
            </w:r>
            <w:r w:rsidR="00A9024C" w:rsidRPr="00BD3154">
              <w:rPr>
                <w:rFonts w:ascii="Times New Roman" w:hAnsi="Times New Roman"/>
                <w:color w:val="auto"/>
                <w:sz w:val="24"/>
              </w:rPr>
              <w:t>E</w:t>
            </w:r>
            <w:r w:rsidR="00C44CDB" w:rsidRPr="00BD3154">
              <w:rPr>
                <w:rFonts w:ascii="Times New Roman" w:hAnsi="Times New Roman"/>
                <w:color w:val="auto"/>
                <w:sz w:val="24"/>
              </w:rPr>
              <w:t>S</w:t>
            </w:r>
            <w:r w:rsidR="00A9024C" w:rsidRPr="00BD3154">
              <w:rPr>
                <w:rFonts w:ascii="Times New Roman" w:hAnsi="Times New Roman"/>
                <w:color w:val="auto"/>
                <w:sz w:val="24"/>
              </w:rPr>
              <w:t>F</w:t>
            </w:r>
            <w:r w:rsidRPr="00BD3154">
              <w:rPr>
                <w:rFonts w:ascii="Times New Roman" w:hAnsi="Times New Roman"/>
                <w:color w:val="auto"/>
                <w:sz w:val="24"/>
              </w:rPr>
              <w:t>;</w:t>
            </w:r>
          </w:p>
          <w:p w14:paraId="5223E012" w14:textId="0FE4DCFD" w:rsidR="00814899" w:rsidRPr="00BD3154" w:rsidRDefault="00814899">
            <w:pPr>
              <w:pStyle w:val="NoSpacing"/>
              <w:numPr>
                <w:ilvl w:val="0"/>
                <w:numId w:val="9"/>
              </w:numPr>
              <w:jc w:val="both"/>
              <w:rPr>
                <w:rFonts w:ascii="Times New Roman" w:hAnsi="Times New Roman"/>
                <w:color w:val="auto"/>
                <w:sz w:val="24"/>
              </w:rPr>
            </w:pPr>
            <w:r w:rsidRPr="00BD3154">
              <w:rPr>
                <w:rFonts w:ascii="Times New Roman" w:eastAsiaTheme="minorHAnsi" w:hAnsi="Times New Roman"/>
                <w:color w:val="auto"/>
                <w:sz w:val="24"/>
              </w:rPr>
              <w:t xml:space="preserve">sabiedrībai redzamā vietā, piemēram, pie ēkas ieejas, paredzēts izvietot vismaz vienu plakātu ar informāciju par projektu (minimālais izmērs A3), tostarp par finansiālo atbalstu no </w:t>
            </w:r>
            <w:r w:rsidR="006429D7">
              <w:rPr>
                <w:rFonts w:ascii="Times New Roman" w:eastAsiaTheme="minorHAnsi" w:hAnsi="Times New Roman"/>
                <w:color w:val="auto"/>
                <w:sz w:val="24"/>
              </w:rPr>
              <w:t>ESF</w:t>
            </w:r>
            <w:r w:rsidRPr="00BD3154">
              <w:rPr>
                <w:rFonts w:ascii="Times New Roman" w:eastAsiaTheme="minorHAnsi" w:hAnsi="Times New Roman"/>
                <w:color w:val="auto"/>
                <w:sz w:val="24"/>
              </w:rPr>
              <w:t>;</w:t>
            </w:r>
          </w:p>
          <w:p w14:paraId="455804F4" w14:textId="77777777" w:rsidR="00814899" w:rsidRPr="00BD3154" w:rsidRDefault="00814899">
            <w:pPr>
              <w:pStyle w:val="NoSpacing"/>
              <w:numPr>
                <w:ilvl w:val="0"/>
                <w:numId w:val="9"/>
              </w:numPr>
              <w:jc w:val="both"/>
              <w:rPr>
                <w:rFonts w:ascii="Times New Roman" w:hAnsi="Times New Roman"/>
                <w:color w:val="auto"/>
                <w:sz w:val="24"/>
              </w:rPr>
            </w:pPr>
            <w:r w:rsidRPr="00BD3154">
              <w:rPr>
                <w:rFonts w:ascii="Times New Roman" w:eastAsiaTheme="minorHAnsi" w:hAnsi="Times New Roman"/>
                <w:color w:val="auto"/>
                <w:sz w:val="24"/>
              </w:rPr>
              <w:t xml:space="preserve">finansējuma saņēmēja tīmekļa vietnē </w:t>
            </w:r>
            <w:r w:rsidR="008223E0" w:rsidRPr="00BD3154">
              <w:rPr>
                <w:rFonts w:ascii="Times New Roman" w:eastAsiaTheme="minorHAnsi" w:hAnsi="Times New Roman"/>
                <w:color w:val="auto"/>
                <w:sz w:val="24"/>
              </w:rPr>
              <w:t xml:space="preserve">ir </w:t>
            </w:r>
            <w:r w:rsidRPr="00BD3154">
              <w:rPr>
                <w:rFonts w:ascii="Times New Roman" w:eastAsiaTheme="minorHAnsi" w:hAnsi="Times New Roman"/>
                <w:color w:val="auto"/>
                <w:sz w:val="24"/>
              </w:rPr>
              <w:t xml:space="preserve">paredzēts publicēt aprakstu par projekta īstenošanu, tostarp tā mērķiem un rezultātiem, uzsverot no </w:t>
            </w:r>
            <w:r w:rsidR="00A9024C" w:rsidRPr="00BD3154">
              <w:rPr>
                <w:rFonts w:ascii="Times New Roman" w:eastAsiaTheme="minorHAnsi" w:hAnsi="Times New Roman"/>
                <w:color w:val="auto"/>
                <w:sz w:val="24"/>
              </w:rPr>
              <w:t>E</w:t>
            </w:r>
            <w:r w:rsidR="00C44CDB" w:rsidRPr="00BD3154">
              <w:rPr>
                <w:rFonts w:ascii="Times New Roman" w:eastAsiaTheme="minorHAnsi" w:hAnsi="Times New Roman"/>
                <w:color w:val="auto"/>
                <w:sz w:val="24"/>
              </w:rPr>
              <w:t>S</w:t>
            </w:r>
            <w:r w:rsidR="00A9024C" w:rsidRPr="00BD3154">
              <w:rPr>
                <w:rFonts w:ascii="Times New Roman" w:eastAsiaTheme="minorHAnsi" w:hAnsi="Times New Roman"/>
                <w:color w:val="auto"/>
                <w:sz w:val="24"/>
              </w:rPr>
              <w:t>F</w:t>
            </w:r>
            <w:r w:rsidRPr="00BD3154">
              <w:rPr>
                <w:rFonts w:ascii="Times New Roman" w:eastAsiaTheme="minorHAnsi" w:hAnsi="Times New Roman"/>
                <w:color w:val="auto"/>
                <w:sz w:val="24"/>
              </w:rPr>
              <w:t xml:space="preserve"> saņemto finansiālo atbalstu. Informācijas </w:t>
            </w:r>
            <w:r w:rsidRPr="00BD3154">
              <w:rPr>
                <w:rFonts w:ascii="Times New Roman" w:hAnsi="Times New Roman"/>
                <w:color w:val="auto"/>
                <w:sz w:val="24"/>
              </w:rPr>
              <w:t>aktualizēšana finansējuma saņēmēja tīmekļa vietnē par projekta īstenošanu paredzēta ne retāk kā reizi trijos mēnešos</w:t>
            </w:r>
            <w:r w:rsidRPr="00BD3154">
              <w:rPr>
                <w:rFonts w:ascii="Times New Roman" w:eastAsiaTheme="minorHAnsi" w:hAnsi="Times New Roman"/>
                <w:color w:val="auto"/>
                <w:sz w:val="24"/>
              </w:rPr>
              <w:t>;</w:t>
            </w:r>
          </w:p>
          <w:p w14:paraId="5CC2EC7D" w14:textId="77777777" w:rsidR="00CD2ECB" w:rsidRPr="00BD3154" w:rsidRDefault="00814899">
            <w:pPr>
              <w:pStyle w:val="NoSpacing"/>
              <w:numPr>
                <w:ilvl w:val="0"/>
                <w:numId w:val="9"/>
              </w:numPr>
              <w:jc w:val="both"/>
              <w:rPr>
                <w:rFonts w:ascii="Times New Roman" w:hAnsi="Times New Roman"/>
                <w:color w:val="auto"/>
                <w:sz w:val="24"/>
              </w:rPr>
            </w:pPr>
            <w:r w:rsidRPr="00BD3154">
              <w:rPr>
                <w:rFonts w:ascii="Times New Roman" w:hAnsi="Times New Roman"/>
                <w:color w:val="auto"/>
                <w:sz w:val="24"/>
              </w:rPr>
              <w:t>norādītajiem informācijas un publicitātes pasākumiem ir sniegts pasākuma apraksts (t.i., ko šis pasākums ietver, kas to īstenos, cik bieži), īstenošanas periods (piemēram, visu projekta īstenošanas laiku, konkrētus gada ceturkšņus), kā arī pasākumu skaits.</w:t>
            </w:r>
          </w:p>
          <w:p w14:paraId="3CF76E2C" w14:textId="77777777" w:rsidR="00814899" w:rsidRPr="00BD3154" w:rsidRDefault="00814899">
            <w:pPr>
              <w:pStyle w:val="NoSpacing"/>
              <w:ind w:left="590"/>
              <w:jc w:val="both"/>
              <w:rPr>
                <w:rFonts w:ascii="Times New Roman" w:hAnsi="Times New Roman"/>
                <w:color w:val="auto"/>
                <w:sz w:val="24"/>
              </w:rPr>
            </w:pPr>
          </w:p>
          <w:p w14:paraId="7B4A6400" w14:textId="77777777" w:rsidR="006C2029" w:rsidRPr="00BD3154" w:rsidRDefault="00C8435A">
            <w:pPr>
              <w:jc w:val="both"/>
              <w:rPr>
                <w:rFonts w:ascii="Times New Roman" w:hAnsi="Times New Roman"/>
                <w:color w:val="auto"/>
                <w:sz w:val="24"/>
              </w:rPr>
            </w:pPr>
            <w:r w:rsidRPr="00BD3154">
              <w:rPr>
                <w:rFonts w:ascii="Times New Roman" w:hAnsi="Times New Roman"/>
                <w:color w:val="auto"/>
                <w:sz w:val="24"/>
              </w:rPr>
              <w:t xml:space="preserve">Ja projekta iesniegums </w:t>
            </w:r>
            <w:r w:rsidR="0072562D" w:rsidRPr="00BD3154">
              <w:rPr>
                <w:rFonts w:ascii="Times New Roman" w:hAnsi="Times New Roman"/>
                <w:color w:val="auto"/>
                <w:sz w:val="24"/>
              </w:rPr>
              <w:t xml:space="preserve">pilnībā vai daļēji </w:t>
            </w:r>
            <w:r w:rsidRPr="00BD3154">
              <w:rPr>
                <w:rFonts w:ascii="Times New Roman" w:hAnsi="Times New Roman"/>
                <w:color w:val="auto"/>
                <w:sz w:val="24"/>
              </w:rPr>
              <w:t>neatbilst minētajos normatīvajos aktos noteiktajām prasībām,</w:t>
            </w:r>
            <w:r w:rsidRPr="00BD3154">
              <w:rPr>
                <w:rFonts w:ascii="Times New Roman" w:hAnsi="Times New Roman"/>
                <w:b/>
                <w:color w:val="auto"/>
                <w:sz w:val="24"/>
              </w:rPr>
              <w:t xml:space="preserve"> vērtējums ir „Jā, ar nosacījumu”</w:t>
            </w:r>
            <w:r w:rsidR="006C2029" w:rsidRPr="00BD3154">
              <w:rPr>
                <w:rFonts w:ascii="Times New Roman" w:hAnsi="Times New Roman"/>
                <w:color w:val="auto"/>
                <w:sz w:val="24"/>
              </w:rPr>
              <w:t xml:space="preserve">, </w:t>
            </w:r>
            <w:r w:rsidR="00685A3E" w:rsidRPr="00BD3154">
              <w:rPr>
                <w:rFonts w:ascii="Times New Roman" w:hAnsi="Times New Roman"/>
                <w:color w:val="auto"/>
                <w:sz w:val="24"/>
              </w:rPr>
              <w:t xml:space="preserve">vienlaikus </w:t>
            </w:r>
            <w:r w:rsidR="006C2029" w:rsidRPr="00BD3154">
              <w:rPr>
                <w:rFonts w:ascii="Times New Roman" w:hAnsi="Times New Roman"/>
                <w:color w:val="auto"/>
                <w:sz w:val="24"/>
              </w:rPr>
              <w:t xml:space="preserve">nosakot nosacījumu </w:t>
            </w:r>
            <w:r w:rsidR="00AB1CDC" w:rsidRPr="00BD3154">
              <w:rPr>
                <w:rFonts w:ascii="Times New Roman" w:hAnsi="Times New Roman"/>
                <w:color w:val="auto"/>
                <w:sz w:val="24"/>
              </w:rPr>
              <w:t xml:space="preserve">precizēt publicitātes </w:t>
            </w:r>
            <w:r w:rsidR="00482B0B" w:rsidRPr="00BD3154">
              <w:rPr>
                <w:rFonts w:ascii="Times New Roman" w:hAnsi="Times New Roman"/>
                <w:color w:val="auto"/>
                <w:sz w:val="24"/>
              </w:rPr>
              <w:t xml:space="preserve">un informācijas izplatīšanas </w:t>
            </w:r>
            <w:r w:rsidR="00AB1CDC" w:rsidRPr="00BD3154">
              <w:rPr>
                <w:rFonts w:ascii="Times New Roman" w:hAnsi="Times New Roman"/>
                <w:color w:val="auto"/>
                <w:sz w:val="24"/>
              </w:rPr>
              <w:t>pasākum</w:t>
            </w:r>
            <w:r w:rsidR="00482B0B" w:rsidRPr="00BD3154">
              <w:rPr>
                <w:rFonts w:ascii="Times New Roman" w:hAnsi="Times New Roman"/>
                <w:color w:val="auto"/>
                <w:sz w:val="24"/>
              </w:rPr>
              <w:t>a veidu</w:t>
            </w:r>
            <w:r w:rsidR="00AB1CDC" w:rsidRPr="00BD3154">
              <w:rPr>
                <w:rFonts w:ascii="Times New Roman" w:hAnsi="Times New Roman"/>
                <w:color w:val="auto"/>
                <w:sz w:val="24"/>
              </w:rPr>
              <w:t>, aprakstu vai īstenošanas periodu.</w:t>
            </w:r>
          </w:p>
        </w:tc>
      </w:tr>
      <w:tr w:rsidR="00B61DE7" w:rsidRPr="00BD3154" w14:paraId="4E68EFE5" w14:textId="77777777" w:rsidTr="00037DDE">
        <w:trPr>
          <w:trHeight w:val="668"/>
        </w:trPr>
        <w:tc>
          <w:tcPr>
            <w:tcW w:w="846" w:type="dxa"/>
          </w:tcPr>
          <w:p w14:paraId="2F4CC032" w14:textId="77777777" w:rsidR="00B61DE7" w:rsidRPr="00BD3154" w:rsidRDefault="00B61DE7">
            <w:pPr>
              <w:jc w:val="both"/>
              <w:rPr>
                <w:rFonts w:ascii="Times New Roman" w:hAnsi="Times New Roman"/>
                <w:color w:val="auto"/>
                <w:sz w:val="24"/>
              </w:rPr>
            </w:pPr>
            <w:r w:rsidRPr="00BD3154">
              <w:rPr>
                <w:rFonts w:ascii="Times New Roman" w:hAnsi="Times New Roman"/>
                <w:color w:val="auto"/>
                <w:sz w:val="24"/>
              </w:rPr>
              <w:lastRenderedPageBreak/>
              <w:t>1.17.</w:t>
            </w:r>
          </w:p>
        </w:tc>
        <w:tc>
          <w:tcPr>
            <w:tcW w:w="3685" w:type="dxa"/>
          </w:tcPr>
          <w:p w14:paraId="2E760054" w14:textId="77777777" w:rsidR="00B61DE7" w:rsidRPr="00BD3154" w:rsidRDefault="00B61DE7">
            <w:pPr>
              <w:jc w:val="both"/>
              <w:rPr>
                <w:rFonts w:ascii="Times New Roman" w:hAnsi="Times New Roman"/>
                <w:sz w:val="24"/>
              </w:rPr>
            </w:pPr>
            <w:r w:rsidRPr="00BD3154">
              <w:rPr>
                <w:rFonts w:ascii="Times New Roman" w:hAnsi="Times New Roman"/>
                <w:sz w:val="24"/>
              </w:rPr>
              <w:t>Projekta iesniegumā ir identificēti, aprakstīti un izvērtēti projekta riski, novērtēta to ietekme un iestāšanās varbūtība, kā arī noteikti riskus mazinošie pasākumi.</w:t>
            </w:r>
          </w:p>
        </w:tc>
        <w:tc>
          <w:tcPr>
            <w:tcW w:w="1854" w:type="dxa"/>
          </w:tcPr>
          <w:p w14:paraId="7FF758E6" w14:textId="77777777" w:rsidR="00B61DE7" w:rsidRPr="00BD3154" w:rsidRDefault="005F2AFC">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tcPr>
          <w:p w14:paraId="4F1A6D35" w14:textId="70807D31" w:rsidR="00312F92" w:rsidRPr="00BD3154" w:rsidRDefault="00312F92">
            <w:pPr>
              <w:tabs>
                <w:tab w:val="num" w:pos="1320"/>
              </w:tabs>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xml:space="preserve">, ja projekta iesniegumā veikts visu projekta iesnieguma 2.4. sadaļā (un citās sadaļās, ja attiecināms) noteikto risku kvalitatīvs </w:t>
            </w:r>
            <w:proofErr w:type="spellStart"/>
            <w:r w:rsidRPr="00BD3154">
              <w:rPr>
                <w:rFonts w:ascii="Times New Roman" w:hAnsi="Times New Roman"/>
                <w:color w:val="auto"/>
                <w:sz w:val="24"/>
              </w:rPr>
              <w:t>izvērtējums</w:t>
            </w:r>
            <w:proofErr w:type="spellEnd"/>
            <w:r w:rsidRPr="00BD3154">
              <w:rPr>
                <w:rFonts w:ascii="Times New Roman" w:hAnsi="Times New Roman"/>
                <w:color w:val="auto"/>
                <w:sz w:val="24"/>
              </w:rPr>
              <w:t xml:space="preserve">, iekļaujot vadības un īstenošanas personāla riskus (t.sk. cilvēkresursu nepietiekamība, profesionalitātes trūkums, profesionāla personāla pietiekama iesaiste), finanšu riskus (t.sk. neatbilstoši saplānota finanšu plūsma, uzskaites/ grāmatojumu risks, iespējamā izmaksu sadārdzinājuma risks), un juridiskos riskus (t.sk. līgumsaistību neievērošana, neatbilstoša iepirkuma procedūras veikšana), rezultātu un uzraudzības rādītāju sasniegšanas un administrēšanas </w:t>
            </w:r>
            <w:r w:rsidRPr="008629C0">
              <w:rPr>
                <w:rFonts w:ascii="Times New Roman" w:hAnsi="Times New Roman"/>
                <w:color w:val="auto"/>
                <w:sz w:val="24"/>
              </w:rPr>
              <w:t>riskus</w:t>
            </w:r>
            <w:r w:rsidR="00CF7603" w:rsidRPr="008629C0">
              <w:rPr>
                <w:rFonts w:ascii="Times New Roman" w:hAnsi="Times New Roman"/>
                <w:color w:val="auto"/>
                <w:sz w:val="24"/>
              </w:rPr>
              <w:t xml:space="preserve"> (</w:t>
            </w:r>
            <w:r w:rsidR="001520AF" w:rsidRPr="008629C0">
              <w:rPr>
                <w:rFonts w:ascii="Times New Roman" w:hAnsi="Times New Roman"/>
                <w:color w:val="auto"/>
                <w:sz w:val="24"/>
              </w:rPr>
              <w:t xml:space="preserve">t.sk. </w:t>
            </w:r>
            <w:r w:rsidR="003269F0" w:rsidRPr="008629C0">
              <w:rPr>
                <w:rFonts w:ascii="Times New Roman" w:hAnsi="Times New Roman"/>
                <w:color w:val="auto"/>
                <w:sz w:val="24"/>
              </w:rPr>
              <w:t xml:space="preserve">rādītāju </w:t>
            </w:r>
            <w:r w:rsidR="006D3275" w:rsidRPr="008629C0">
              <w:rPr>
                <w:rFonts w:ascii="Times New Roman" w:hAnsi="Times New Roman"/>
                <w:color w:val="auto"/>
                <w:sz w:val="24"/>
              </w:rPr>
              <w:t>neizpildes risks, pamatots pasākumu plāns riska novēršanai</w:t>
            </w:r>
            <w:r w:rsidR="001520AF" w:rsidRPr="008629C0">
              <w:rPr>
                <w:rFonts w:ascii="Times New Roman" w:hAnsi="Times New Roman"/>
                <w:color w:val="auto"/>
                <w:sz w:val="24"/>
              </w:rPr>
              <w:t>)</w:t>
            </w:r>
            <w:r w:rsidRPr="008629C0">
              <w:rPr>
                <w:rFonts w:ascii="Times New Roman" w:hAnsi="Times New Roman"/>
                <w:color w:val="auto"/>
                <w:sz w:val="24"/>
              </w:rPr>
              <w:t xml:space="preserve">, ir </w:t>
            </w:r>
            <w:r w:rsidRPr="00BD3154">
              <w:rPr>
                <w:rFonts w:ascii="Times New Roman" w:hAnsi="Times New Roman"/>
                <w:color w:val="auto"/>
                <w:sz w:val="24"/>
              </w:rPr>
              <w:t>norādīta katra riska ietekme (augsta, vidēja, zema) un iestāšanās varbūtība (augsta, vidēja, zema), kā arī ir izstrādāts pamatots pasākumu plāns šo risku novēršanai, t.i., ir aprakstītas visu minēto risku novēršanas aktivitātes un pasākumu plāns ir pamatots.</w:t>
            </w:r>
          </w:p>
          <w:p w14:paraId="43DC7B9F" w14:textId="77777777" w:rsidR="00312F92" w:rsidRPr="00BD3154" w:rsidRDefault="00312F92">
            <w:pPr>
              <w:tabs>
                <w:tab w:val="num" w:pos="1320"/>
              </w:tabs>
              <w:jc w:val="both"/>
              <w:rPr>
                <w:rFonts w:ascii="Times New Roman" w:hAnsi="Times New Roman"/>
                <w:color w:val="auto"/>
                <w:sz w:val="24"/>
              </w:rPr>
            </w:pPr>
          </w:p>
          <w:p w14:paraId="7C7F55C7" w14:textId="77777777" w:rsidR="00312F92" w:rsidRPr="00BD3154" w:rsidRDefault="00312F92">
            <w:pPr>
              <w:jc w:val="both"/>
              <w:rPr>
                <w:rFonts w:ascii="Times New Roman" w:hAnsi="Times New Roman"/>
                <w:i/>
                <w:color w:val="auto"/>
                <w:sz w:val="24"/>
              </w:rPr>
            </w:pPr>
            <w:r w:rsidRPr="00BD3154">
              <w:rPr>
                <w:rFonts w:ascii="Times New Roman" w:hAnsi="Times New Roman"/>
                <w:b/>
                <w:i/>
                <w:color w:val="auto"/>
                <w:sz w:val="24"/>
              </w:rPr>
              <w:t>Definīcija:</w:t>
            </w:r>
            <w:r w:rsidRPr="00BD3154">
              <w:rPr>
                <w:rFonts w:ascii="Times New Roman" w:hAnsi="Times New Roman"/>
                <w:color w:val="auto"/>
                <w:sz w:val="24"/>
              </w:rPr>
              <w:t xml:space="preserve">  </w:t>
            </w:r>
            <w:r w:rsidRPr="00BD3154">
              <w:rPr>
                <w:rFonts w:ascii="Times New Roman" w:hAnsi="Times New Roman"/>
                <w:i/>
                <w:color w:val="auto"/>
                <w:sz w:val="24"/>
              </w:rPr>
              <w:t>Risku pārvaldības galvenais uzdevums identificēt un novērtēt projekta ieviešanas riskus projekta jomā, aprakstīt risku novērtēšanas un kontroles kārtību, kas sniegs iespēju sagatavot priekšlikumus risku novēršanas aktivitātēm.</w:t>
            </w:r>
          </w:p>
          <w:p w14:paraId="3C0ABD63" w14:textId="77777777" w:rsidR="00312F92" w:rsidRPr="00BD3154" w:rsidRDefault="00312F92">
            <w:pPr>
              <w:jc w:val="both"/>
              <w:rPr>
                <w:rFonts w:ascii="Times New Roman" w:hAnsi="Times New Roman"/>
                <w:i/>
                <w:color w:val="auto"/>
                <w:sz w:val="24"/>
              </w:rPr>
            </w:pPr>
            <w:r w:rsidRPr="00BD3154">
              <w:rPr>
                <w:rFonts w:ascii="Times New Roman" w:hAnsi="Times New Roman"/>
                <w:i/>
                <w:color w:val="auto"/>
                <w:sz w:val="24"/>
              </w:rPr>
              <w:t>Risku vadības procesam ir četri galvenie posmi:</w:t>
            </w:r>
          </w:p>
          <w:p w14:paraId="03104FD1" w14:textId="77777777" w:rsidR="00312F92" w:rsidRPr="00BD3154" w:rsidRDefault="00312F92">
            <w:pPr>
              <w:pStyle w:val="ListParagraph"/>
              <w:numPr>
                <w:ilvl w:val="0"/>
                <w:numId w:val="35"/>
              </w:numPr>
              <w:jc w:val="both"/>
              <w:rPr>
                <w:i/>
              </w:rPr>
            </w:pPr>
            <w:r w:rsidRPr="00BD3154">
              <w:rPr>
                <w:i/>
              </w:rPr>
              <w:t>Risku identificēšana;</w:t>
            </w:r>
          </w:p>
          <w:p w14:paraId="23D2B807" w14:textId="77777777" w:rsidR="00312F92" w:rsidRPr="00BD3154" w:rsidRDefault="00312F92">
            <w:pPr>
              <w:pStyle w:val="ListParagraph"/>
              <w:numPr>
                <w:ilvl w:val="0"/>
                <w:numId w:val="35"/>
              </w:numPr>
              <w:jc w:val="both"/>
              <w:rPr>
                <w:i/>
              </w:rPr>
            </w:pPr>
            <w:r w:rsidRPr="00BD3154">
              <w:rPr>
                <w:i/>
              </w:rPr>
              <w:t>Risku novērtēšana;</w:t>
            </w:r>
          </w:p>
          <w:p w14:paraId="65EAB9BD" w14:textId="77777777" w:rsidR="00312F92" w:rsidRPr="00BD3154" w:rsidRDefault="00312F92">
            <w:pPr>
              <w:pStyle w:val="ListParagraph"/>
              <w:numPr>
                <w:ilvl w:val="0"/>
                <w:numId w:val="35"/>
              </w:numPr>
              <w:jc w:val="both"/>
              <w:rPr>
                <w:i/>
              </w:rPr>
            </w:pPr>
            <w:r w:rsidRPr="00BD3154">
              <w:rPr>
                <w:i/>
              </w:rPr>
              <w:t>Risku vadības pasākumu noteikšana;</w:t>
            </w:r>
          </w:p>
          <w:p w14:paraId="78E4664B" w14:textId="77777777" w:rsidR="00312F92" w:rsidRPr="00BD3154" w:rsidRDefault="00312F92">
            <w:pPr>
              <w:pStyle w:val="ListParagraph"/>
              <w:numPr>
                <w:ilvl w:val="0"/>
                <w:numId w:val="35"/>
              </w:numPr>
              <w:ind w:left="714" w:hanging="357"/>
              <w:jc w:val="both"/>
              <w:rPr>
                <w:i/>
              </w:rPr>
            </w:pPr>
            <w:r w:rsidRPr="00BD3154">
              <w:rPr>
                <w:i/>
              </w:rPr>
              <w:t>Risku uzraudzība.</w:t>
            </w:r>
          </w:p>
          <w:p w14:paraId="6D3534E4" w14:textId="77777777" w:rsidR="00312F92" w:rsidRPr="00BD3154" w:rsidRDefault="00312F92">
            <w:pPr>
              <w:tabs>
                <w:tab w:val="num" w:pos="1320"/>
              </w:tabs>
              <w:jc w:val="both"/>
              <w:rPr>
                <w:rFonts w:ascii="Times New Roman" w:hAnsi="Times New Roman"/>
                <w:color w:val="auto"/>
                <w:sz w:val="24"/>
              </w:rPr>
            </w:pPr>
          </w:p>
          <w:p w14:paraId="2D3B1387" w14:textId="77777777" w:rsidR="00312F92" w:rsidRPr="00BD3154" w:rsidRDefault="00312F92">
            <w:pPr>
              <w:pStyle w:val="NoSpacing"/>
              <w:jc w:val="both"/>
              <w:rPr>
                <w:rFonts w:ascii="Times New Roman" w:hAnsi="Times New Roman"/>
                <w:b/>
                <w:color w:val="auto"/>
                <w:sz w:val="24"/>
              </w:rPr>
            </w:pPr>
            <w:r w:rsidRPr="00BD3154">
              <w:rPr>
                <w:rFonts w:ascii="Times New Roman" w:hAnsi="Times New Roman"/>
                <w:color w:val="auto"/>
                <w:sz w:val="24"/>
              </w:rPr>
              <w:t>Ja projekta iesniegums pilnībā vai daļēji neatbilst visām minētajām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vienlaikus nosakot atbilstošu nosacījumu.</w:t>
            </w:r>
          </w:p>
        </w:tc>
      </w:tr>
      <w:tr w:rsidR="00CE51C9" w:rsidRPr="00BD3154" w14:paraId="677B813F" w14:textId="77777777" w:rsidTr="00037DDE">
        <w:trPr>
          <w:trHeight w:val="668"/>
        </w:trPr>
        <w:tc>
          <w:tcPr>
            <w:tcW w:w="846" w:type="dxa"/>
          </w:tcPr>
          <w:p w14:paraId="2AC7F378" w14:textId="77777777" w:rsidR="00CE51C9" w:rsidRPr="00BD3154" w:rsidRDefault="00CE51C9">
            <w:pPr>
              <w:jc w:val="both"/>
              <w:rPr>
                <w:rFonts w:ascii="Times New Roman" w:hAnsi="Times New Roman"/>
                <w:color w:val="auto"/>
                <w:sz w:val="24"/>
              </w:rPr>
            </w:pPr>
            <w:r w:rsidRPr="00BD3154">
              <w:rPr>
                <w:rFonts w:ascii="Times New Roman" w:hAnsi="Times New Roman"/>
                <w:color w:val="auto"/>
                <w:sz w:val="24"/>
              </w:rPr>
              <w:t>1.1</w:t>
            </w:r>
            <w:r w:rsidR="001658D6" w:rsidRPr="00BD3154">
              <w:rPr>
                <w:rFonts w:ascii="Times New Roman" w:hAnsi="Times New Roman"/>
                <w:color w:val="auto"/>
                <w:sz w:val="24"/>
              </w:rPr>
              <w:t>8</w:t>
            </w:r>
            <w:r w:rsidRPr="00BD3154">
              <w:rPr>
                <w:rFonts w:ascii="Times New Roman" w:hAnsi="Times New Roman"/>
                <w:color w:val="auto"/>
                <w:sz w:val="24"/>
              </w:rPr>
              <w:t>.</w:t>
            </w:r>
          </w:p>
        </w:tc>
        <w:tc>
          <w:tcPr>
            <w:tcW w:w="3685" w:type="dxa"/>
          </w:tcPr>
          <w:p w14:paraId="53D3FCD0" w14:textId="5A670030" w:rsidR="006E726F" w:rsidRPr="00BD3154" w:rsidRDefault="00CE51C9">
            <w:pPr>
              <w:ind w:right="175"/>
              <w:rPr>
                <w:rFonts w:ascii="Times New Roman" w:hAnsi="Times New Roman"/>
                <w:sz w:val="24"/>
              </w:rPr>
            </w:pPr>
            <w:r w:rsidRPr="00BD3154">
              <w:rPr>
                <w:rFonts w:ascii="Times New Roman" w:hAnsi="Times New Roman"/>
                <w:sz w:val="24"/>
              </w:rPr>
              <w:t>Projekta sadarbības partneris  atbilst MK noteikumos par SAM īstenošanu noteiktajām prasībām.</w:t>
            </w:r>
          </w:p>
        </w:tc>
        <w:tc>
          <w:tcPr>
            <w:tcW w:w="1854" w:type="dxa"/>
          </w:tcPr>
          <w:p w14:paraId="06969693" w14:textId="77777777" w:rsidR="00CE51C9" w:rsidRPr="00BD3154" w:rsidRDefault="00B83BEC">
            <w:pPr>
              <w:jc w:val="center"/>
              <w:rPr>
                <w:rFonts w:ascii="Times New Roman" w:hAnsi="Times New Roman"/>
                <w:color w:val="auto"/>
                <w:sz w:val="24"/>
              </w:rPr>
            </w:pPr>
            <w:r w:rsidRPr="00BD3154">
              <w:rPr>
                <w:rFonts w:ascii="Times New Roman" w:hAnsi="Times New Roman"/>
                <w:color w:val="auto"/>
                <w:sz w:val="24"/>
              </w:rPr>
              <w:t>P</w:t>
            </w:r>
          </w:p>
        </w:tc>
        <w:tc>
          <w:tcPr>
            <w:tcW w:w="7644" w:type="dxa"/>
            <w:gridSpan w:val="2"/>
          </w:tcPr>
          <w:p w14:paraId="5A1B452A" w14:textId="28E3DC2A" w:rsidR="000E45CB" w:rsidRPr="00BD3154" w:rsidRDefault="000E45CB">
            <w:pPr>
              <w:pStyle w:val="NoSpacing"/>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ja projekta sadarbības partneri atbilst MK noteikum</w:t>
            </w:r>
            <w:r w:rsidR="00572EDD">
              <w:rPr>
                <w:rFonts w:ascii="Times New Roman" w:hAnsi="Times New Roman"/>
                <w:color w:val="auto"/>
                <w:sz w:val="24"/>
              </w:rPr>
              <w:t>u</w:t>
            </w:r>
            <w:r w:rsidRPr="00BD3154">
              <w:rPr>
                <w:rFonts w:ascii="Times New Roman" w:hAnsi="Times New Roman"/>
                <w:color w:val="auto"/>
                <w:sz w:val="24"/>
              </w:rPr>
              <w:t xml:space="preserve"> par SAM īstenošanu </w:t>
            </w:r>
            <w:r w:rsidR="00572EDD">
              <w:rPr>
                <w:rFonts w:ascii="Times New Roman" w:hAnsi="Times New Roman"/>
                <w:color w:val="auto"/>
                <w:sz w:val="24"/>
              </w:rPr>
              <w:t xml:space="preserve">15.punktā </w:t>
            </w:r>
            <w:r w:rsidRPr="00BD3154">
              <w:rPr>
                <w:rFonts w:ascii="Times New Roman" w:hAnsi="Times New Roman"/>
                <w:color w:val="auto"/>
                <w:sz w:val="24"/>
              </w:rPr>
              <w:t>noteiktajām prasībām.</w:t>
            </w:r>
          </w:p>
          <w:p w14:paraId="63394C33" w14:textId="77777777" w:rsidR="000E45CB" w:rsidRPr="00BD3154" w:rsidRDefault="000E45CB">
            <w:pPr>
              <w:pStyle w:val="NoSpacing"/>
              <w:jc w:val="both"/>
              <w:rPr>
                <w:rFonts w:ascii="Times New Roman" w:hAnsi="Times New Roman"/>
                <w:color w:val="auto"/>
                <w:sz w:val="24"/>
              </w:rPr>
            </w:pPr>
          </w:p>
          <w:p w14:paraId="282D289B" w14:textId="4273332C" w:rsidR="00CE51C9" w:rsidRPr="00BD3154" w:rsidRDefault="000E45CB" w:rsidP="00572EDD">
            <w:pPr>
              <w:pStyle w:val="NoSpacing"/>
              <w:jc w:val="both"/>
              <w:rPr>
                <w:rFonts w:ascii="Times New Roman" w:hAnsi="Times New Roman"/>
                <w:color w:val="auto"/>
                <w:sz w:val="24"/>
              </w:rPr>
            </w:pPr>
            <w:r w:rsidRPr="00BD3154">
              <w:rPr>
                <w:rFonts w:ascii="Times New Roman" w:hAnsi="Times New Roman"/>
                <w:color w:val="auto"/>
                <w:sz w:val="24"/>
              </w:rPr>
              <w:t xml:space="preserve">Ja projekta iesniegums  neatbilst </w:t>
            </w:r>
            <w:r w:rsidR="00572EDD" w:rsidRPr="00BD3154">
              <w:rPr>
                <w:rFonts w:ascii="Times New Roman" w:hAnsi="Times New Roman"/>
                <w:color w:val="auto"/>
                <w:sz w:val="24"/>
              </w:rPr>
              <w:t xml:space="preserve"> MK noteikum</w:t>
            </w:r>
            <w:r w:rsidR="00572EDD">
              <w:rPr>
                <w:rFonts w:ascii="Times New Roman" w:hAnsi="Times New Roman"/>
                <w:color w:val="auto"/>
                <w:sz w:val="24"/>
              </w:rPr>
              <w:t>u</w:t>
            </w:r>
            <w:r w:rsidR="00572EDD" w:rsidRPr="00BD3154">
              <w:rPr>
                <w:rFonts w:ascii="Times New Roman" w:hAnsi="Times New Roman"/>
                <w:color w:val="auto"/>
                <w:sz w:val="24"/>
              </w:rPr>
              <w:t xml:space="preserve"> par SAM īstenošanu </w:t>
            </w:r>
            <w:r w:rsidR="00572EDD">
              <w:rPr>
                <w:rFonts w:ascii="Times New Roman" w:hAnsi="Times New Roman"/>
                <w:color w:val="auto"/>
                <w:sz w:val="24"/>
              </w:rPr>
              <w:t>15.punktā</w:t>
            </w:r>
            <w:r w:rsidR="00572EDD" w:rsidRPr="00BD3154" w:rsidDel="00572EDD">
              <w:rPr>
                <w:rFonts w:ascii="Times New Roman" w:hAnsi="Times New Roman"/>
                <w:color w:val="auto"/>
                <w:sz w:val="24"/>
              </w:rPr>
              <w:t xml:space="preserve"> </w:t>
            </w:r>
            <w:r w:rsidRPr="00BD3154">
              <w:rPr>
                <w:rFonts w:ascii="Times New Roman" w:hAnsi="Times New Roman"/>
                <w:color w:val="auto"/>
                <w:sz w:val="24"/>
              </w:rPr>
              <w:t xml:space="preserve"> minētajām prasībām, vērtējums ir </w:t>
            </w:r>
            <w:r w:rsidRPr="00BD3154">
              <w:rPr>
                <w:rFonts w:ascii="Times New Roman" w:hAnsi="Times New Roman"/>
                <w:b/>
                <w:color w:val="auto"/>
                <w:sz w:val="24"/>
              </w:rPr>
              <w:t>„Jā, ar nosacījumu”,</w:t>
            </w:r>
            <w:r w:rsidRPr="00BD3154">
              <w:rPr>
                <w:rFonts w:ascii="Times New Roman" w:hAnsi="Times New Roman"/>
                <w:color w:val="auto"/>
                <w:sz w:val="24"/>
              </w:rPr>
              <w:t xml:space="preserve"> vienlaikus nosakot nosacījumu projekta īstenošanā paredzēt sadarbības partnerus, kas atbilst MK noteikum</w:t>
            </w:r>
            <w:r w:rsidR="00572EDD">
              <w:rPr>
                <w:rFonts w:ascii="Times New Roman" w:hAnsi="Times New Roman"/>
                <w:color w:val="auto"/>
                <w:sz w:val="24"/>
              </w:rPr>
              <w:t>u</w:t>
            </w:r>
            <w:r w:rsidRPr="00BD3154">
              <w:rPr>
                <w:rFonts w:ascii="Times New Roman" w:hAnsi="Times New Roman"/>
                <w:color w:val="auto"/>
                <w:sz w:val="24"/>
              </w:rPr>
              <w:t xml:space="preserve"> par SAM īstenošanu </w:t>
            </w:r>
            <w:r w:rsidR="00572EDD">
              <w:rPr>
                <w:rFonts w:ascii="Times New Roman" w:hAnsi="Times New Roman"/>
                <w:color w:val="auto"/>
                <w:sz w:val="24"/>
              </w:rPr>
              <w:t xml:space="preserve">15.punktā </w:t>
            </w:r>
            <w:r w:rsidRPr="00BD3154">
              <w:rPr>
                <w:rFonts w:ascii="Times New Roman" w:hAnsi="Times New Roman"/>
                <w:color w:val="auto"/>
                <w:sz w:val="24"/>
              </w:rPr>
              <w:t>noteiktajām prasībām.</w:t>
            </w:r>
          </w:p>
        </w:tc>
      </w:tr>
      <w:tr w:rsidR="00CE51C9" w:rsidRPr="00BD3154" w14:paraId="65948754" w14:textId="77777777" w:rsidTr="00037DDE">
        <w:trPr>
          <w:trHeight w:val="668"/>
        </w:trPr>
        <w:tc>
          <w:tcPr>
            <w:tcW w:w="846" w:type="dxa"/>
          </w:tcPr>
          <w:p w14:paraId="081A3DE9" w14:textId="77777777" w:rsidR="00CE51C9" w:rsidRPr="00BD3154" w:rsidRDefault="00CE51C9">
            <w:pPr>
              <w:jc w:val="both"/>
              <w:rPr>
                <w:rFonts w:ascii="Times New Roman" w:hAnsi="Times New Roman"/>
                <w:color w:val="auto"/>
                <w:sz w:val="24"/>
              </w:rPr>
            </w:pPr>
            <w:r w:rsidRPr="00BD3154">
              <w:rPr>
                <w:rFonts w:ascii="Times New Roman" w:hAnsi="Times New Roman"/>
                <w:color w:val="auto"/>
                <w:sz w:val="24"/>
              </w:rPr>
              <w:t>1.</w:t>
            </w:r>
            <w:r w:rsidR="001658D6" w:rsidRPr="00BD3154">
              <w:rPr>
                <w:rFonts w:ascii="Times New Roman" w:hAnsi="Times New Roman"/>
                <w:color w:val="auto"/>
                <w:sz w:val="24"/>
              </w:rPr>
              <w:t>19</w:t>
            </w:r>
            <w:r w:rsidRPr="00BD3154">
              <w:rPr>
                <w:rFonts w:ascii="Times New Roman" w:hAnsi="Times New Roman"/>
                <w:color w:val="auto"/>
                <w:sz w:val="24"/>
              </w:rPr>
              <w:t>.</w:t>
            </w:r>
          </w:p>
        </w:tc>
        <w:tc>
          <w:tcPr>
            <w:tcW w:w="3685" w:type="dxa"/>
          </w:tcPr>
          <w:p w14:paraId="71C5B5F5" w14:textId="3C7F128C" w:rsidR="00CE51C9" w:rsidRPr="00BD3154" w:rsidRDefault="00CE51C9">
            <w:pPr>
              <w:ind w:right="175"/>
              <w:rPr>
                <w:rFonts w:ascii="Times New Roman" w:hAnsi="Times New Roman"/>
                <w:sz w:val="24"/>
              </w:rPr>
            </w:pPr>
            <w:r w:rsidRPr="00BD3154">
              <w:rPr>
                <w:rFonts w:ascii="Times New Roman" w:hAnsi="Times New Roman"/>
                <w:sz w:val="24"/>
              </w:rPr>
              <w:t xml:space="preserve">Projekta iesniegumā ir definētas projekta sadarbības partnera </w:t>
            </w:r>
            <w:r w:rsidRPr="00BD3154">
              <w:rPr>
                <w:rFonts w:ascii="Times New Roman" w:hAnsi="Times New Roman"/>
                <w:sz w:val="24"/>
              </w:rPr>
              <w:lastRenderedPageBreak/>
              <w:t>plānotās darbības projekta ietvaros un tās atbilst MK noteikumos par SAM īstenošanu noteiktajām atbalstāmajām darbībām.</w:t>
            </w:r>
          </w:p>
        </w:tc>
        <w:tc>
          <w:tcPr>
            <w:tcW w:w="1854" w:type="dxa"/>
          </w:tcPr>
          <w:p w14:paraId="48E27F8D" w14:textId="77777777" w:rsidR="00CE51C9" w:rsidRPr="00BD3154" w:rsidRDefault="00B83BEC">
            <w:pPr>
              <w:jc w:val="center"/>
              <w:rPr>
                <w:rFonts w:ascii="Times New Roman" w:hAnsi="Times New Roman"/>
                <w:color w:val="auto"/>
                <w:sz w:val="24"/>
              </w:rPr>
            </w:pPr>
            <w:r w:rsidRPr="00BD3154">
              <w:rPr>
                <w:rFonts w:ascii="Times New Roman" w:hAnsi="Times New Roman"/>
                <w:color w:val="auto"/>
                <w:sz w:val="24"/>
              </w:rPr>
              <w:lastRenderedPageBreak/>
              <w:t>P</w:t>
            </w:r>
          </w:p>
        </w:tc>
        <w:tc>
          <w:tcPr>
            <w:tcW w:w="7644" w:type="dxa"/>
            <w:gridSpan w:val="2"/>
          </w:tcPr>
          <w:p w14:paraId="34440E54" w14:textId="587EFCB8" w:rsidR="006E726F" w:rsidRPr="00BD3154" w:rsidRDefault="0009464B">
            <w:pPr>
              <w:pStyle w:val="NoSpacing"/>
              <w:jc w:val="both"/>
              <w:rPr>
                <w:rFonts w:ascii="Times New Roman" w:hAnsi="Times New Roman"/>
                <w:color w:val="auto"/>
                <w:sz w:val="24"/>
              </w:rPr>
            </w:pPr>
            <w:r w:rsidRPr="00BD3154">
              <w:rPr>
                <w:rFonts w:ascii="Times New Roman" w:hAnsi="Times New Roman"/>
                <w:b/>
                <w:color w:val="auto"/>
                <w:sz w:val="24"/>
              </w:rPr>
              <w:t>Vērtējums ir „Jā”</w:t>
            </w:r>
            <w:r w:rsidRPr="00BD3154">
              <w:rPr>
                <w:rFonts w:ascii="Times New Roman" w:hAnsi="Times New Roman"/>
                <w:color w:val="auto"/>
                <w:sz w:val="24"/>
              </w:rPr>
              <w:t xml:space="preserve">, ja projekta iesniegumā (1.5.sadaļā „Projekta darbības un sasniedzamie rezultāti”) ir korekti atspoguļotas projekta sadarbības partneru </w:t>
            </w:r>
            <w:r w:rsidRPr="00BD3154">
              <w:rPr>
                <w:rFonts w:ascii="Times New Roman" w:hAnsi="Times New Roman"/>
                <w:color w:val="auto"/>
                <w:sz w:val="24"/>
              </w:rPr>
              <w:lastRenderedPageBreak/>
              <w:t>projektā plānotās darbības, kas atbilst MK noteikum</w:t>
            </w:r>
            <w:r w:rsidR="00572EDD">
              <w:rPr>
                <w:rFonts w:ascii="Times New Roman" w:hAnsi="Times New Roman"/>
                <w:color w:val="auto"/>
                <w:sz w:val="24"/>
              </w:rPr>
              <w:t>u</w:t>
            </w:r>
            <w:r w:rsidRPr="00BD3154">
              <w:rPr>
                <w:rFonts w:ascii="Times New Roman" w:hAnsi="Times New Roman"/>
                <w:color w:val="auto"/>
                <w:sz w:val="24"/>
              </w:rPr>
              <w:t xml:space="preserve"> </w:t>
            </w:r>
            <w:r w:rsidR="00BB2A88" w:rsidRPr="00BD3154">
              <w:rPr>
                <w:rFonts w:ascii="Times New Roman" w:hAnsi="Times New Roman"/>
                <w:color w:val="auto"/>
                <w:sz w:val="24"/>
              </w:rPr>
              <w:t xml:space="preserve">par SAM īstenošanu </w:t>
            </w:r>
            <w:r w:rsidR="00572EDD">
              <w:rPr>
                <w:rFonts w:ascii="Times New Roman" w:hAnsi="Times New Roman"/>
                <w:color w:val="auto"/>
                <w:sz w:val="24"/>
              </w:rPr>
              <w:t xml:space="preserve">19.punktā </w:t>
            </w:r>
            <w:r w:rsidRPr="00BD3154">
              <w:rPr>
                <w:rFonts w:ascii="Times New Roman" w:hAnsi="Times New Roman"/>
                <w:color w:val="auto"/>
                <w:sz w:val="24"/>
              </w:rPr>
              <w:t>noteiktajām atbalstāmajām darbībām.</w:t>
            </w:r>
          </w:p>
          <w:p w14:paraId="31E678A5" w14:textId="77777777" w:rsidR="0009464B" w:rsidRPr="00BD3154" w:rsidRDefault="0009464B">
            <w:pPr>
              <w:pStyle w:val="NoSpacing"/>
              <w:jc w:val="both"/>
              <w:rPr>
                <w:rFonts w:ascii="Times New Roman" w:hAnsi="Times New Roman"/>
                <w:color w:val="auto"/>
                <w:sz w:val="24"/>
              </w:rPr>
            </w:pPr>
          </w:p>
          <w:p w14:paraId="71AF1A65" w14:textId="1AA61726" w:rsidR="006E726F" w:rsidRPr="00BD3154" w:rsidRDefault="0009464B" w:rsidP="00572EDD">
            <w:pPr>
              <w:pStyle w:val="NoSpacing"/>
              <w:spacing w:after="120"/>
              <w:jc w:val="both"/>
              <w:rPr>
                <w:rFonts w:ascii="Times New Roman" w:hAnsi="Times New Roman"/>
                <w:b/>
                <w:color w:val="auto"/>
                <w:sz w:val="24"/>
              </w:rPr>
            </w:pPr>
            <w:r w:rsidRPr="00BD3154">
              <w:rPr>
                <w:rFonts w:ascii="Times New Roman" w:hAnsi="Times New Roman"/>
                <w:color w:val="auto"/>
                <w:sz w:val="24"/>
              </w:rPr>
              <w:t>Ja projekta iesniegum</w:t>
            </w:r>
            <w:r w:rsidR="00572EDD">
              <w:rPr>
                <w:rFonts w:ascii="Times New Roman" w:hAnsi="Times New Roman"/>
                <w:color w:val="auto"/>
                <w:sz w:val="24"/>
              </w:rPr>
              <w:t>ā nav</w:t>
            </w:r>
            <w:r w:rsidR="00572EDD">
              <w:t xml:space="preserve"> </w:t>
            </w:r>
            <w:r w:rsidR="00572EDD" w:rsidRPr="00572EDD">
              <w:rPr>
                <w:rFonts w:ascii="Times New Roman" w:hAnsi="Times New Roman"/>
                <w:color w:val="auto"/>
                <w:sz w:val="24"/>
              </w:rPr>
              <w:t>definētas projekta sadarbības partnera plānotās darbības projekta ietvaros</w:t>
            </w:r>
            <w:r w:rsidR="00572EDD">
              <w:rPr>
                <w:rFonts w:ascii="Times New Roman" w:hAnsi="Times New Roman"/>
                <w:color w:val="auto"/>
                <w:sz w:val="24"/>
              </w:rPr>
              <w:t xml:space="preserve"> vai tās</w:t>
            </w:r>
            <w:r w:rsidRPr="00BD3154">
              <w:rPr>
                <w:rFonts w:ascii="Times New Roman" w:hAnsi="Times New Roman"/>
                <w:color w:val="auto"/>
                <w:sz w:val="24"/>
              </w:rPr>
              <w:t xml:space="preserve"> neatbilst </w:t>
            </w:r>
            <w:r w:rsidR="00572EDD" w:rsidRPr="00BD3154">
              <w:rPr>
                <w:rFonts w:ascii="Times New Roman" w:hAnsi="Times New Roman"/>
                <w:color w:val="auto"/>
                <w:sz w:val="24"/>
              </w:rPr>
              <w:t>MK noteikum</w:t>
            </w:r>
            <w:r w:rsidR="00572EDD">
              <w:rPr>
                <w:rFonts w:ascii="Times New Roman" w:hAnsi="Times New Roman"/>
                <w:color w:val="auto"/>
                <w:sz w:val="24"/>
              </w:rPr>
              <w:t>u</w:t>
            </w:r>
            <w:r w:rsidR="00572EDD" w:rsidRPr="00BD3154">
              <w:rPr>
                <w:rFonts w:ascii="Times New Roman" w:hAnsi="Times New Roman"/>
                <w:color w:val="auto"/>
                <w:sz w:val="24"/>
              </w:rPr>
              <w:t xml:space="preserve"> par SAM īstenošanu </w:t>
            </w:r>
            <w:r w:rsidR="00572EDD">
              <w:rPr>
                <w:rFonts w:ascii="Times New Roman" w:hAnsi="Times New Roman"/>
                <w:color w:val="auto"/>
                <w:sz w:val="24"/>
              </w:rPr>
              <w:t xml:space="preserve">19.punktā </w:t>
            </w:r>
            <w:r w:rsidR="00572EDD" w:rsidRPr="00BD3154">
              <w:rPr>
                <w:rFonts w:ascii="Times New Roman" w:hAnsi="Times New Roman"/>
                <w:color w:val="auto"/>
                <w:sz w:val="24"/>
              </w:rPr>
              <w:t>noteiktajām atbalstāmajām darbībām</w:t>
            </w:r>
            <w:r w:rsidRPr="00BD3154">
              <w:rPr>
                <w:rFonts w:ascii="Times New Roman" w:hAnsi="Times New Roman"/>
                <w:color w:val="auto"/>
                <w:sz w:val="24"/>
              </w:rPr>
              <w:t>,</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izvirzot atbilstošu nosacījumu papildināt vai precizēt projekta sadarbības partneru plānotās darbības projekta ietvaros, vai arī to atbilstību MK noteikum</w:t>
            </w:r>
            <w:r w:rsidR="00572EDD">
              <w:rPr>
                <w:rFonts w:ascii="Times New Roman" w:hAnsi="Times New Roman"/>
                <w:color w:val="auto"/>
                <w:sz w:val="24"/>
              </w:rPr>
              <w:t>u</w:t>
            </w:r>
            <w:r w:rsidRPr="00BD3154">
              <w:rPr>
                <w:rFonts w:ascii="Times New Roman" w:hAnsi="Times New Roman"/>
                <w:color w:val="auto"/>
                <w:sz w:val="24"/>
              </w:rPr>
              <w:t xml:space="preserve"> </w:t>
            </w:r>
            <w:r w:rsidR="00BB2A88" w:rsidRPr="00BD3154">
              <w:rPr>
                <w:rFonts w:ascii="Times New Roman" w:hAnsi="Times New Roman"/>
                <w:color w:val="auto"/>
                <w:sz w:val="24"/>
              </w:rPr>
              <w:t xml:space="preserve">par SAM īstenošanu </w:t>
            </w:r>
            <w:r w:rsidR="00572EDD">
              <w:rPr>
                <w:rFonts w:ascii="Times New Roman" w:hAnsi="Times New Roman"/>
                <w:color w:val="auto"/>
                <w:sz w:val="24"/>
              </w:rPr>
              <w:t xml:space="preserve">19.punktā </w:t>
            </w:r>
            <w:r w:rsidRPr="00BD3154">
              <w:rPr>
                <w:rFonts w:ascii="Times New Roman" w:hAnsi="Times New Roman"/>
                <w:color w:val="auto"/>
                <w:sz w:val="24"/>
              </w:rPr>
              <w:t>noteiktajām atbalstāmajām darbībām.</w:t>
            </w:r>
          </w:p>
        </w:tc>
      </w:tr>
      <w:tr w:rsidR="00CE51C9" w:rsidRPr="00BD3154" w14:paraId="3ADC59AE" w14:textId="77777777" w:rsidTr="00037DDE">
        <w:trPr>
          <w:trHeight w:val="558"/>
        </w:trPr>
        <w:tc>
          <w:tcPr>
            <w:tcW w:w="4531" w:type="dxa"/>
            <w:gridSpan w:val="2"/>
            <w:vMerge w:val="restart"/>
            <w:tcBorders>
              <w:top w:val="single" w:sz="4" w:space="0" w:color="auto"/>
            </w:tcBorders>
            <w:shd w:val="clear" w:color="auto" w:fill="F2F2F2" w:themeFill="background1" w:themeFillShade="F2"/>
            <w:vAlign w:val="center"/>
          </w:tcPr>
          <w:p w14:paraId="0E189E6D" w14:textId="77777777" w:rsidR="00CE51C9" w:rsidRPr="00BD3154" w:rsidRDefault="00CE51C9">
            <w:pPr>
              <w:jc w:val="center"/>
              <w:rPr>
                <w:rFonts w:ascii="Times New Roman" w:hAnsi="Times New Roman"/>
                <w:color w:val="auto"/>
                <w:sz w:val="24"/>
              </w:rPr>
            </w:pPr>
            <w:r w:rsidRPr="00BD3154">
              <w:rPr>
                <w:rFonts w:ascii="Times New Roman" w:hAnsi="Times New Roman"/>
                <w:b/>
                <w:bCs/>
                <w:color w:val="auto"/>
                <w:sz w:val="24"/>
              </w:rPr>
              <w:lastRenderedPageBreak/>
              <w:t>2. SPECIFISKIE ATBILSTĪBAS KRITĒRIJI</w:t>
            </w:r>
          </w:p>
        </w:tc>
        <w:tc>
          <w:tcPr>
            <w:tcW w:w="1854" w:type="dxa"/>
            <w:vMerge w:val="restart"/>
            <w:tcBorders>
              <w:top w:val="single" w:sz="4" w:space="0" w:color="auto"/>
            </w:tcBorders>
            <w:shd w:val="clear" w:color="auto" w:fill="F2F2F2" w:themeFill="background1" w:themeFillShade="F2"/>
            <w:vAlign w:val="center"/>
          </w:tcPr>
          <w:p w14:paraId="61826734" w14:textId="77777777" w:rsidR="00CE51C9" w:rsidRPr="00BD3154" w:rsidRDefault="00CE51C9">
            <w:pPr>
              <w:jc w:val="center"/>
              <w:rPr>
                <w:rFonts w:ascii="Times New Roman" w:hAnsi="Times New Roman"/>
                <w:b/>
                <w:color w:val="auto"/>
                <w:sz w:val="24"/>
              </w:rPr>
            </w:pPr>
            <w:r w:rsidRPr="00BD3154">
              <w:rPr>
                <w:rFonts w:ascii="Times New Roman" w:hAnsi="Times New Roman"/>
                <w:b/>
                <w:color w:val="auto"/>
                <w:sz w:val="24"/>
              </w:rPr>
              <w:t>Kritērija ietekme uz lēmuma pieņemšanu</w:t>
            </w:r>
          </w:p>
          <w:p w14:paraId="62BE2B27" w14:textId="77777777" w:rsidR="00CE51C9" w:rsidRPr="00BD3154" w:rsidRDefault="00CE51C9">
            <w:pPr>
              <w:jc w:val="center"/>
              <w:rPr>
                <w:rFonts w:ascii="Times New Roman" w:hAnsi="Times New Roman"/>
                <w:color w:val="auto"/>
                <w:sz w:val="24"/>
              </w:rPr>
            </w:pPr>
            <w:r w:rsidRPr="00BD3154">
              <w:rPr>
                <w:rFonts w:ascii="Times New Roman" w:hAnsi="Times New Roman"/>
                <w:color w:val="auto"/>
                <w:sz w:val="24"/>
              </w:rPr>
              <w:t>(</w:t>
            </w:r>
            <w:r w:rsidR="005F2AFC">
              <w:rPr>
                <w:rFonts w:ascii="Times New Roman" w:hAnsi="Times New Roman"/>
                <w:color w:val="auto"/>
                <w:sz w:val="24"/>
              </w:rPr>
              <w:t xml:space="preserve">N; </w:t>
            </w:r>
            <w:r w:rsidRPr="00BD3154">
              <w:rPr>
                <w:rFonts w:ascii="Times New Roman" w:hAnsi="Times New Roman"/>
                <w:color w:val="auto"/>
                <w:sz w:val="24"/>
              </w:rPr>
              <w:t>P)</w:t>
            </w:r>
          </w:p>
        </w:tc>
        <w:tc>
          <w:tcPr>
            <w:tcW w:w="7644" w:type="dxa"/>
            <w:gridSpan w:val="2"/>
            <w:vMerge w:val="restart"/>
            <w:tcBorders>
              <w:top w:val="single" w:sz="4" w:space="0" w:color="auto"/>
            </w:tcBorders>
            <w:shd w:val="clear" w:color="auto" w:fill="F2F2F2" w:themeFill="background1" w:themeFillShade="F2"/>
            <w:vAlign w:val="center"/>
          </w:tcPr>
          <w:p w14:paraId="348A5B46" w14:textId="77777777" w:rsidR="00CE51C9" w:rsidRPr="00BD3154" w:rsidRDefault="00CE51C9">
            <w:pPr>
              <w:jc w:val="both"/>
              <w:rPr>
                <w:rFonts w:ascii="Times New Roman" w:hAnsi="Times New Roman"/>
                <w:color w:val="auto"/>
                <w:sz w:val="24"/>
              </w:rPr>
            </w:pPr>
          </w:p>
        </w:tc>
      </w:tr>
      <w:tr w:rsidR="00CE51C9" w:rsidRPr="00BD3154" w14:paraId="64FC3A09" w14:textId="77777777" w:rsidTr="00037DDE">
        <w:trPr>
          <w:trHeight w:val="836"/>
        </w:trPr>
        <w:tc>
          <w:tcPr>
            <w:tcW w:w="4531" w:type="dxa"/>
            <w:gridSpan w:val="2"/>
            <w:vMerge/>
            <w:shd w:val="clear" w:color="auto" w:fill="F2F2F2" w:themeFill="background1" w:themeFillShade="F2"/>
            <w:vAlign w:val="center"/>
          </w:tcPr>
          <w:p w14:paraId="32694C77" w14:textId="77777777" w:rsidR="00CE51C9" w:rsidRPr="00BD3154" w:rsidRDefault="00CE51C9">
            <w:pPr>
              <w:jc w:val="both"/>
              <w:rPr>
                <w:rFonts w:ascii="Times New Roman" w:hAnsi="Times New Roman"/>
                <w:color w:val="auto"/>
                <w:sz w:val="24"/>
              </w:rPr>
            </w:pPr>
          </w:p>
        </w:tc>
        <w:tc>
          <w:tcPr>
            <w:tcW w:w="1854" w:type="dxa"/>
            <w:vMerge/>
            <w:shd w:val="clear" w:color="auto" w:fill="F2F2F2" w:themeFill="background1" w:themeFillShade="F2"/>
            <w:vAlign w:val="center"/>
          </w:tcPr>
          <w:p w14:paraId="0CA74C6C" w14:textId="77777777" w:rsidR="00CE51C9" w:rsidRPr="00BD3154" w:rsidRDefault="00CE51C9">
            <w:pPr>
              <w:jc w:val="both"/>
              <w:rPr>
                <w:rFonts w:ascii="Times New Roman" w:hAnsi="Times New Roman"/>
                <w:b/>
                <w:color w:val="auto"/>
                <w:sz w:val="24"/>
              </w:rPr>
            </w:pPr>
          </w:p>
        </w:tc>
        <w:tc>
          <w:tcPr>
            <w:tcW w:w="7644" w:type="dxa"/>
            <w:gridSpan w:val="2"/>
            <w:vMerge/>
            <w:shd w:val="clear" w:color="auto" w:fill="F2F2F2" w:themeFill="background1" w:themeFillShade="F2"/>
            <w:vAlign w:val="center"/>
          </w:tcPr>
          <w:p w14:paraId="092B80E3" w14:textId="77777777" w:rsidR="00CE51C9" w:rsidRPr="00BD3154" w:rsidRDefault="00CE51C9">
            <w:pPr>
              <w:jc w:val="both"/>
              <w:rPr>
                <w:rFonts w:ascii="Times New Roman" w:hAnsi="Times New Roman"/>
                <w:b/>
                <w:color w:val="auto"/>
                <w:sz w:val="24"/>
              </w:rPr>
            </w:pPr>
          </w:p>
        </w:tc>
      </w:tr>
      <w:tr w:rsidR="00B85FF7" w:rsidRPr="00BD3154" w14:paraId="0BCF6D55" w14:textId="77777777" w:rsidTr="00037DDE">
        <w:tc>
          <w:tcPr>
            <w:tcW w:w="846" w:type="dxa"/>
          </w:tcPr>
          <w:p w14:paraId="3B4B669A" w14:textId="77777777" w:rsidR="00B85FF7" w:rsidRPr="00BD3154" w:rsidRDefault="00B85FF7">
            <w:pPr>
              <w:jc w:val="both"/>
              <w:rPr>
                <w:rFonts w:ascii="Times New Roman" w:hAnsi="Times New Roman"/>
                <w:color w:val="000000" w:themeColor="text1"/>
                <w:sz w:val="24"/>
              </w:rPr>
            </w:pPr>
            <w:r w:rsidRPr="00BD3154">
              <w:rPr>
                <w:rFonts w:ascii="Times New Roman" w:hAnsi="Times New Roman"/>
                <w:color w:val="000000" w:themeColor="text1"/>
                <w:sz w:val="24"/>
              </w:rPr>
              <w:t>2.1.</w:t>
            </w:r>
          </w:p>
        </w:tc>
        <w:tc>
          <w:tcPr>
            <w:tcW w:w="3685" w:type="dxa"/>
          </w:tcPr>
          <w:p w14:paraId="56ABFB09" w14:textId="70D2DB7A" w:rsidR="00B85FF7" w:rsidRPr="008F56CF" w:rsidRDefault="008F56CF">
            <w:pPr>
              <w:jc w:val="both"/>
              <w:rPr>
                <w:rFonts w:ascii="Times New Roman" w:hAnsi="Times New Roman"/>
                <w:color w:val="000000" w:themeColor="text1"/>
                <w:sz w:val="24"/>
              </w:rPr>
            </w:pPr>
            <w:r w:rsidRPr="008F56CF">
              <w:rPr>
                <w:rFonts w:ascii="Times New Roman" w:hAnsi="Times New Roman"/>
                <w:sz w:val="24"/>
              </w:rPr>
              <w:t xml:space="preserve">Projekta iesniegumam ir pievienots </w:t>
            </w:r>
            <w:r w:rsidR="004C29CC">
              <w:rPr>
                <w:rFonts w:ascii="Times New Roman" w:hAnsi="Times New Roman"/>
                <w:sz w:val="24"/>
              </w:rPr>
              <w:t>pedagogu</w:t>
            </w:r>
            <w:r w:rsidR="004C29CC" w:rsidRPr="008F56CF">
              <w:rPr>
                <w:rFonts w:ascii="Times New Roman" w:hAnsi="Times New Roman"/>
                <w:sz w:val="24"/>
              </w:rPr>
              <w:t xml:space="preserve"> </w:t>
            </w:r>
            <w:r w:rsidRPr="008F56CF">
              <w:rPr>
                <w:rFonts w:ascii="Times New Roman" w:hAnsi="Times New Roman"/>
                <w:sz w:val="24"/>
              </w:rPr>
              <w:t xml:space="preserve">izglītības attīstības plāns. </w:t>
            </w:r>
          </w:p>
          <w:p w14:paraId="1ECA60FD" w14:textId="77777777" w:rsidR="00B85FF7" w:rsidRPr="008F56CF" w:rsidRDefault="00B85FF7">
            <w:pPr>
              <w:jc w:val="both"/>
              <w:rPr>
                <w:rFonts w:ascii="Times New Roman" w:hAnsi="Times New Roman"/>
                <w:color w:val="000000" w:themeColor="text1"/>
                <w:sz w:val="24"/>
              </w:rPr>
            </w:pPr>
          </w:p>
        </w:tc>
        <w:tc>
          <w:tcPr>
            <w:tcW w:w="1854" w:type="dxa"/>
          </w:tcPr>
          <w:p w14:paraId="54F77FC8" w14:textId="77777777" w:rsidR="00B85FF7" w:rsidRPr="00BD3154" w:rsidRDefault="00B85FF7">
            <w:pPr>
              <w:jc w:val="center"/>
              <w:rPr>
                <w:rFonts w:ascii="Times New Roman" w:hAnsi="Times New Roman"/>
                <w:color w:val="000000" w:themeColor="text1"/>
                <w:sz w:val="24"/>
              </w:rPr>
            </w:pPr>
            <w:r w:rsidRPr="00BD3154">
              <w:rPr>
                <w:rFonts w:ascii="Times New Roman" w:hAnsi="Times New Roman"/>
                <w:color w:val="000000" w:themeColor="text1"/>
                <w:sz w:val="24"/>
              </w:rPr>
              <w:t>P</w:t>
            </w:r>
          </w:p>
        </w:tc>
        <w:tc>
          <w:tcPr>
            <w:tcW w:w="7644" w:type="dxa"/>
            <w:gridSpan w:val="2"/>
          </w:tcPr>
          <w:p w14:paraId="35EE0C80" w14:textId="3ED2D3CB" w:rsidR="00770252" w:rsidRPr="00E913A1" w:rsidRDefault="00B85FF7">
            <w:pPr>
              <w:jc w:val="both"/>
              <w:rPr>
                <w:rFonts w:ascii="Times New Roman" w:hAnsi="Times New Roman"/>
                <w:color w:val="000000" w:themeColor="text1"/>
                <w:sz w:val="24"/>
              </w:rPr>
            </w:pPr>
            <w:r w:rsidRPr="00E913A1">
              <w:rPr>
                <w:rFonts w:ascii="Times New Roman" w:hAnsi="Times New Roman"/>
                <w:b/>
                <w:color w:val="000000" w:themeColor="text1"/>
                <w:sz w:val="24"/>
              </w:rPr>
              <w:t>Vērtējums ir „Jā”,</w:t>
            </w:r>
            <w:r w:rsidRPr="00E913A1">
              <w:rPr>
                <w:rFonts w:ascii="Times New Roman" w:hAnsi="Times New Roman"/>
                <w:color w:val="000000" w:themeColor="text1"/>
                <w:sz w:val="24"/>
              </w:rPr>
              <w:t xml:space="preserve"> ja </w:t>
            </w:r>
            <w:r w:rsidR="00202467">
              <w:t xml:space="preserve"> </w:t>
            </w:r>
            <w:r w:rsidR="00202467" w:rsidRPr="00202467">
              <w:rPr>
                <w:rFonts w:ascii="Times New Roman" w:hAnsi="Times New Roman"/>
                <w:color w:val="000000" w:themeColor="text1"/>
                <w:sz w:val="24"/>
              </w:rPr>
              <w:t xml:space="preserve">atbilstoši MK noteikumu par SAM īstenošanu 18.1.apakšpunktam </w:t>
            </w:r>
            <w:r w:rsidRPr="00E913A1">
              <w:rPr>
                <w:rFonts w:ascii="Times New Roman" w:hAnsi="Times New Roman"/>
                <w:color w:val="000000" w:themeColor="text1"/>
                <w:sz w:val="24"/>
              </w:rPr>
              <w:t>projekta iesniegum</w:t>
            </w:r>
            <w:r w:rsidR="00770252" w:rsidRPr="00E913A1">
              <w:rPr>
                <w:rFonts w:ascii="Times New Roman" w:hAnsi="Times New Roman"/>
                <w:color w:val="000000" w:themeColor="text1"/>
                <w:sz w:val="24"/>
              </w:rPr>
              <w:t xml:space="preserve">am ir pievienots </w:t>
            </w:r>
            <w:r w:rsidR="008877C5" w:rsidRPr="00E913A1">
              <w:rPr>
                <w:rFonts w:ascii="Times New Roman" w:hAnsi="Times New Roman"/>
                <w:color w:val="000000" w:themeColor="text1"/>
                <w:sz w:val="24"/>
              </w:rPr>
              <w:t xml:space="preserve">augstskolas </w:t>
            </w:r>
            <w:r w:rsidR="004C29CC">
              <w:rPr>
                <w:rFonts w:ascii="Times New Roman" w:hAnsi="Times New Roman"/>
                <w:sz w:val="24"/>
              </w:rPr>
              <w:t xml:space="preserve"> pedagogu</w:t>
            </w:r>
            <w:r w:rsidR="004C29CC" w:rsidRPr="00E913A1" w:rsidDel="004C29CC">
              <w:rPr>
                <w:rFonts w:ascii="Times New Roman" w:hAnsi="Times New Roman"/>
                <w:color w:val="000000" w:themeColor="text1"/>
                <w:sz w:val="24"/>
              </w:rPr>
              <w:t xml:space="preserve"> </w:t>
            </w:r>
            <w:r w:rsidR="00770252" w:rsidRPr="00E913A1">
              <w:rPr>
                <w:rFonts w:ascii="Times New Roman" w:hAnsi="Times New Roman"/>
                <w:color w:val="000000" w:themeColor="text1"/>
                <w:sz w:val="24"/>
              </w:rPr>
              <w:t xml:space="preserve"> izglītības attīstības plāns, </w:t>
            </w:r>
            <w:r w:rsidR="00BC6A3C" w:rsidRPr="00E913A1">
              <w:rPr>
                <w:rFonts w:ascii="Times New Roman" w:hAnsi="Times New Roman"/>
                <w:color w:val="000000" w:themeColor="text1"/>
                <w:sz w:val="24"/>
              </w:rPr>
              <w:t xml:space="preserve">kas saskaņots ar </w:t>
            </w:r>
            <w:r w:rsidR="004C29CC">
              <w:rPr>
                <w:rFonts w:ascii="Times New Roman" w:hAnsi="Times New Roman"/>
                <w:sz w:val="24"/>
              </w:rPr>
              <w:t xml:space="preserve"> Pedagogu</w:t>
            </w:r>
            <w:r w:rsidR="004C29CC" w:rsidRPr="00E913A1" w:rsidDel="004C29CC">
              <w:rPr>
                <w:rFonts w:ascii="Times New Roman" w:hAnsi="Times New Roman"/>
                <w:color w:val="000000" w:themeColor="text1"/>
                <w:sz w:val="24"/>
              </w:rPr>
              <w:t xml:space="preserve"> </w:t>
            </w:r>
            <w:r w:rsidR="00BC6A3C" w:rsidRPr="00E913A1">
              <w:rPr>
                <w:rFonts w:ascii="Times New Roman" w:hAnsi="Times New Roman"/>
                <w:color w:val="000000" w:themeColor="text1"/>
                <w:sz w:val="24"/>
              </w:rPr>
              <w:t xml:space="preserve"> izglītības </w:t>
            </w:r>
            <w:proofErr w:type="spellStart"/>
            <w:r w:rsidR="00BC6A3C" w:rsidRPr="00E913A1">
              <w:rPr>
                <w:rFonts w:ascii="Times New Roman" w:hAnsi="Times New Roman"/>
                <w:color w:val="000000" w:themeColor="text1"/>
                <w:sz w:val="24"/>
              </w:rPr>
              <w:t>jaunveides</w:t>
            </w:r>
            <w:proofErr w:type="spellEnd"/>
            <w:r w:rsidR="00BC6A3C" w:rsidRPr="00E913A1">
              <w:rPr>
                <w:rFonts w:ascii="Times New Roman" w:hAnsi="Times New Roman"/>
                <w:color w:val="000000" w:themeColor="text1"/>
                <w:sz w:val="24"/>
              </w:rPr>
              <w:t xml:space="preserve"> konsultatīvo padomi</w:t>
            </w:r>
            <w:r w:rsidR="008877C5" w:rsidRPr="00E913A1">
              <w:rPr>
                <w:rFonts w:ascii="Times New Roman" w:hAnsi="Times New Roman"/>
                <w:color w:val="000000" w:themeColor="text1"/>
                <w:sz w:val="24"/>
              </w:rPr>
              <w:t>.</w:t>
            </w:r>
          </w:p>
          <w:p w14:paraId="0862531C" w14:textId="77777777" w:rsidR="00B85FF7" w:rsidRPr="00E913A1" w:rsidRDefault="00B85FF7">
            <w:pPr>
              <w:jc w:val="both"/>
              <w:rPr>
                <w:rFonts w:ascii="Times New Roman" w:hAnsi="Times New Roman"/>
                <w:color w:val="000000" w:themeColor="text1"/>
                <w:sz w:val="24"/>
              </w:rPr>
            </w:pPr>
          </w:p>
          <w:p w14:paraId="3ABA3C92" w14:textId="5282858C" w:rsidR="00F51475" w:rsidRPr="00E913A1" w:rsidRDefault="00F51475">
            <w:pPr>
              <w:jc w:val="both"/>
              <w:rPr>
                <w:rFonts w:ascii="Times New Roman" w:hAnsi="Times New Roman"/>
                <w:color w:val="000000" w:themeColor="text1"/>
                <w:sz w:val="24"/>
              </w:rPr>
            </w:pPr>
            <w:r w:rsidRPr="00E913A1">
              <w:rPr>
                <w:rFonts w:ascii="Times New Roman" w:hAnsi="Times New Roman"/>
                <w:color w:val="000000" w:themeColor="text1"/>
                <w:sz w:val="24"/>
              </w:rPr>
              <w:t>Projekta iesniegumam pielikumā ir pievienot</w:t>
            </w:r>
            <w:r w:rsidR="003E2DAD">
              <w:rPr>
                <w:rFonts w:ascii="Times New Roman" w:hAnsi="Times New Roman"/>
                <w:color w:val="000000" w:themeColor="text1"/>
                <w:sz w:val="24"/>
              </w:rPr>
              <w:t>a</w:t>
            </w:r>
            <w:r w:rsidRPr="00E913A1">
              <w:rPr>
                <w:rFonts w:ascii="Times New Roman" w:hAnsi="Times New Roman"/>
                <w:color w:val="000000" w:themeColor="text1"/>
                <w:sz w:val="24"/>
              </w:rPr>
              <w:t xml:space="preserve"> </w:t>
            </w:r>
            <w:r w:rsidR="003E2DAD">
              <w:rPr>
                <w:rFonts w:ascii="Times New Roman" w:hAnsi="Times New Roman"/>
                <w:color w:val="000000" w:themeColor="text1"/>
                <w:sz w:val="24"/>
              </w:rPr>
              <w:t xml:space="preserve">Izglītības un zinātnes ministrijas vēstule </w:t>
            </w:r>
            <w:r w:rsidRPr="00E913A1">
              <w:rPr>
                <w:rFonts w:ascii="Times New Roman" w:hAnsi="Times New Roman"/>
                <w:color w:val="000000" w:themeColor="text1"/>
                <w:sz w:val="24"/>
              </w:rPr>
              <w:t xml:space="preserve">par </w:t>
            </w:r>
            <w:r w:rsidR="001C231D">
              <w:rPr>
                <w:rFonts w:ascii="Times New Roman" w:hAnsi="Times New Roman"/>
                <w:color w:val="000000" w:themeColor="text1"/>
                <w:sz w:val="24"/>
              </w:rPr>
              <w:t xml:space="preserve"> pedagogu</w:t>
            </w:r>
            <w:r w:rsidR="001C231D" w:rsidRPr="00E913A1">
              <w:rPr>
                <w:rFonts w:ascii="Times New Roman" w:hAnsi="Times New Roman"/>
                <w:color w:val="000000" w:themeColor="text1"/>
                <w:sz w:val="24"/>
              </w:rPr>
              <w:t xml:space="preserve"> </w:t>
            </w:r>
            <w:r w:rsidRPr="00E913A1">
              <w:rPr>
                <w:rFonts w:ascii="Times New Roman" w:hAnsi="Times New Roman"/>
                <w:color w:val="000000" w:themeColor="text1"/>
                <w:sz w:val="24"/>
              </w:rPr>
              <w:t>izglītības attīstības plāna saskaņošanu.</w:t>
            </w:r>
          </w:p>
          <w:p w14:paraId="0CF976F7" w14:textId="77777777" w:rsidR="00F51475" w:rsidRPr="00E913A1" w:rsidRDefault="00F51475">
            <w:pPr>
              <w:jc w:val="both"/>
              <w:rPr>
                <w:rFonts w:ascii="Times New Roman" w:hAnsi="Times New Roman"/>
                <w:color w:val="000000" w:themeColor="text1"/>
                <w:sz w:val="24"/>
              </w:rPr>
            </w:pPr>
          </w:p>
          <w:p w14:paraId="3F1B0D06" w14:textId="77777777" w:rsidR="00B85FF7" w:rsidRPr="00E913A1" w:rsidRDefault="00B85FF7">
            <w:pPr>
              <w:jc w:val="both"/>
              <w:rPr>
                <w:rFonts w:ascii="Times New Roman" w:hAnsi="Times New Roman"/>
                <w:b/>
                <w:color w:val="auto"/>
                <w:sz w:val="24"/>
              </w:rPr>
            </w:pPr>
            <w:r w:rsidRPr="00E913A1">
              <w:rPr>
                <w:rFonts w:ascii="Times New Roman" w:hAnsi="Times New Roman"/>
                <w:color w:val="auto"/>
                <w:sz w:val="24"/>
              </w:rPr>
              <w:t>Ja projekta iesniegums neatbilst minētajām prasībām,</w:t>
            </w:r>
            <w:r w:rsidRPr="00E913A1">
              <w:rPr>
                <w:rFonts w:ascii="Times New Roman" w:hAnsi="Times New Roman"/>
                <w:b/>
                <w:color w:val="auto"/>
                <w:sz w:val="24"/>
              </w:rPr>
              <w:t xml:space="preserve"> vērtējums ir „Jā, ar nosacījumu”</w:t>
            </w:r>
            <w:r w:rsidRPr="00E913A1">
              <w:rPr>
                <w:rFonts w:ascii="Times New Roman" w:hAnsi="Times New Roman"/>
                <w:color w:val="auto"/>
                <w:sz w:val="24"/>
              </w:rPr>
              <w:t>, izvirzot atbilstošu nosacījumu.</w:t>
            </w:r>
          </w:p>
        </w:tc>
      </w:tr>
      <w:tr w:rsidR="00BC6A3C" w:rsidRPr="00BD3154" w14:paraId="36D327AB" w14:textId="77777777" w:rsidTr="00037DDE">
        <w:tc>
          <w:tcPr>
            <w:tcW w:w="846" w:type="dxa"/>
          </w:tcPr>
          <w:p w14:paraId="738693CC" w14:textId="5DA5918D" w:rsidR="00BC6A3C" w:rsidRPr="008877C5" w:rsidRDefault="00BC6A3C">
            <w:pPr>
              <w:rPr>
                <w:rFonts w:ascii="Times New Roman" w:hAnsi="Times New Roman"/>
                <w:color w:val="000000" w:themeColor="text1"/>
                <w:sz w:val="24"/>
              </w:rPr>
            </w:pPr>
            <w:r>
              <w:rPr>
                <w:rFonts w:ascii="Times New Roman" w:hAnsi="Times New Roman"/>
                <w:color w:val="000000" w:themeColor="text1"/>
                <w:sz w:val="24"/>
              </w:rPr>
              <w:t>2.2.</w:t>
            </w:r>
          </w:p>
        </w:tc>
        <w:tc>
          <w:tcPr>
            <w:tcW w:w="3685" w:type="dxa"/>
          </w:tcPr>
          <w:p w14:paraId="0CE0EED3" w14:textId="3AEA06E7" w:rsidR="00BC6A3C" w:rsidRPr="008877C5" w:rsidRDefault="00BC6A3C">
            <w:pPr>
              <w:jc w:val="both"/>
              <w:rPr>
                <w:rFonts w:ascii="Times New Roman" w:hAnsi="Times New Roman"/>
                <w:sz w:val="24"/>
              </w:rPr>
            </w:pPr>
            <w:r w:rsidRPr="00BC6A3C">
              <w:rPr>
                <w:rFonts w:ascii="Times New Roman" w:hAnsi="Times New Roman"/>
                <w:sz w:val="24"/>
              </w:rPr>
              <w:t xml:space="preserve">Projekta iesniegumam ir pievienots </w:t>
            </w:r>
            <w:r w:rsidR="001C231D">
              <w:rPr>
                <w:rFonts w:ascii="Times New Roman" w:hAnsi="Times New Roman"/>
                <w:color w:val="000000" w:themeColor="text1"/>
                <w:sz w:val="24"/>
              </w:rPr>
              <w:t xml:space="preserve"> pedagogu</w:t>
            </w:r>
            <w:r w:rsidR="001C231D" w:rsidRPr="00BC6A3C" w:rsidDel="001C231D">
              <w:rPr>
                <w:rFonts w:ascii="Times New Roman" w:hAnsi="Times New Roman"/>
                <w:sz w:val="24"/>
              </w:rPr>
              <w:t xml:space="preserve"> </w:t>
            </w:r>
            <w:r w:rsidR="00C4287F">
              <w:rPr>
                <w:rFonts w:ascii="Times New Roman" w:hAnsi="Times New Roman"/>
                <w:sz w:val="24"/>
              </w:rPr>
              <w:t xml:space="preserve"> izglītības </w:t>
            </w:r>
            <w:r w:rsidRPr="00BC6A3C">
              <w:rPr>
                <w:rFonts w:ascii="Times New Roman" w:hAnsi="Times New Roman"/>
                <w:sz w:val="24"/>
              </w:rPr>
              <w:t xml:space="preserve"> komunikācijas un publicitātes plāns.</w:t>
            </w:r>
          </w:p>
        </w:tc>
        <w:tc>
          <w:tcPr>
            <w:tcW w:w="1854" w:type="dxa"/>
          </w:tcPr>
          <w:p w14:paraId="2C36D5EB" w14:textId="074C34A9" w:rsidR="00BC6A3C" w:rsidRPr="008877C5" w:rsidRDefault="00BC6A3C">
            <w:pPr>
              <w:jc w:val="center"/>
              <w:rPr>
                <w:rFonts w:ascii="Times New Roman" w:hAnsi="Times New Roman"/>
                <w:color w:val="000000" w:themeColor="text1"/>
                <w:sz w:val="24"/>
              </w:rPr>
            </w:pPr>
            <w:r>
              <w:rPr>
                <w:rFonts w:ascii="Times New Roman" w:hAnsi="Times New Roman"/>
                <w:color w:val="000000" w:themeColor="text1"/>
                <w:sz w:val="24"/>
              </w:rPr>
              <w:t>P</w:t>
            </w:r>
          </w:p>
        </w:tc>
        <w:tc>
          <w:tcPr>
            <w:tcW w:w="7644" w:type="dxa"/>
            <w:gridSpan w:val="2"/>
          </w:tcPr>
          <w:p w14:paraId="2FAF0A16" w14:textId="4CA90A79" w:rsidR="00E9027D" w:rsidRPr="00E913A1" w:rsidRDefault="00BC6A3C" w:rsidP="00E9027D">
            <w:pPr>
              <w:jc w:val="both"/>
              <w:rPr>
                <w:rFonts w:ascii="Times New Roman" w:hAnsi="Times New Roman"/>
                <w:color w:val="000000" w:themeColor="text1"/>
                <w:sz w:val="24"/>
              </w:rPr>
            </w:pPr>
            <w:r w:rsidRPr="00E913A1">
              <w:rPr>
                <w:rFonts w:ascii="Times New Roman" w:hAnsi="Times New Roman"/>
                <w:b/>
                <w:sz w:val="24"/>
              </w:rPr>
              <w:t>Vērtējums ir „Jā”</w:t>
            </w:r>
            <w:r w:rsidRPr="00037DDE">
              <w:rPr>
                <w:rFonts w:ascii="Times New Roman" w:hAnsi="Times New Roman"/>
                <w:sz w:val="24"/>
              </w:rPr>
              <w:t>, ja</w:t>
            </w:r>
            <w:r w:rsidR="00202467">
              <w:t xml:space="preserve"> </w:t>
            </w:r>
            <w:r w:rsidR="00202467" w:rsidRPr="00202467">
              <w:rPr>
                <w:rFonts w:ascii="Times New Roman" w:hAnsi="Times New Roman"/>
                <w:sz w:val="24"/>
              </w:rPr>
              <w:t xml:space="preserve">atbilstoši MK noteikumu par SAM īstenošanu 18.2.apakšpunktam </w:t>
            </w:r>
            <w:r w:rsidRPr="00037DDE">
              <w:rPr>
                <w:rFonts w:ascii="Times New Roman" w:hAnsi="Times New Roman"/>
                <w:sz w:val="24"/>
              </w:rPr>
              <w:t xml:space="preserve">projekta iesniegumam ir pievienots </w:t>
            </w:r>
            <w:r w:rsidR="001C231D">
              <w:rPr>
                <w:rFonts w:ascii="Times New Roman" w:hAnsi="Times New Roman"/>
                <w:color w:val="000000" w:themeColor="text1"/>
                <w:sz w:val="24"/>
              </w:rPr>
              <w:t xml:space="preserve"> pedagogu</w:t>
            </w:r>
            <w:r w:rsidR="001C231D" w:rsidRPr="00037DDE" w:rsidDel="001C231D">
              <w:rPr>
                <w:rFonts w:ascii="Times New Roman" w:hAnsi="Times New Roman"/>
                <w:sz w:val="24"/>
              </w:rPr>
              <w:t xml:space="preserve"> </w:t>
            </w:r>
            <w:r w:rsidR="00083077" w:rsidRPr="00E913A1">
              <w:rPr>
                <w:rFonts w:ascii="Times New Roman" w:hAnsi="Times New Roman"/>
                <w:sz w:val="24"/>
              </w:rPr>
              <w:t xml:space="preserve"> izglītības</w:t>
            </w:r>
            <w:r w:rsidRPr="00E913A1">
              <w:rPr>
                <w:rFonts w:ascii="Times New Roman" w:hAnsi="Times New Roman"/>
                <w:sz w:val="24"/>
              </w:rPr>
              <w:t xml:space="preserve"> komunikācijas un publicitātes plāns</w:t>
            </w:r>
            <w:r w:rsidR="00E9027D" w:rsidRPr="00E913A1">
              <w:rPr>
                <w:rFonts w:ascii="Times New Roman" w:hAnsi="Times New Roman"/>
                <w:sz w:val="24"/>
              </w:rPr>
              <w:t>,</w:t>
            </w:r>
            <w:r w:rsidR="00E9027D" w:rsidRPr="00E913A1">
              <w:rPr>
                <w:rFonts w:ascii="Times New Roman" w:hAnsi="Times New Roman"/>
                <w:color w:val="000000" w:themeColor="text1"/>
                <w:sz w:val="24"/>
              </w:rPr>
              <w:t xml:space="preserve"> kas saskaņots ar </w:t>
            </w:r>
            <w:r w:rsidR="001C231D">
              <w:rPr>
                <w:rFonts w:ascii="Times New Roman" w:hAnsi="Times New Roman"/>
                <w:color w:val="000000" w:themeColor="text1"/>
                <w:sz w:val="24"/>
              </w:rPr>
              <w:t xml:space="preserve"> Pedagogu</w:t>
            </w:r>
            <w:r w:rsidR="001C231D" w:rsidRPr="00E913A1" w:rsidDel="001C231D">
              <w:rPr>
                <w:rFonts w:ascii="Times New Roman" w:hAnsi="Times New Roman"/>
                <w:color w:val="000000" w:themeColor="text1"/>
                <w:sz w:val="24"/>
              </w:rPr>
              <w:t xml:space="preserve"> </w:t>
            </w:r>
            <w:r w:rsidR="00E9027D" w:rsidRPr="00E913A1">
              <w:rPr>
                <w:rFonts w:ascii="Times New Roman" w:hAnsi="Times New Roman"/>
                <w:color w:val="000000" w:themeColor="text1"/>
                <w:sz w:val="24"/>
              </w:rPr>
              <w:t xml:space="preserve"> izglītības </w:t>
            </w:r>
            <w:proofErr w:type="spellStart"/>
            <w:r w:rsidR="00E9027D" w:rsidRPr="00E913A1">
              <w:rPr>
                <w:rFonts w:ascii="Times New Roman" w:hAnsi="Times New Roman"/>
                <w:color w:val="000000" w:themeColor="text1"/>
                <w:sz w:val="24"/>
              </w:rPr>
              <w:t>jaunveides</w:t>
            </w:r>
            <w:proofErr w:type="spellEnd"/>
            <w:r w:rsidR="00E9027D" w:rsidRPr="00E913A1">
              <w:rPr>
                <w:rFonts w:ascii="Times New Roman" w:hAnsi="Times New Roman"/>
                <w:color w:val="000000" w:themeColor="text1"/>
                <w:sz w:val="24"/>
              </w:rPr>
              <w:t xml:space="preserve"> konsultatīvo padomi.</w:t>
            </w:r>
          </w:p>
          <w:p w14:paraId="39986B9C" w14:textId="77777777" w:rsidR="00E619F8" w:rsidRDefault="00E619F8">
            <w:pPr>
              <w:jc w:val="both"/>
              <w:rPr>
                <w:rFonts w:ascii="Times New Roman" w:hAnsi="Times New Roman"/>
                <w:sz w:val="24"/>
              </w:rPr>
            </w:pPr>
          </w:p>
          <w:p w14:paraId="27650B47" w14:textId="17CB188B" w:rsidR="00E619F8" w:rsidRPr="00E913A1" w:rsidRDefault="00E619F8" w:rsidP="00E619F8">
            <w:pPr>
              <w:jc w:val="both"/>
              <w:rPr>
                <w:rFonts w:ascii="Times New Roman" w:hAnsi="Times New Roman"/>
                <w:color w:val="000000" w:themeColor="text1"/>
                <w:sz w:val="24"/>
              </w:rPr>
            </w:pPr>
            <w:r w:rsidRPr="00E913A1">
              <w:rPr>
                <w:rFonts w:ascii="Times New Roman" w:hAnsi="Times New Roman"/>
                <w:color w:val="000000" w:themeColor="text1"/>
                <w:sz w:val="24"/>
              </w:rPr>
              <w:t>Projekta iesniegumam pielikumā ir pievienot</w:t>
            </w:r>
            <w:r w:rsidR="0045082D">
              <w:rPr>
                <w:rFonts w:ascii="Times New Roman" w:hAnsi="Times New Roman"/>
                <w:color w:val="000000" w:themeColor="text1"/>
                <w:sz w:val="24"/>
              </w:rPr>
              <w:t>a</w:t>
            </w:r>
            <w:r w:rsidRPr="00E913A1">
              <w:rPr>
                <w:rFonts w:ascii="Times New Roman" w:hAnsi="Times New Roman"/>
                <w:color w:val="000000" w:themeColor="text1"/>
                <w:sz w:val="24"/>
              </w:rPr>
              <w:t xml:space="preserve"> </w:t>
            </w:r>
            <w:r w:rsidR="001C231D">
              <w:rPr>
                <w:rFonts w:ascii="Times New Roman" w:hAnsi="Times New Roman"/>
                <w:color w:val="000000" w:themeColor="text1"/>
                <w:sz w:val="24"/>
              </w:rPr>
              <w:t xml:space="preserve"> </w:t>
            </w:r>
            <w:r w:rsidR="0045082D">
              <w:rPr>
                <w:rFonts w:ascii="Times New Roman" w:hAnsi="Times New Roman"/>
                <w:color w:val="000000" w:themeColor="text1"/>
                <w:sz w:val="24"/>
              </w:rPr>
              <w:t>Izglītības un zinātnes ministrijas vēstule</w:t>
            </w:r>
            <w:r w:rsidRPr="00E913A1">
              <w:rPr>
                <w:rFonts w:ascii="Times New Roman" w:hAnsi="Times New Roman"/>
                <w:color w:val="000000" w:themeColor="text1"/>
                <w:sz w:val="24"/>
              </w:rPr>
              <w:t xml:space="preserve"> par </w:t>
            </w:r>
            <w:r w:rsidR="001C231D">
              <w:rPr>
                <w:rFonts w:ascii="Times New Roman" w:hAnsi="Times New Roman"/>
                <w:color w:val="000000" w:themeColor="text1"/>
                <w:sz w:val="24"/>
              </w:rPr>
              <w:t xml:space="preserve"> pedagogu</w:t>
            </w:r>
            <w:r w:rsidR="001C231D" w:rsidRPr="00E913A1" w:rsidDel="001C231D">
              <w:rPr>
                <w:rFonts w:ascii="Times New Roman" w:hAnsi="Times New Roman"/>
                <w:color w:val="000000" w:themeColor="text1"/>
                <w:sz w:val="24"/>
              </w:rPr>
              <w:t xml:space="preserve"> </w:t>
            </w:r>
            <w:r w:rsidRPr="00E913A1">
              <w:rPr>
                <w:rFonts w:ascii="Times New Roman" w:hAnsi="Times New Roman"/>
                <w:color w:val="000000" w:themeColor="text1"/>
                <w:sz w:val="24"/>
              </w:rPr>
              <w:t xml:space="preserve"> izglītības </w:t>
            </w:r>
            <w:r w:rsidRPr="00E913A1">
              <w:rPr>
                <w:rFonts w:ascii="Times New Roman" w:hAnsi="Times New Roman"/>
                <w:sz w:val="24"/>
              </w:rPr>
              <w:t>komunikācijas un publicitātes</w:t>
            </w:r>
            <w:r w:rsidRPr="00E913A1">
              <w:rPr>
                <w:rFonts w:ascii="Times New Roman" w:hAnsi="Times New Roman"/>
                <w:color w:val="000000" w:themeColor="text1"/>
                <w:sz w:val="24"/>
              </w:rPr>
              <w:t xml:space="preserve"> plāna saskaņošanu.</w:t>
            </w:r>
          </w:p>
          <w:p w14:paraId="28F5357D" w14:textId="6A6E60D5" w:rsidR="00BC6A3C" w:rsidRPr="00E913A1" w:rsidRDefault="00BC6A3C">
            <w:pPr>
              <w:jc w:val="both"/>
              <w:rPr>
                <w:rFonts w:ascii="Times New Roman" w:hAnsi="Times New Roman"/>
                <w:sz w:val="24"/>
              </w:rPr>
            </w:pPr>
          </w:p>
          <w:p w14:paraId="4EB953DD" w14:textId="26584F03" w:rsidR="00BC6A3C" w:rsidRPr="00037DDE" w:rsidRDefault="00BC6A3C">
            <w:pPr>
              <w:jc w:val="both"/>
              <w:rPr>
                <w:rFonts w:ascii="Times New Roman" w:hAnsi="Times New Roman"/>
                <w:sz w:val="24"/>
              </w:rPr>
            </w:pPr>
            <w:r w:rsidRPr="00E913A1">
              <w:rPr>
                <w:rFonts w:ascii="Times New Roman" w:hAnsi="Times New Roman"/>
                <w:sz w:val="24"/>
              </w:rPr>
              <w:lastRenderedPageBreak/>
              <w:t xml:space="preserve">Ja projekta iesniegums neatbilst minētajām prasībām, </w:t>
            </w:r>
            <w:r w:rsidRPr="00037DDE">
              <w:rPr>
                <w:rFonts w:ascii="Times New Roman" w:hAnsi="Times New Roman"/>
                <w:b/>
                <w:sz w:val="24"/>
              </w:rPr>
              <w:t>vērtējums ir „Jā, ar nosacījumu”</w:t>
            </w:r>
            <w:r w:rsidRPr="00E913A1">
              <w:rPr>
                <w:rFonts w:ascii="Times New Roman" w:hAnsi="Times New Roman"/>
                <w:sz w:val="24"/>
              </w:rPr>
              <w:t>, izvirzot atbilstošu nosacījumu.</w:t>
            </w:r>
          </w:p>
        </w:tc>
      </w:tr>
      <w:tr w:rsidR="008877C5" w:rsidRPr="00BD3154" w14:paraId="6A4045CF" w14:textId="77777777" w:rsidTr="00037DDE">
        <w:tc>
          <w:tcPr>
            <w:tcW w:w="846" w:type="dxa"/>
          </w:tcPr>
          <w:p w14:paraId="2FA21AAA" w14:textId="66BD4191" w:rsidR="008877C5" w:rsidRPr="008877C5" w:rsidRDefault="008877C5">
            <w:pPr>
              <w:rPr>
                <w:sz w:val="24"/>
              </w:rPr>
            </w:pPr>
            <w:r w:rsidRPr="008877C5">
              <w:rPr>
                <w:rFonts w:ascii="Times New Roman" w:hAnsi="Times New Roman"/>
                <w:color w:val="000000" w:themeColor="text1"/>
                <w:sz w:val="24"/>
              </w:rPr>
              <w:lastRenderedPageBreak/>
              <w:t>2.</w:t>
            </w:r>
            <w:r w:rsidR="00FC7C64">
              <w:rPr>
                <w:rFonts w:ascii="Times New Roman" w:hAnsi="Times New Roman"/>
                <w:color w:val="000000" w:themeColor="text1"/>
                <w:sz w:val="24"/>
              </w:rPr>
              <w:t>3</w:t>
            </w:r>
            <w:r w:rsidRPr="008877C5">
              <w:rPr>
                <w:rFonts w:ascii="Times New Roman" w:hAnsi="Times New Roman"/>
                <w:color w:val="000000" w:themeColor="text1"/>
                <w:sz w:val="24"/>
              </w:rPr>
              <w:t>.</w:t>
            </w:r>
          </w:p>
        </w:tc>
        <w:tc>
          <w:tcPr>
            <w:tcW w:w="3685" w:type="dxa"/>
          </w:tcPr>
          <w:p w14:paraId="78E5BBDA" w14:textId="7C235C47" w:rsidR="008877C5" w:rsidRPr="008877C5" w:rsidRDefault="008877C5">
            <w:pPr>
              <w:jc w:val="both"/>
              <w:rPr>
                <w:rFonts w:ascii="Times New Roman" w:hAnsi="Times New Roman"/>
                <w:sz w:val="24"/>
              </w:rPr>
            </w:pPr>
            <w:r w:rsidRPr="008877C5">
              <w:rPr>
                <w:rFonts w:ascii="Times New Roman" w:hAnsi="Times New Roman"/>
                <w:sz w:val="24"/>
              </w:rPr>
              <w:t xml:space="preserve">Projekta iesniegumā ir pamatots, ka </w:t>
            </w:r>
            <w:r w:rsidR="00083077" w:rsidRPr="008877C5">
              <w:rPr>
                <w:rFonts w:ascii="Times New Roman" w:hAnsi="Times New Roman"/>
                <w:sz w:val="24"/>
              </w:rPr>
              <w:t>pedago</w:t>
            </w:r>
            <w:r w:rsidR="00083077">
              <w:rPr>
                <w:rFonts w:ascii="Times New Roman" w:hAnsi="Times New Roman"/>
                <w:sz w:val="24"/>
              </w:rPr>
              <w:t>ģijas</w:t>
            </w:r>
            <w:r w:rsidR="00083077" w:rsidRPr="008877C5">
              <w:rPr>
                <w:rFonts w:ascii="Times New Roman" w:hAnsi="Times New Roman"/>
                <w:sz w:val="24"/>
              </w:rPr>
              <w:t xml:space="preserve"> </w:t>
            </w:r>
            <w:r w:rsidRPr="008877C5">
              <w:rPr>
                <w:rFonts w:ascii="Times New Roman" w:hAnsi="Times New Roman"/>
                <w:sz w:val="24"/>
              </w:rPr>
              <w:t>studiju programmas plānots izstrādāt atbilstoši pedagoga profesijas standartam</w:t>
            </w:r>
            <w:r w:rsidR="007E5F5E">
              <w:rPr>
                <w:rFonts w:ascii="Times New Roman" w:hAnsi="Times New Roman"/>
                <w:sz w:val="24"/>
              </w:rPr>
              <w:t xml:space="preserve"> (ja attiecināms)</w:t>
            </w:r>
            <w:r w:rsidRPr="008877C5">
              <w:rPr>
                <w:rFonts w:ascii="Times New Roman" w:hAnsi="Times New Roman"/>
                <w:sz w:val="24"/>
              </w:rPr>
              <w:t>.</w:t>
            </w:r>
          </w:p>
        </w:tc>
        <w:tc>
          <w:tcPr>
            <w:tcW w:w="1854" w:type="dxa"/>
          </w:tcPr>
          <w:p w14:paraId="2064A112" w14:textId="77777777" w:rsidR="008877C5" w:rsidRPr="008877C5" w:rsidRDefault="008877C5">
            <w:pPr>
              <w:jc w:val="center"/>
              <w:rPr>
                <w:sz w:val="24"/>
              </w:rPr>
            </w:pPr>
            <w:r w:rsidRPr="008877C5">
              <w:rPr>
                <w:rFonts w:ascii="Times New Roman" w:hAnsi="Times New Roman"/>
                <w:color w:val="000000" w:themeColor="text1"/>
                <w:sz w:val="24"/>
              </w:rPr>
              <w:t>P</w:t>
            </w:r>
          </w:p>
        </w:tc>
        <w:tc>
          <w:tcPr>
            <w:tcW w:w="7644" w:type="dxa"/>
            <w:gridSpan w:val="2"/>
          </w:tcPr>
          <w:p w14:paraId="4F83E137" w14:textId="3D0804EE" w:rsidR="008877C5" w:rsidRDefault="008877C5">
            <w:pPr>
              <w:jc w:val="both"/>
              <w:rPr>
                <w:rFonts w:ascii="Times New Roman" w:hAnsi="Times New Roman"/>
                <w:sz w:val="24"/>
              </w:rPr>
            </w:pPr>
            <w:r w:rsidRPr="008877C5">
              <w:rPr>
                <w:rFonts w:ascii="Times New Roman" w:hAnsi="Times New Roman"/>
                <w:b/>
                <w:sz w:val="24"/>
              </w:rPr>
              <w:t>Vērtējums ir „Jā”</w:t>
            </w:r>
            <w:r w:rsidRPr="008877C5">
              <w:rPr>
                <w:rFonts w:ascii="Times New Roman" w:hAnsi="Times New Roman"/>
                <w:sz w:val="24"/>
              </w:rPr>
              <w:t xml:space="preserve">, ja projekta iesniegumā ir pamatots, ka </w:t>
            </w:r>
            <w:r w:rsidR="00083077" w:rsidRPr="008877C5">
              <w:rPr>
                <w:rFonts w:ascii="Times New Roman" w:hAnsi="Times New Roman"/>
                <w:sz w:val="24"/>
              </w:rPr>
              <w:t>pedago</w:t>
            </w:r>
            <w:r w:rsidR="00083077">
              <w:rPr>
                <w:rFonts w:ascii="Times New Roman" w:hAnsi="Times New Roman"/>
                <w:sz w:val="24"/>
              </w:rPr>
              <w:t>ģijas</w:t>
            </w:r>
            <w:r w:rsidR="00083077" w:rsidRPr="008877C5">
              <w:rPr>
                <w:rFonts w:ascii="Times New Roman" w:hAnsi="Times New Roman"/>
                <w:sz w:val="24"/>
              </w:rPr>
              <w:t xml:space="preserve"> </w:t>
            </w:r>
            <w:r w:rsidRPr="008877C5">
              <w:rPr>
                <w:rFonts w:ascii="Times New Roman" w:hAnsi="Times New Roman"/>
                <w:sz w:val="24"/>
              </w:rPr>
              <w:t>studiju programmas plānots izstrādāt atbilstoši pedagoga profesijas standartam.</w:t>
            </w:r>
          </w:p>
          <w:p w14:paraId="2556A45E" w14:textId="70F30A2D" w:rsidR="007E5F5E" w:rsidRDefault="007E5F5E">
            <w:pPr>
              <w:jc w:val="both"/>
              <w:rPr>
                <w:rFonts w:ascii="Times New Roman" w:hAnsi="Times New Roman"/>
                <w:sz w:val="24"/>
              </w:rPr>
            </w:pPr>
            <w:r>
              <w:rPr>
                <w:rFonts w:ascii="Times New Roman" w:hAnsi="Times New Roman"/>
                <w:sz w:val="24"/>
              </w:rPr>
              <w:t>Kritērijs attiecināms tikai uz profesionālajām studiju programmām.</w:t>
            </w:r>
          </w:p>
          <w:p w14:paraId="1163E53B" w14:textId="77777777" w:rsidR="008877C5" w:rsidRDefault="008877C5">
            <w:pPr>
              <w:jc w:val="both"/>
              <w:rPr>
                <w:rFonts w:ascii="Times New Roman" w:hAnsi="Times New Roman"/>
                <w:sz w:val="24"/>
              </w:rPr>
            </w:pPr>
          </w:p>
          <w:p w14:paraId="405DD1A4" w14:textId="77777777" w:rsidR="008877C5" w:rsidRPr="008877C5" w:rsidRDefault="008877C5">
            <w:pPr>
              <w:jc w:val="both"/>
              <w:rPr>
                <w:rFonts w:ascii="Times New Roman" w:hAnsi="Times New Roman"/>
                <w:b/>
                <w:sz w:val="24"/>
              </w:rPr>
            </w:pPr>
            <w:r w:rsidRPr="00BD3154">
              <w:rPr>
                <w:rFonts w:ascii="Times New Roman" w:hAnsi="Times New Roman"/>
                <w:color w:val="auto"/>
                <w:sz w:val="24"/>
              </w:rPr>
              <w:t>Ja projekta iesniegums neatbilst minētajām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izvirzot atbilstošu nosacījumu papildināt vai precizēt pamatojumu.</w:t>
            </w:r>
          </w:p>
        </w:tc>
      </w:tr>
      <w:tr w:rsidR="008521FA" w:rsidRPr="00BD3154" w14:paraId="23C7DB55" w14:textId="77777777" w:rsidTr="00037DDE">
        <w:tc>
          <w:tcPr>
            <w:tcW w:w="846" w:type="dxa"/>
          </w:tcPr>
          <w:p w14:paraId="3EC3101C" w14:textId="77B1EE7B" w:rsidR="008521FA" w:rsidRPr="008521FA" w:rsidRDefault="008521FA">
            <w:pPr>
              <w:rPr>
                <w:sz w:val="24"/>
              </w:rPr>
            </w:pPr>
            <w:r w:rsidRPr="008521FA">
              <w:rPr>
                <w:rFonts w:ascii="Times New Roman" w:hAnsi="Times New Roman"/>
                <w:color w:val="000000" w:themeColor="text1"/>
                <w:sz w:val="24"/>
              </w:rPr>
              <w:t>2.</w:t>
            </w:r>
            <w:r w:rsidR="00FC7C64">
              <w:rPr>
                <w:rFonts w:ascii="Times New Roman" w:hAnsi="Times New Roman"/>
                <w:color w:val="000000" w:themeColor="text1"/>
                <w:sz w:val="24"/>
              </w:rPr>
              <w:t>4</w:t>
            </w:r>
            <w:r w:rsidRPr="008521FA">
              <w:rPr>
                <w:rFonts w:ascii="Times New Roman" w:hAnsi="Times New Roman"/>
                <w:color w:val="000000" w:themeColor="text1"/>
                <w:sz w:val="24"/>
              </w:rPr>
              <w:t>.</w:t>
            </w:r>
          </w:p>
        </w:tc>
        <w:tc>
          <w:tcPr>
            <w:tcW w:w="3685" w:type="dxa"/>
          </w:tcPr>
          <w:p w14:paraId="5C4DC9F4" w14:textId="77777777" w:rsidR="008521FA" w:rsidRPr="008521FA" w:rsidRDefault="008521FA">
            <w:pPr>
              <w:jc w:val="both"/>
              <w:rPr>
                <w:rFonts w:ascii="Times New Roman" w:hAnsi="Times New Roman"/>
                <w:sz w:val="24"/>
              </w:rPr>
            </w:pPr>
            <w:r w:rsidRPr="008521FA">
              <w:rPr>
                <w:rFonts w:ascii="Times New Roman" w:hAnsi="Times New Roman"/>
                <w:sz w:val="24"/>
              </w:rPr>
              <w:t>Projekta iesniegumā pamatots, ka studiju programmas tiks izstrādātas sadarbībā ar skolotāju profesionālajām organizācijām, tehnoloģiju ekspertiem, metodiskajām apvienībām un studējošajiem.</w:t>
            </w:r>
          </w:p>
        </w:tc>
        <w:tc>
          <w:tcPr>
            <w:tcW w:w="1854" w:type="dxa"/>
          </w:tcPr>
          <w:p w14:paraId="2F496FEE" w14:textId="77777777" w:rsidR="008521FA" w:rsidRPr="008521FA" w:rsidRDefault="008521FA">
            <w:pPr>
              <w:jc w:val="center"/>
              <w:rPr>
                <w:sz w:val="24"/>
              </w:rPr>
            </w:pPr>
            <w:r w:rsidRPr="008521FA">
              <w:rPr>
                <w:rFonts w:ascii="Times New Roman" w:hAnsi="Times New Roman"/>
                <w:color w:val="000000" w:themeColor="text1"/>
                <w:sz w:val="24"/>
              </w:rPr>
              <w:t>P</w:t>
            </w:r>
          </w:p>
        </w:tc>
        <w:tc>
          <w:tcPr>
            <w:tcW w:w="7644" w:type="dxa"/>
            <w:gridSpan w:val="2"/>
          </w:tcPr>
          <w:p w14:paraId="2F57D295" w14:textId="77777777" w:rsidR="008521FA" w:rsidRPr="008521FA" w:rsidRDefault="008521FA">
            <w:pPr>
              <w:jc w:val="both"/>
              <w:rPr>
                <w:rFonts w:ascii="Times New Roman" w:hAnsi="Times New Roman"/>
                <w:sz w:val="24"/>
              </w:rPr>
            </w:pPr>
            <w:r w:rsidRPr="008521FA">
              <w:rPr>
                <w:rFonts w:ascii="Times New Roman" w:hAnsi="Times New Roman"/>
                <w:b/>
                <w:sz w:val="24"/>
              </w:rPr>
              <w:t>Vērtējums ir „Jā”</w:t>
            </w:r>
            <w:r w:rsidRPr="008521FA">
              <w:rPr>
                <w:rFonts w:ascii="Times New Roman" w:hAnsi="Times New Roman"/>
                <w:sz w:val="24"/>
              </w:rPr>
              <w:t>, ja projekta iesniegumā ir pamatots, ka studiju programmas tiks izstrādātas sadarbībā ar skolotāju profesionālajām organizācijām, tehnoloģiju ekspertiem, metodiskajām apvienībām un studējošajiem.</w:t>
            </w:r>
          </w:p>
          <w:p w14:paraId="57365ECA" w14:textId="77777777" w:rsidR="008521FA" w:rsidRPr="008521FA" w:rsidRDefault="008521FA">
            <w:pPr>
              <w:jc w:val="both"/>
              <w:rPr>
                <w:rFonts w:ascii="Times New Roman" w:hAnsi="Times New Roman"/>
                <w:sz w:val="24"/>
              </w:rPr>
            </w:pPr>
          </w:p>
          <w:p w14:paraId="5BDF6238" w14:textId="77777777" w:rsidR="008521FA" w:rsidRPr="008521FA" w:rsidRDefault="008521FA">
            <w:pPr>
              <w:jc w:val="both"/>
              <w:rPr>
                <w:rFonts w:ascii="Times New Roman" w:hAnsi="Times New Roman"/>
                <w:b/>
                <w:sz w:val="24"/>
              </w:rPr>
            </w:pPr>
            <w:r w:rsidRPr="008521FA">
              <w:rPr>
                <w:rFonts w:ascii="Times New Roman" w:hAnsi="Times New Roman"/>
                <w:color w:val="auto"/>
                <w:sz w:val="24"/>
              </w:rPr>
              <w:t>Ja projekta iesniegums neatbilst minētajām prasībām,</w:t>
            </w:r>
            <w:r w:rsidRPr="008521FA">
              <w:rPr>
                <w:rFonts w:ascii="Times New Roman" w:hAnsi="Times New Roman"/>
                <w:b/>
                <w:color w:val="auto"/>
                <w:sz w:val="24"/>
              </w:rPr>
              <w:t xml:space="preserve"> vērtējums ir „Jā, ar nosacījumu”</w:t>
            </w:r>
            <w:r w:rsidRPr="008521FA">
              <w:rPr>
                <w:rFonts w:ascii="Times New Roman" w:hAnsi="Times New Roman"/>
                <w:color w:val="auto"/>
                <w:sz w:val="24"/>
              </w:rPr>
              <w:t>, izvirzot atbilstošu nosacījumu papildināt vai precizēt pamatojumu.</w:t>
            </w:r>
          </w:p>
        </w:tc>
      </w:tr>
      <w:tr w:rsidR="008521FA" w:rsidRPr="00BD3154" w14:paraId="641DC91B" w14:textId="77777777" w:rsidTr="00037DDE">
        <w:tc>
          <w:tcPr>
            <w:tcW w:w="846" w:type="dxa"/>
          </w:tcPr>
          <w:p w14:paraId="45360F50" w14:textId="0016E497" w:rsidR="008521FA" w:rsidRPr="00BD3154" w:rsidRDefault="008521FA">
            <w:pPr>
              <w:jc w:val="both"/>
              <w:rPr>
                <w:rFonts w:ascii="Times New Roman" w:hAnsi="Times New Roman"/>
                <w:color w:val="000000" w:themeColor="text1"/>
                <w:sz w:val="24"/>
              </w:rPr>
            </w:pPr>
            <w:r>
              <w:rPr>
                <w:rFonts w:ascii="Times New Roman" w:hAnsi="Times New Roman"/>
                <w:color w:val="000000" w:themeColor="text1"/>
                <w:sz w:val="24"/>
              </w:rPr>
              <w:t>2.</w:t>
            </w:r>
            <w:r w:rsidR="00FC7C64">
              <w:rPr>
                <w:rFonts w:ascii="Times New Roman" w:hAnsi="Times New Roman"/>
                <w:color w:val="000000" w:themeColor="text1"/>
                <w:sz w:val="24"/>
              </w:rPr>
              <w:t>5</w:t>
            </w:r>
            <w:r w:rsidRPr="00BD3154">
              <w:rPr>
                <w:rFonts w:ascii="Times New Roman" w:hAnsi="Times New Roman"/>
                <w:color w:val="000000" w:themeColor="text1"/>
                <w:sz w:val="24"/>
              </w:rPr>
              <w:t>.</w:t>
            </w:r>
          </w:p>
        </w:tc>
        <w:tc>
          <w:tcPr>
            <w:tcW w:w="3685" w:type="dxa"/>
          </w:tcPr>
          <w:p w14:paraId="45F65C2F" w14:textId="094C2ABC" w:rsidR="008521FA" w:rsidRPr="00695B90" w:rsidRDefault="00695B90">
            <w:pPr>
              <w:jc w:val="both"/>
              <w:rPr>
                <w:rFonts w:ascii="Times New Roman" w:hAnsi="Times New Roman"/>
                <w:color w:val="000000" w:themeColor="text1"/>
                <w:sz w:val="24"/>
              </w:rPr>
            </w:pPr>
            <w:r w:rsidRPr="00695B90">
              <w:rPr>
                <w:rFonts w:ascii="Times New Roman" w:hAnsi="Times New Roman"/>
                <w:sz w:val="24"/>
              </w:rPr>
              <w:t xml:space="preserve">Projekta iesniegumā ir pamatots, ka akadēmiskajam personālam, kas tiks iesaistīts jauno </w:t>
            </w:r>
            <w:r w:rsidR="00083077" w:rsidRPr="00695B90">
              <w:rPr>
                <w:rFonts w:ascii="Times New Roman" w:hAnsi="Times New Roman"/>
                <w:sz w:val="24"/>
              </w:rPr>
              <w:t xml:space="preserve"> pedago</w:t>
            </w:r>
            <w:r w:rsidR="00083077">
              <w:rPr>
                <w:rFonts w:ascii="Times New Roman" w:hAnsi="Times New Roman"/>
                <w:sz w:val="24"/>
              </w:rPr>
              <w:t>ģijas</w:t>
            </w:r>
            <w:r w:rsidR="00083077" w:rsidRPr="00695B90">
              <w:rPr>
                <w:rFonts w:ascii="Times New Roman" w:hAnsi="Times New Roman"/>
                <w:sz w:val="24"/>
              </w:rPr>
              <w:t xml:space="preserve"> </w:t>
            </w:r>
            <w:r w:rsidRPr="00695B90">
              <w:rPr>
                <w:rFonts w:ascii="Times New Roman" w:hAnsi="Times New Roman"/>
                <w:sz w:val="24"/>
              </w:rPr>
              <w:t>studiju programmu īstenošanā, ir atbilstošas angļu valodas zināšanas un starptautiskas publikācijas atbilstošā nozarē.</w:t>
            </w:r>
          </w:p>
        </w:tc>
        <w:tc>
          <w:tcPr>
            <w:tcW w:w="1854" w:type="dxa"/>
          </w:tcPr>
          <w:p w14:paraId="173B550A" w14:textId="77777777" w:rsidR="008521FA" w:rsidRPr="00BD3154" w:rsidRDefault="008521FA">
            <w:pPr>
              <w:jc w:val="center"/>
              <w:rPr>
                <w:rFonts w:ascii="Times New Roman" w:hAnsi="Times New Roman"/>
                <w:color w:val="000000" w:themeColor="text1"/>
                <w:sz w:val="24"/>
              </w:rPr>
            </w:pPr>
            <w:r w:rsidRPr="00BD3154">
              <w:rPr>
                <w:rFonts w:ascii="Times New Roman" w:hAnsi="Times New Roman"/>
                <w:color w:val="000000" w:themeColor="text1"/>
                <w:sz w:val="24"/>
              </w:rPr>
              <w:t>P</w:t>
            </w:r>
          </w:p>
        </w:tc>
        <w:tc>
          <w:tcPr>
            <w:tcW w:w="7644" w:type="dxa"/>
            <w:gridSpan w:val="2"/>
          </w:tcPr>
          <w:p w14:paraId="5A3A0B91" w14:textId="7A4A5066" w:rsidR="008521FA" w:rsidRPr="00695B90" w:rsidRDefault="008521FA">
            <w:pPr>
              <w:jc w:val="both"/>
              <w:rPr>
                <w:rFonts w:ascii="Times New Roman" w:hAnsi="Times New Roman"/>
                <w:color w:val="auto"/>
                <w:sz w:val="24"/>
              </w:rPr>
            </w:pPr>
            <w:r w:rsidRPr="00695B90">
              <w:rPr>
                <w:rFonts w:ascii="Times New Roman" w:hAnsi="Times New Roman"/>
                <w:b/>
                <w:sz w:val="24"/>
              </w:rPr>
              <w:t>Vērtējums ir „Jā”</w:t>
            </w:r>
            <w:r w:rsidRPr="00695B90">
              <w:rPr>
                <w:rFonts w:ascii="Times New Roman" w:hAnsi="Times New Roman"/>
                <w:sz w:val="24"/>
              </w:rPr>
              <w:t xml:space="preserve">, ja projekta iesniegumā ir pamatots, ka akadēmiskajam personālam, kas tiks iesaistīts jauno studiju programmu īstenošanā, ir atbilstošas angļu valodas zināšanas </w:t>
            </w:r>
            <w:r w:rsidRPr="00E913A1">
              <w:rPr>
                <w:rFonts w:ascii="Times New Roman" w:hAnsi="Times New Roman"/>
                <w:sz w:val="24"/>
              </w:rPr>
              <w:t xml:space="preserve">(C1 līmenis) un </w:t>
            </w:r>
            <w:r w:rsidR="00695B90" w:rsidRPr="00E913A1">
              <w:rPr>
                <w:rFonts w:ascii="Times New Roman" w:hAnsi="Times New Roman"/>
                <w:sz w:val="24"/>
              </w:rPr>
              <w:t>ir</w:t>
            </w:r>
            <w:r w:rsidR="00695B90" w:rsidRPr="00695B90">
              <w:rPr>
                <w:rFonts w:ascii="Times New Roman" w:hAnsi="Times New Roman"/>
                <w:sz w:val="24"/>
              </w:rPr>
              <w:t xml:space="preserve"> starptautiskas publikācijas atbilstošā nozarē</w:t>
            </w:r>
            <w:r w:rsidRPr="00695B90">
              <w:rPr>
                <w:rFonts w:ascii="Times New Roman" w:hAnsi="Times New Roman"/>
                <w:sz w:val="24"/>
              </w:rPr>
              <w:t xml:space="preserve">. </w:t>
            </w:r>
          </w:p>
          <w:p w14:paraId="7FDA9695" w14:textId="77777777" w:rsidR="008521FA" w:rsidRDefault="008521FA">
            <w:pPr>
              <w:jc w:val="both"/>
              <w:rPr>
                <w:rFonts w:ascii="Times New Roman" w:hAnsi="Times New Roman"/>
                <w:color w:val="auto"/>
                <w:sz w:val="24"/>
              </w:rPr>
            </w:pPr>
          </w:p>
          <w:p w14:paraId="59049181" w14:textId="77777777" w:rsidR="00F2175D" w:rsidRPr="00F2175D" w:rsidRDefault="00F2175D" w:rsidP="00F2175D">
            <w:pPr>
              <w:jc w:val="both"/>
              <w:rPr>
                <w:rFonts w:ascii="Times New Roman" w:hAnsi="Times New Roman"/>
                <w:color w:val="auto"/>
                <w:sz w:val="24"/>
              </w:rPr>
            </w:pPr>
            <w:r w:rsidRPr="00037DDE">
              <w:rPr>
                <w:rFonts w:ascii="Times New Roman" w:hAnsi="Times New Roman"/>
                <w:i/>
                <w:color w:val="auto"/>
                <w:sz w:val="24"/>
              </w:rPr>
              <w:t>Piezīme:</w:t>
            </w:r>
            <w:r w:rsidRPr="00F2175D">
              <w:rPr>
                <w:rFonts w:ascii="Times New Roman" w:hAnsi="Times New Roman"/>
                <w:color w:val="auto"/>
                <w:sz w:val="24"/>
              </w:rPr>
              <w:t xml:space="preserve"> angļu valodas zināšanu līmeni apliecina starptautiskas testēšanas institūcijas izsniegts dokuments vai attiecīga valodas centra izsniegts sertifikāts, kas apliecina C1 angļu valodas zināšanu līmeni, vai ārvalsts augstskolas izsniegts diploms (ja angļu valoda ir bijusi studiju valoda).</w:t>
            </w:r>
          </w:p>
          <w:p w14:paraId="220A8514" w14:textId="3646312A" w:rsidR="00A30E84" w:rsidRDefault="00F2175D" w:rsidP="00F2175D">
            <w:pPr>
              <w:jc w:val="both"/>
              <w:rPr>
                <w:rFonts w:ascii="Times New Roman" w:hAnsi="Times New Roman"/>
                <w:color w:val="auto"/>
                <w:sz w:val="24"/>
              </w:rPr>
            </w:pPr>
            <w:r w:rsidRPr="00F2175D">
              <w:rPr>
                <w:rFonts w:ascii="Times New Roman" w:hAnsi="Times New Roman"/>
                <w:color w:val="auto"/>
                <w:sz w:val="24"/>
              </w:rPr>
              <w:t>Angļu valodas zināšanu līmeni apliecinošam dokumentam</w:t>
            </w:r>
            <w:r w:rsidR="00A30E84">
              <w:rPr>
                <w:rFonts w:ascii="Times New Roman" w:hAnsi="Times New Roman"/>
                <w:color w:val="auto"/>
                <w:sz w:val="24"/>
              </w:rPr>
              <w:t xml:space="preserve">, kā arī </w:t>
            </w:r>
            <w:r w:rsidR="00FF1476">
              <w:rPr>
                <w:rFonts w:ascii="Times New Roman" w:hAnsi="Times New Roman"/>
                <w:color w:val="auto"/>
                <w:sz w:val="24"/>
              </w:rPr>
              <w:t xml:space="preserve">vismaz 2 </w:t>
            </w:r>
            <w:r w:rsidR="00A30E84">
              <w:rPr>
                <w:rFonts w:ascii="Times New Roman" w:hAnsi="Times New Roman"/>
                <w:color w:val="auto"/>
                <w:sz w:val="24"/>
              </w:rPr>
              <w:t>starptautiskajām publikācijām</w:t>
            </w:r>
            <w:r w:rsidR="00FF1476">
              <w:rPr>
                <w:rFonts w:ascii="Times New Roman" w:hAnsi="Times New Roman"/>
                <w:color w:val="auto"/>
                <w:sz w:val="24"/>
              </w:rPr>
              <w:t xml:space="preserve"> </w:t>
            </w:r>
            <w:r w:rsidR="00FF1476" w:rsidRPr="00FF1476">
              <w:rPr>
                <w:rFonts w:ascii="Times New Roman" w:hAnsi="Times New Roman"/>
                <w:color w:val="auto"/>
                <w:sz w:val="24"/>
              </w:rPr>
              <w:t xml:space="preserve">pēdējo </w:t>
            </w:r>
            <w:r w:rsidR="007A51F4">
              <w:rPr>
                <w:rFonts w:ascii="Times New Roman" w:hAnsi="Times New Roman"/>
                <w:color w:val="auto"/>
                <w:sz w:val="24"/>
              </w:rPr>
              <w:t>sešu</w:t>
            </w:r>
            <w:r w:rsidR="00FF1476" w:rsidRPr="00FF1476">
              <w:rPr>
                <w:rFonts w:ascii="Times New Roman" w:hAnsi="Times New Roman"/>
                <w:color w:val="auto"/>
                <w:sz w:val="24"/>
              </w:rPr>
              <w:t xml:space="preserve"> gadu laikā </w:t>
            </w:r>
            <w:r w:rsidR="00A30E84">
              <w:rPr>
                <w:rFonts w:ascii="Times New Roman" w:hAnsi="Times New Roman"/>
                <w:color w:val="auto"/>
                <w:sz w:val="24"/>
              </w:rPr>
              <w:t xml:space="preserve">tajā nozarē, </w:t>
            </w:r>
            <w:r w:rsidR="00FF1476">
              <w:rPr>
                <w:rFonts w:ascii="Times New Roman" w:hAnsi="Times New Roman"/>
                <w:color w:val="auto"/>
                <w:sz w:val="24"/>
              </w:rPr>
              <w:t>uz</w:t>
            </w:r>
            <w:r w:rsidR="00A30E84">
              <w:rPr>
                <w:rFonts w:ascii="Times New Roman" w:hAnsi="Times New Roman"/>
                <w:color w:val="auto"/>
                <w:sz w:val="24"/>
              </w:rPr>
              <w:t xml:space="preserve"> kuru attiecas īstenojamais studiju kurss</w:t>
            </w:r>
            <w:r w:rsidR="00FF1476">
              <w:rPr>
                <w:rFonts w:ascii="Times New Roman" w:hAnsi="Times New Roman"/>
                <w:color w:val="auto"/>
                <w:sz w:val="24"/>
              </w:rPr>
              <w:t>)</w:t>
            </w:r>
            <w:r w:rsidR="00A30E84">
              <w:rPr>
                <w:rFonts w:ascii="Times New Roman" w:hAnsi="Times New Roman"/>
                <w:color w:val="auto"/>
                <w:sz w:val="24"/>
              </w:rPr>
              <w:t xml:space="preserve">, </w:t>
            </w:r>
            <w:r w:rsidRPr="00F2175D">
              <w:rPr>
                <w:rFonts w:ascii="Times New Roman" w:hAnsi="Times New Roman"/>
                <w:color w:val="auto"/>
                <w:sz w:val="24"/>
              </w:rPr>
              <w:t>jābūt uz jaunās studiju programmas īstenošanas uzsākšanas brīdi.</w:t>
            </w:r>
          </w:p>
          <w:p w14:paraId="30D6487A" w14:textId="356243CE" w:rsidR="00F2175D" w:rsidRPr="00695B90" w:rsidRDefault="00F2175D" w:rsidP="00F2175D">
            <w:pPr>
              <w:jc w:val="both"/>
              <w:rPr>
                <w:rFonts w:ascii="Times New Roman" w:hAnsi="Times New Roman"/>
                <w:color w:val="auto"/>
                <w:sz w:val="24"/>
              </w:rPr>
            </w:pPr>
          </w:p>
          <w:p w14:paraId="7FCFDB52" w14:textId="77777777" w:rsidR="008521FA" w:rsidRPr="00695B90" w:rsidRDefault="008521FA">
            <w:pPr>
              <w:jc w:val="both"/>
              <w:rPr>
                <w:rFonts w:ascii="Times New Roman" w:hAnsi="Times New Roman"/>
                <w:b/>
                <w:color w:val="auto"/>
                <w:sz w:val="24"/>
              </w:rPr>
            </w:pPr>
            <w:r w:rsidRPr="00695B90">
              <w:rPr>
                <w:rFonts w:ascii="Times New Roman" w:hAnsi="Times New Roman"/>
                <w:color w:val="auto"/>
                <w:sz w:val="24"/>
              </w:rPr>
              <w:t>Ja projekta iesniegums neatbilst minētajām prasībām,</w:t>
            </w:r>
            <w:r w:rsidRPr="00695B90">
              <w:rPr>
                <w:rFonts w:ascii="Times New Roman" w:hAnsi="Times New Roman"/>
                <w:b/>
                <w:color w:val="auto"/>
                <w:sz w:val="24"/>
              </w:rPr>
              <w:t xml:space="preserve"> vērtējums ir „Jā, ar nosacījumu”</w:t>
            </w:r>
            <w:r w:rsidRPr="00695B90">
              <w:rPr>
                <w:rFonts w:ascii="Times New Roman" w:hAnsi="Times New Roman"/>
                <w:color w:val="auto"/>
                <w:sz w:val="24"/>
              </w:rPr>
              <w:t>, izvirzot atbilstošu nosacījumu papildināt vai precizēt pamatojumu.</w:t>
            </w:r>
          </w:p>
        </w:tc>
      </w:tr>
      <w:tr w:rsidR="008521FA" w:rsidRPr="00BD3154" w14:paraId="4572E8B3" w14:textId="77777777" w:rsidTr="00037DDE">
        <w:tc>
          <w:tcPr>
            <w:tcW w:w="846" w:type="dxa"/>
          </w:tcPr>
          <w:p w14:paraId="65B8F56F" w14:textId="4A10126A" w:rsidR="008521FA" w:rsidRPr="00BD3154" w:rsidRDefault="008521FA">
            <w:pPr>
              <w:jc w:val="both"/>
              <w:rPr>
                <w:rFonts w:ascii="Times New Roman" w:hAnsi="Times New Roman"/>
                <w:color w:val="000000" w:themeColor="text1"/>
                <w:sz w:val="24"/>
              </w:rPr>
            </w:pPr>
            <w:r w:rsidRPr="00BD3154">
              <w:rPr>
                <w:rFonts w:ascii="Times New Roman" w:hAnsi="Times New Roman"/>
                <w:color w:val="000000" w:themeColor="text1"/>
                <w:sz w:val="24"/>
              </w:rPr>
              <w:lastRenderedPageBreak/>
              <w:t>2.</w:t>
            </w:r>
            <w:r w:rsidR="00FC7C64">
              <w:rPr>
                <w:rFonts w:ascii="Times New Roman" w:hAnsi="Times New Roman"/>
                <w:color w:val="000000" w:themeColor="text1"/>
                <w:sz w:val="24"/>
              </w:rPr>
              <w:t>6</w:t>
            </w:r>
            <w:r w:rsidRPr="00BD3154">
              <w:rPr>
                <w:rFonts w:ascii="Times New Roman" w:hAnsi="Times New Roman"/>
                <w:color w:val="000000" w:themeColor="text1"/>
                <w:sz w:val="24"/>
              </w:rPr>
              <w:t>.</w:t>
            </w:r>
          </w:p>
        </w:tc>
        <w:tc>
          <w:tcPr>
            <w:tcW w:w="3685" w:type="dxa"/>
          </w:tcPr>
          <w:p w14:paraId="03ACA15C" w14:textId="1D583B82" w:rsidR="008521FA" w:rsidRPr="00D30D79" w:rsidRDefault="00D30D79">
            <w:pPr>
              <w:jc w:val="both"/>
              <w:rPr>
                <w:rFonts w:ascii="Times New Roman" w:hAnsi="Times New Roman"/>
                <w:color w:val="000000" w:themeColor="text1"/>
                <w:sz w:val="24"/>
              </w:rPr>
            </w:pPr>
            <w:r w:rsidRPr="00D30D79">
              <w:rPr>
                <w:rFonts w:ascii="Times New Roman" w:hAnsi="Times New Roman"/>
                <w:sz w:val="24"/>
              </w:rPr>
              <w:t xml:space="preserve">Projekta iesniegumā ir pamatota sinerģija ar Valsts izglītības satura centra īstenotā </w:t>
            </w:r>
            <w:r w:rsidRPr="00FC7C64">
              <w:rPr>
                <w:rFonts w:ascii="Times New Roman" w:hAnsi="Times New Roman"/>
                <w:sz w:val="24"/>
              </w:rPr>
              <w:t xml:space="preserve">projekta </w:t>
            </w:r>
            <w:r w:rsidR="00C43A63" w:rsidRPr="00FC7C64">
              <w:rPr>
                <w:rFonts w:ascii="Times New Roman" w:hAnsi="Times New Roman"/>
                <w:sz w:val="24"/>
              </w:rPr>
              <w:t xml:space="preserve">Nr.8.3.1.1/16/I/002 </w:t>
            </w:r>
            <w:r w:rsidRPr="00FC7C64">
              <w:rPr>
                <w:rFonts w:ascii="Times New Roman" w:hAnsi="Times New Roman"/>
                <w:sz w:val="24"/>
              </w:rPr>
              <w:t>„Kompetenču pi</w:t>
            </w:r>
            <w:r w:rsidR="000A2AC6" w:rsidRPr="00FC7C64">
              <w:rPr>
                <w:rFonts w:ascii="Times New Roman" w:hAnsi="Times New Roman"/>
                <w:sz w:val="24"/>
              </w:rPr>
              <w:t>eeja mācību saturā</w:t>
            </w:r>
            <w:r w:rsidR="000A2AC6" w:rsidRPr="00E913A1">
              <w:rPr>
                <w:rFonts w:ascii="Times New Roman" w:hAnsi="Times New Roman"/>
                <w:sz w:val="24"/>
              </w:rPr>
              <w:t xml:space="preserve">” rezultātiem, </w:t>
            </w:r>
            <w:r w:rsidR="000A2AC6" w:rsidRPr="00037DDE">
              <w:rPr>
                <w:rFonts w:ascii="Times New Roman" w:hAnsi="Times New Roman"/>
                <w:sz w:val="24"/>
              </w:rPr>
              <w:t>kā arī sasaiste ar I</w:t>
            </w:r>
            <w:r w:rsidR="006A6638" w:rsidRPr="00037DDE">
              <w:rPr>
                <w:rFonts w:ascii="Times New Roman" w:hAnsi="Times New Roman"/>
                <w:sz w:val="24"/>
              </w:rPr>
              <w:t>zglītības un zinātnes ministrijas</w:t>
            </w:r>
            <w:r w:rsidR="000A2AC6" w:rsidRPr="00037DDE">
              <w:rPr>
                <w:rFonts w:ascii="Times New Roman" w:hAnsi="Times New Roman"/>
                <w:sz w:val="24"/>
              </w:rPr>
              <w:t xml:space="preserve"> skolotāju izglītības attīstības darba grupas izstrādātajiem priekšlikumiem konceptuāli jaunas kompetencēs balstītas izglītības prasībām atbilstošas skolotāju izglītības nodrošināšanai Latvijā</w:t>
            </w:r>
            <w:r w:rsidR="000A2AC6" w:rsidRPr="00037DDE">
              <w:rPr>
                <w:rStyle w:val="FootnoteReference"/>
                <w:rFonts w:ascii="Times New Roman" w:hAnsi="Times New Roman"/>
                <w:sz w:val="24"/>
              </w:rPr>
              <w:footnoteReference w:id="4"/>
            </w:r>
            <w:r w:rsidR="000A2AC6" w:rsidRPr="00037DDE">
              <w:rPr>
                <w:rFonts w:ascii="Times New Roman" w:hAnsi="Times New Roman"/>
                <w:sz w:val="24"/>
              </w:rPr>
              <w:t>.</w:t>
            </w:r>
          </w:p>
        </w:tc>
        <w:tc>
          <w:tcPr>
            <w:tcW w:w="1854" w:type="dxa"/>
          </w:tcPr>
          <w:p w14:paraId="10B6E778" w14:textId="77777777" w:rsidR="008521FA" w:rsidRPr="00BD3154" w:rsidRDefault="008521FA">
            <w:pPr>
              <w:jc w:val="center"/>
              <w:rPr>
                <w:rFonts w:ascii="Times New Roman" w:hAnsi="Times New Roman"/>
                <w:color w:val="000000" w:themeColor="text1"/>
                <w:sz w:val="24"/>
              </w:rPr>
            </w:pPr>
            <w:r w:rsidRPr="00BD3154">
              <w:rPr>
                <w:rFonts w:ascii="Times New Roman" w:hAnsi="Times New Roman"/>
                <w:color w:val="000000" w:themeColor="text1"/>
                <w:sz w:val="24"/>
              </w:rPr>
              <w:t>P</w:t>
            </w:r>
          </w:p>
        </w:tc>
        <w:tc>
          <w:tcPr>
            <w:tcW w:w="7644" w:type="dxa"/>
            <w:gridSpan w:val="2"/>
          </w:tcPr>
          <w:p w14:paraId="53DA9E0A" w14:textId="17AAA0B8" w:rsidR="00D30D79" w:rsidRPr="00286803" w:rsidRDefault="008521FA">
            <w:pPr>
              <w:jc w:val="both"/>
              <w:rPr>
                <w:rFonts w:ascii="Times New Roman" w:hAnsi="Times New Roman"/>
                <w:sz w:val="24"/>
              </w:rPr>
            </w:pPr>
            <w:r w:rsidRPr="00286803">
              <w:rPr>
                <w:rFonts w:ascii="Times New Roman" w:hAnsi="Times New Roman"/>
                <w:b/>
                <w:color w:val="auto"/>
                <w:sz w:val="24"/>
              </w:rPr>
              <w:t>Vērtējums ir „Jā”,</w:t>
            </w:r>
            <w:r w:rsidRPr="00286803">
              <w:rPr>
                <w:rFonts w:ascii="Times New Roman" w:hAnsi="Times New Roman"/>
                <w:color w:val="auto"/>
                <w:sz w:val="24"/>
              </w:rPr>
              <w:t xml:space="preserve"> ja projekta iesniegumā ir pamatot</w:t>
            </w:r>
            <w:r w:rsidR="00D30D79" w:rsidRPr="00A77CD9">
              <w:rPr>
                <w:rFonts w:ascii="Times New Roman" w:hAnsi="Times New Roman"/>
                <w:color w:val="auto"/>
                <w:sz w:val="24"/>
              </w:rPr>
              <w:t xml:space="preserve">a projekta </w:t>
            </w:r>
            <w:r w:rsidR="00D30D79" w:rsidRPr="00A77CD9">
              <w:rPr>
                <w:rFonts w:ascii="Times New Roman" w:hAnsi="Times New Roman"/>
                <w:sz w:val="24"/>
              </w:rPr>
              <w:t xml:space="preserve">sinerģija ar Valsts izglītības satura centra īstenotā projekta </w:t>
            </w:r>
            <w:r w:rsidR="00C43A63" w:rsidRPr="00286803">
              <w:rPr>
                <w:rFonts w:ascii="Times New Roman" w:hAnsi="Times New Roman"/>
                <w:sz w:val="24"/>
              </w:rPr>
              <w:t xml:space="preserve">Nr.8.3.1.1/16/I/002 </w:t>
            </w:r>
            <w:r w:rsidR="00D30D79" w:rsidRPr="00286803">
              <w:rPr>
                <w:rFonts w:ascii="Times New Roman" w:hAnsi="Times New Roman"/>
                <w:sz w:val="24"/>
              </w:rPr>
              <w:t>„Kompetenču pieeja mācību saturā” rezultātiem</w:t>
            </w:r>
            <w:r w:rsidR="000A2AC6" w:rsidRPr="00286803">
              <w:rPr>
                <w:rFonts w:ascii="Times New Roman" w:hAnsi="Times New Roman"/>
                <w:sz w:val="24"/>
              </w:rPr>
              <w:t xml:space="preserve"> un </w:t>
            </w:r>
            <w:r w:rsidR="000A2AC6" w:rsidRPr="007F3042">
              <w:rPr>
                <w:rFonts w:ascii="Times New Roman" w:hAnsi="Times New Roman"/>
                <w:sz w:val="24"/>
              </w:rPr>
              <w:t>sasaiste ar IZM skolotāju izglītības attīstības darba grupas izstrādātajiem priekšlikumiem konceptuāli jaunas kompetencēs balstītas izglītības prasībām atbilstošas skolotāju izglītības nodrošināšanai Latvijā</w:t>
            </w:r>
            <w:r w:rsidR="00F525D2" w:rsidRPr="007F3042">
              <w:rPr>
                <w:rStyle w:val="FootnoteReference"/>
                <w:rFonts w:ascii="Times New Roman" w:hAnsi="Times New Roman"/>
                <w:sz w:val="24"/>
              </w:rPr>
              <w:footnoteReference w:id="5"/>
            </w:r>
            <w:r w:rsidR="000A2AC6" w:rsidRPr="007F3042">
              <w:rPr>
                <w:rFonts w:ascii="Times New Roman" w:hAnsi="Times New Roman"/>
                <w:sz w:val="24"/>
              </w:rPr>
              <w:t>.</w:t>
            </w:r>
          </w:p>
          <w:p w14:paraId="04EDCF5C" w14:textId="77777777" w:rsidR="008521FA" w:rsidRPr="00BD3154" w:rsidRDefault="008521FA">
            <w:pPr>
              <w:jc w:val="both"/>
              <w:rPr>
                <w:rFonts w:ascii="Times New Roman" w:hAnsi="Times New Roman"/>
                <w:color w:val="auto"/>
                <w:sz w:val="24"/>
              </w:rPr>
            </w:pPr>
          </w:p>
          <w:p w14:paraId="3238BB37" w14:textId="77777777" w:rsidR="008521FA" w:rsidRPr="00BD3154" w:rsidRDefault="008521FA">
            <w:pPr>
              <w:jc w:val="both"/>
              <w:rPr>
                <w:rFonts w:ascii="Times New Roman" w:hAnsi="Times New Roman"/>
                <w:b/>
                <w:color w:val="FF0000"/>
                <w:sz w:val="24"/>
              </w:rPr>
            </w:pPr>
            <w:r w:rsidRPr="00BD3154">
              <w:rPr>
                <w:rFonts w:ascii="Times New Roman" w:hAnsi="Times New Roman"/>
                <w:color w:val="auto"/>
                <w:sz w:val="24"/>
              </w:rPr>
              <w:t>Ja projekta iesniegums neatbilst minētajām prasībām,</w:t>
            </w:r>
            <w:r w:rsidRPr="00BD3154">
              <w:rPr>
                <w:rFonts w:ascii="Times New Roman" w:hAnsi="Times New Roman"/>
                <w:b/>
                <w:color w:val="auto"/>
                <w:sz w:val="24"/>
              </w:rPr>
              <w:t xml:space="preserve"> vērtējums ir „Jā, ar nosacījumu”</w:t>
            </w:r>
            <w:r w:rsidRPr="00BD3154">
              <w:rPr>
                <w:rFonts w:ascii="Times New Roman" w:hAnsi="Times New Roman"/>
                <w:color w:val="auto"/>
                <w:sz w:val="24"/>
              </w:rPr>
              <w:t>, izvirzot atbilstošu nosacījumu pap</w:t>
            </w:r>
            <w:r w:rsidR="00D30D79">
              <w:rPr>
                <w:rFonts w:ascii="Times New Roman" w:hAnsi="Times New Roman"/>
                <w:color w:val="auto"/>
                <w:sz w:val="24"/>
              </w:rPr>
              <w:t>ildināt vai precizēt pamatojumu</w:t>
            </w:r>
            <w:r w:rsidRPr="00BD3154">
              <w:rPr>
                <w:rFonts w:ascii="Times New Roman" w:hAnsi="Times New Roman"/>
                <w:color w:val="auto"/>
                <w:sz w:val="24"/>
              </w:rPr>
              <w:t xml:space="preserve">. </w:t>
            </w:r>
          </w:p>
        </w:tc>
      </w:tr>
      <w:tr w:rsidR="008521FA" w:rsidRPr="00BD3154" w14:paraId="37DCFF8C" w14:textId="77777777" w:rsidTr="00037DDE">
        <w:tc>
          <w:tcPr>
            <w:tcW w:w="846" w:type="dxa"/>
          </w:tcPr>
          <w:p w14:paraId="6455EBF3" w14:textId="659F42C4" w:rsidR="008521FA" w:rsidRPr="00BD3154" w:rsidRDefault="009B40BF">
            <w:pPr>
              <w:jc w:val="both"/>
              <w:rPr>
                <w:rFonts w:ascii="Times New Roman" w:hAnsi="Times New Roman"/>
                <w:color w:val="000000" w:themeColor="text1"/>
                <w:sz w:val="24"/>
              </w:rPr>
            </w:pPr>
            <w:r>
              <w:rPr>
                <w:rFonts w:ascii="Times New Roman" w:hAnsi="Times New Roman"/>
                <w:color w:val="000000" w:themeColor="text1"/>
                <w:sz w:val="24"/>
              </w:rPr>
              <w:t>2.</w:t>
            </w:r>
            <w:r w:rsidR="00FC7C64">
              <w:rPr>
                <w:rFonts w:ascii="Times New Roman" w:hAnsi="Times New Roman"/>
                <w:color w:val="000000" w:themeColor="text1"/>
                <w:sz w:val="24"/>
              </w:rPr>
              <w:t>7</w:t>
            </w:r>
            <w:r w:rsidR="008521FA" w:rsidRPr="00BD3154">
              <w:rPr>
                <w:rFonts w:ascii="Times New Roman" w:hAnsi="Times New Roman"/>
                <w:color w:val="000000" w:themeColor="text1"/>
                <w:sz w:val="24"/>
              </w:rPr>
              <w:t>.</w:t>
            </w:r>
          </w:p>
        </w:tc>
        <w:tc>
          <w:tcPr>
            <w:tcW w:w="3685" w:type="dxa"/>
          </w:tcPr>
          <w:p w14:paraId="4F49A9B6" w14:textId="29D1542A" w:rsidR="008521FA" w:rsidRPr="009B40BF" w:rsidRDefault="009B40BF">
            <w:pPr>
              <w:jc w:val="both"/>
              <w:rPr>
                <w:rFonts w:ascii="Times New Roman" w:hAnsi="Times New Roman"/>
                <w:color w:val="000000" w:themeColor="text1"/>
                <w:sz w:val="24"/>
              </w:rPr>
            </w:pPr>
            <w:r w:rsidRPr="009B40BF">
              <w:rPr>
                <w:rFonts w:ascii="Times New Roman" w:hAnsi="Times New Roman"/>
                <w:sz w:val="24"/>
              </w:rPr>
              <w:t xml:space="preserve">Projekta iesniegumā ir pamatots, ka tiks izstrādātas vienotas studējošo uzņemšanas prasības visās augstskolās, kas īstenos projekta ietvaros izstrādāto jauno </w:t>
            </w:r>
            <w:r w:rsidR="00083077" w:rsidRPr="009B40BF">
              <w:rPr>
                <w:rFonts w:ascii="Times New Roman" w:hAnsi="Times New Roman"/>
                <w:sz w:val="24"/>
              </w:rPr>
              <w:t>pedago</w:t>
            </w:r>
            <w:r w:rsidR="00083077">
              <w:rPr>
                <w:rFonts w:ascii="Times New Roman" w:hAnsi="Times New Roman"/>
                <w:sz w:val="24"/>
              </w:rPr>
              <w:t xml:space="preserve">ģijas </w:t>
            </w:r>
            <w:r w:rsidRPr="009B40BF">
              <w:rPr>
                <w:rFonts w:ascii="Times New Roman" w:hAnsi="Times New Roman"/>
                <w:sz w:val="24"/>
              </w:rPr>
              <w:t>studiju programmu.</w:t>
            </w:r>
          </w:p>
        </w:tc>
        <w:tc>
          <w:tcPr>
            <w:tcW w:w="1854" w:type="dxa"/>
          </w:tcPr>
          <w:p w14:paraId="58007C30" w14:textId="77777777" w:rsidR="008521FA" w:rsidRPr="009B40BF" w:rsidRDefault="008521FA">
            <w:pPr>
              <w:jc w:val="center"/>
              <w:rPr>
                <w:rFonts w:ascii="Times New Roman" w:hAnsi="Times New Roman"/>
                <w:color w:val="000000" w:themeColor="text1"/>
                <w:sz w:val="24"/>
              </w:rPr>
            </w:pPr>
            <w:r w:rsidRPr="009B40BF">
              <w:rPr>
                <w:rFonts w:ascii="Times New Roman" w:hAnsi="Times New Roman"/>
                <w:color w:val="000000" w:themeColor="text1"/>
                <w:sz w:val="24"/>
              </w:rPr>
              <w:t>P</w:t>
            </w:r>
          </w:p>
        </w:tc>
        <w:tc>
          <w:tcPr>
            <w:tcW w:w="7644" w:type="dxa"/>
            <w:gridSpan w:val="2"/>
          </w:tcPr>
          <w:p w14:paraId="25A92BCF" w14:textId="5E968581" w:rsidR="008521FA" w:rsidRPr="009B40BF" w:rsidRDefault="008521FA">
            <w:pPr>
              <w:jc w:val="both"/>
              <w:rPr>
                <w:rFonts w:ascii="Times New Roman" w:hAnsi="Times New Roman"/>
                <w:color w:val="auto"/>
                <w:sz w:val="24"/>
              </w:rPr>
            </w:pPr>
            <w:r w:rsidRPr="009B40BF">
              <w:rPr>
                <w:rFonts w:ascii="Times New Roman" w:hAnsi="Times New Roman"/>
                <w:b/>
                <w:color w:val="auto"/>
                <w:sz w:val="24"/>
              </w:rPr>
              <w:t>Vērtējums ir „Jā”,</w:t>
            </w:r>
            <w:r w:rsidRPr="009B40BF">
              <w:rPr>
                <w:rFonts w:ascii="Times New Roman" w:hAnsi="Times New Roman"/>
                <w:color w:val="auto"/>
                <w:sz w:val="24"/>
              </w:rPr>
              <w:t xml:space="preserve"> ja projekta iesniegumā ir pamatots, ka </w:t>
            </w:r>
            <w:r w:rsidR="009B40BF" w:rsidRPr="009B40BF">
              <w:rPr>
                <w:rFonts w:ascii="Times New Roman" w:hAnsi="Times New Roman"/>
                <w:sz w:val="24"/>
              </w:rPr>
              <w:t xml:space="preserve">tiks izstrādātas vienotas studējošo uzņemšanas prasības visās augstskolās, kas īstenos projekta ietvaros izstrādāto jauno </w:t>
            </w:r>
            <w:r w:rsidR="00083077" w:rsidRPr="009B40BF">
              <w:rPr>
                <w:rFonts w:ascii="Times New Roman" w:hAnsi="Times New Roman"/>
                <w:sz w:val="24"/>
              </w:rPr>
              <w:t>pedago</w:t>
            </w:r>
            <w:r w:rsidR="00083077">
              <w:rPr>
                <w:rFonts w:ascii="Times New Roman" w:hAnsi="Times New Roman"/>
                <w:sz w:val="24"/>
              </w:rPr>
              <w:t>ģijas</w:t>
            </w:r>
            <w:r w:rsidR="00083077" w:rsidRPr="009B40BF">
              <w:rPr>
                <w:rFonts w:ascii="Times New Roman" w:hAnsi="Times New Roman"/>
                <w:sz w:val="24"/>
              </w:rPr>
              <w:t xml:space="preserve"> </w:t>
            </w:r>
            <w:r w:rsidR="009B40BF" w:rsidRPr="009B40BF">
              <w:rPr>
                <w:rFonts w:ascii="Times New Roman" w:hAnsi="Times New Roman"/>
                <w:sz w:val="24"/>
              </w:rPr>
              <w:t>studiju programmu.</w:t>
            </w:r>
          </w:p>
          <w:p w14:paraId="66026D07" w14:textId="77777777" w:rsidR="008521FA" w:rsidRPr="009B40BF" w:rsidRDefault="008521FA">
            <w:pPr>
              <w:jc w:val="both"/>
              <w:rPr>
                <w:rFonts w:ascii="Times New Roman" w:hAnsi="Times New Roman"/>
                <w:color w:val="auto"/>
                <w:sz w:val="24"/>
              </w:rPr>
            </w:pPr>
          </w:p>
          <w:p w14:paraId="061D94AA" w14:textId="77777777" w:rsidR="008521FA" w:rsidRPr="009B40BF" w:rsidRDefault="008521FA">
            <w:pPr>
              <w:jc w:val="both"/>
              <w:rPr>
                <w:rFonts w:ascii="Times New Roman" w:hAnsi="Times New Roman"/>
                <w:b/>
                <w:color w:val="FF0000"/>
                <w:sz w:val="24"/>
              </w:rPr>
            </w:pPr>
            <w:r w:rsidRPr="009B40BF">
              <w:rPr>
                <w:rFonts w:ascii="Times New Roman" w:hAnsi="Times New Roman"/>
                <w:color w:val="auto"/>
                <w:sz w:val="24"/>
              </w:rPr>
              <w:t>Ja projekta iesniegums neatbilst minētajām prasībām,</w:t>
            </w:r>
            <w:r w:rsidRPr="009B40BF">
              <w:rPr>
                <w:rFonts w:ascii="Times New Roman" w:hAnsi="Times New Roman"/>
                <w:b/>
                <w:color w:val="auto"/>
                <w:sz w:val="24"/>
              </w:rPr>
              <w:t xml:space="preserve"> vērtējums ir „Jā, ar nosacījumu”</w:t>
            </w:r>
            <w:r w:rsidRPr="009B40BF">
              <w:rPr>
                <w:rFonts w:ascii="Times New Roman" w:hAnsi="Times New Roman"/>
                <w:color w:val="auto"/>
                <w:sz w:val="24"/>
              </w:rPr>
              <w:t>, izvirzot atbilstošu nosacījumu papildināt vai precizēt pamatojumu</w:t>
            </w:r>
            <w:r w:rsidRPr="009B40BF">
              <w:rPr>
                <w:rFonts w:ascii="Times New Roman" w:hAnsi="Times New Roman"/>
                <w:color w:val="000000" w:themeColor="text1"/>
                <w:sz w:val="24"/>
              </w:rPr>
              <w:t>.</w:t>
            </w:r>
          </w:p>
        </w:tc>
      </w:tr>
      <w:tr w:rsidR="00D30D79" w:rsidRPr="00BD3154" w14:paraId="58365F83" w14:textId="77777777" w:rsidTr="00037DDE">
        <w:tc>
          <w:tcPr>
            <w:tcW w:w="846" w:type="dxa"/>
          </w:tcPr>
          <w:p w14:paraId="344463C5" w14:textId="4F8C932F" w:rsidR="00D30D79" w:rsidRPr="009B40BF" w:rsidRDefault="00D30D79">
            <w:pPr>
              <w:jc w:val="both"/>
              <w:rPr>
                <w:rFonts w:ascii="Times New Roman" w:hAnsi="Times New Roman"/>
                <w:color w:val="000000" w:themeColor="text1"/>
                <w:sz w:val="24"/>
              </w:rPr>
            </w:pPr>
            <w:r w:rsidRPr="009B40BF">
              <w:rPr>
                <w:rFonts w:ascii="Times New Roman" w:hAnsi="Times New Roman"/>
                <w:color w:val="000000" w:themeColor="text1"/>
                <w:sz w:val="24"/>
              </w:rPr>
              <w:t>2.</w:t>
            </w:r>
            <w:r w:rsidR="00FC7C64">
              <w:rPr>
                <w:rFonts w:ascii="Times New Roman" w:hAnsi="Times New Roman"/>
                <w:color w:val="000000" w:themeColor="text1"/>
                <w:sz w:val="24"/>
              </w:rPr>
              <w:t>8</w:t>
            </w:r>
            <w:r w:rsidRPr="009B40BF">
              <w:rPr>
                <w:rFonts w:ascii="Times New Roman" w:hAnsi="Times New Roman"/>
                <w:color w:val="000000" w:themeColor="text1"/>
                <w:sz w:val="24"/>
              </w:rPr>
              <w:t>.</w:t>
            </w:r>
          </w:p>
        </w:tc>
        <w:tc>
          <w:tcPr>
            <w:tcW w:w="3685" w:type="dxa"/>
          </w:tcPr>
          <w:p w14:paraId="65793CAC" w14:textId="77777777" w:rsidR="00D30D79" w:rsidRDefault="009B40BF">
            <w:pPr>
              <w:jc w:val="both"/>
              <w:rPr>
                <w:rFonts w:ascii="Times New Roman" w:hAnsi="Times New Roman"/>
                <w:sz w:val="24"/>
              </w:rPr>
            </w:pPr>
            <w:r w:rsidRPr="009B40BF">
              <w:rPr>
                <w:rFonts w:ascii="Times New Roman" w:hAnsi="Times New Roman"/>
                <w:sz w:val="24"/>
              </w:rPr>
              <w:t>Projekta iesniegumā ir pamatota kopīgās doktorantūras studiju programmas pedagoģijā saikne ar katras projekta īstenošanā iesaistītās augstskolas attīstības stratēģijā noteiktajiem pētniecības virzieniem (attiecināms uz kopīgo doktorantūras studiju programmu pedagoģijā).</w:t>
            </w:r>
          </w:p>
          <w:p w14:paraId="77198AD1" w14:textId="77777777" w:rsidR="008A6474" w:rsidRDefault="008A6474">
            <w:pPr>
              <w:jc w:val="both"/>
              <w:rPr>
                <w:rFonts w:ascii="Times New Roman" w:hAnsi="Times New Roman"/>
                <w:sz w:val="24"/>
              </w:rPr>
            </w:pPr>
          </w:p>
          <w:p w14:paraId="29EF6931" w14:textId="77777777" w:rsidR="008A6474" w:rsidRDefault="008A6474">
            <w:pPr>
              <w:jc w:val="both"/>
              <w:rPr>
                <w:rFonts w:ascii="Times New Roman" w:hAnsi="Times New Roman"/>
                <w:sz w:val="24"/>
              </w:rPr>
            </w:pPr>
          </w:p>
          <w:p w14:paraId="60A33A9D" w14:textId="77777777" w:rsidR="008A6474" w:rsidRDefault="008A6474">
            <w:pPr>
              <w:jc w:val="both"/>
              <w:rPr>
                <w:rFonts w:ascii="Times New Roman" w:hAnsi="Times New Roman"/>
                <w:sz w:val="24"/>
              </w:rPr>
            </w:pPr>
          </w:p>
          <w:p w14:paraId="710C939D" w14:textId="77777777" w:rsidR="008A6474" w:rsidRDefault="008A6474">
            <w:pPr>
              <w:jc w:val="both"/>
              <w:rPr>
                <w:rFonts w:ascii="Times New Roman" w:hAnsi="Times New Roman"/>
                <w:sz w:val="24"/>
              </w:rPr>
            </w:pPr>
          </w:p>
          <w:p w14:paraId="0A87F489" w14:textId="77777777" w:rsidR="008A6474" w:rsidRDefault="008A6474">
            <w:pPr>
              <w:jc w:val="both"/>
              <w:rPr>
                <w:rFonts w:ascii="Times New Roman" w:hAnsi="Times New Roman"/>
                <w:sz w:val="24"/>
              </w:rPr>
            </w:pPr>
          </w:p>
          <w:p w14:paraId="1CBCE10C" w14:textId="77777777" w:rsidR="008A6474" w:rsidRDefault="008A6474">
            <w:pPr>
              <w:jc w:val="both"/>
              <w:rPr>
                <w:rFonts w:ascii="Times New Roman" w:hAnsi="Times New Roman"/>
                <w:sz w:val="24"/>
              </w:rPr>
            </w:pPr>
          </w:p>
          <w:p w14:paraId="3EB4421A" w14:textId="77777777" w:rsidR="008A6474" w:rsidRPr="009B40BF" w:rsidRDefault="008A6474">
            <w:pPr>
              <w:jc w:val="both"/>
              <w:rPr>
                <w:rFonts w:ascii="Times New Roman" w:hAnsi="Times New Roman"/>
                <w:color w:val="000000" w:themeColor="text1"/>
                <w:sz w:val="24"/>
              </w:rPr>
            </w:pPr>
          </w:p>
        </w:tc>
        <w:tc>
          <w:tcPr>
            <w:tcW w:w="1854" w:type="dxa"/>
          </w:tcPr>
          <w:p w14:paraId="2458A881" w14:textId="77777777" w:rsidR="00D30D79" w:rsidRPr="009B40BF" w:rsidRDefault="00D30D79">
            <w:pPr>
              <w:jc w:val="center"/>
              <w:rPr>
                <w:rFonts w:ascii="Times New Roman" w:hAnsi="Times New Roman"/>
                <w:color w:val="000000" w:themeColor="text1"/>
                <w:sz w:val="24"/>
              </w:rPr>
            </w:pPr>
            <w:r w:rsidRPr="009B40BF">
              <w:rPr>
                <w:rFonts w:ascii="Times New Roman" w:hAnsi="Times New Roman"/>
                <w:color w:val="000000" w:themeColor="text1"/>
                <w:sz w:val="24"/>
              </w:rPr>
              <w:lastRenderedPageBreak/>
              <w:t>P</w:t>
            </w:r>
          </w:p>
        </w:tc>
        <w:tc>
          <w:tcPr>
            <w:tcW w:w="7644" w:type="dxa"/>
            <w:gridSpan w:val="2"/>
          </w:tcPr>
          <w:p w14:paraId="78451428" w14:textId="77777777" w:rsidR="009B40BF" w:rsidRDefault="00D30D79">
            <w:pPr>
              <w:jc w:val="both"/>
              <w:rPr>
                <w:rFonts w:ascii="Times New Roman" w:hAnsi="Times New Roman"/>
                <w:sz w:val="24"/>
              </w:rPr>
            </w:pPr>
            <w:r w:rsidRPr="009B40BF">
              <w:rPr>
                <w:rFonts w:ascii="Times New Roman" w:hAnsi="Times New Roman"/>
                <w:b/>
                <w:color w:val="auto"/>
                <w:sz w:val="24"/>
              </w:rPr>
              <w:t>Vērtējums ir „Jā”,</w:t>
            </w:r>
            <w:r w:rsidRPr="009B40BF">
              <w:rPr>
                <w:rFonts w:ascii="Times New Roman" w:hAnsi="Times New Roman"/>
                <w:color w:val="auto"/>
                <w:sz w:val="24"/>
              </w:rPr>
              <w:t xml:space="preserve"> ja projekta iesniegumā ir </w:t>
            </w:r>
            <w:r w:rsidR="009B40BF" w:rsidRPr="009B40BF">
              <w:rPr>
                <w:rFonts w:ascii="Times New Roman" w:hAnsi="Times New Roman"/>
                <w:sz w:val="24"/>
              </w:rPr>
              <w:t>pamatota kopīgās doktorantūras studiju programmas pedagoģijā saikne ar katras projekta īstenošanā iesaistītās augstskolas attīstības stratēģijā noteiktajiem pētniecības virzieniem</w:t>
            </w:r>
            <w:r w:rsidR="009B40BF">
              <w:rPr>
                <w:rFonts w:ascii="Times New Roman" w:hAnsi="Times New Roman"/>
                <w:sz w:val="24"/>
              </w:rPr>
              <w:t>.</w:t>
            </w:r>
          </w:p>
          <w:p w14:paraId="0D2344AF" w14:textId="77777777" w:rsidR="00D30D79" w:rsidRPr="009B40BF" w:rsidRDefault="009B40BF">
            <w:pPr>
              <w:jc w:val="both"/>
              <w:rPr>
                <w:rFonts w:ascii="Times New Roman" w:hAnsi="Times New Roman"/>
                <w:color w:val="auto"/>
                <w:sz w:val="24"/>
              </w:rPr>
            </w:pPr>
            <w:r w:rsidRPr="009B40BF">
              <w:rPr>
                <w:rFonts w:ascii="Times New Roman" w:hAnsi="Times New Roman"/>
                <w:color w:val="auto"/>
                <w:sz w:val="24"/>
              </w:rPr>
              <w:t xml:space="preserve"> </w:t>
            </w:r>
          </w:p>
          <w:p w14:paraId="1D0EB4AF" w14:textId="77777777" w:rsidR="00D30D79" w:rsidRPr="009B40BF" w:rsidRDefault="00D30D79">
            <w:pPr>
              <w:jc w:val="both"/>
              <w:rPr>
                <w:rFonts w:ascii="Times New Roman" w:hAnsi="Times New Roman"/>
                <w:b/>
                <w:color w:val="FF0000"/>
                <w:sz w:val="24"/>
              </w:rPr>
            </w:pPr>
            <w:r w:rsidRPr="009B40BF">
              <w:rPr>
                <w:rFonts w:ascii="Times New Roman" w:hAnsi="Times New Roman"/>
                <w:color w:val="auto"/>
                <w:sz w:val="24"/>
              </w:rPr>
              <w:t>Ja projekta iesniegums neatbilst minētajām prasībām,</w:t>
            </w:r>
            <w:r w:rsidRPr="009B40BF">
              <w:rPr>
                <w:rFonts w:ascii="Times New Roman" w:hAnsi="Times New Roman"/>
                <w:b/>
                <w:color w:val="auto"/>
                <w:sz w:val="24"/>
              </w:rPr>
              <w:t xml:space="preserve"> vērtējums ir „Jā, ar nosacījumu”</w:t>
            </w:r>
            <w:r w:rsidRPr="009B40BF">
              <w:rPr>
                <w:rFonts w:ascii="Times New Roman" w:hAnsi="Times New Roman"/>
                <w:color w:val="auto"/>
                <w:sz w:val="24"/>
              </w:rPr>
              <w:t xml:space="preserve">, izvirzot atbilstošu nosacījumu papildināt vai precizēt pamatojumu. </w:t>
            </w:r>
          </w:p>
        </w:tc>
      </w:tr>
      <w:tr w:rsidR="008521FA" w:rsidRPr="00BD3154" w14:paraId="2D616054" w14:textId="77777777" w:rsidTr="00037DDE">
        <w:tc>
          <w:tcPr>
            <w:tcW w:w="4531" w:type="dxa"/>
            <w:gridSpan w:val="2"/>
            <w:vMerge w:val="restart"/>
            <w:shd w:val="clear" w:color="auto" w:fill="F2F2F2" w:themeFill="background1" w:themeFillShade="F2"/>
            <w:vAlign w:val="center"/>
          </w:tcPr>
          <w:p w14:paraId="38FAF86F" w14:textId="77777777" w:rsidR="008521FA" w:rsidRPr="00BD3154" w:rsidRDefault="008521FA">
            <w:pPr>
              <w:pStyle w:val="ListParagraph"/>
              <w:numPr>
                <w:ilvl w:val="0"/>
                <w:numId w:val="31"/>
              </w:numPr>
              <w:jc w:val="center"/>
              <w:rPr>
                <w:b/>
                <w:bCs/>
              </w:rPr>
            </w:pPr>
            <w:r w:rsidRPr="00BD3154">
              <w:rPr>
                <w:b/>
                <w:bCs/>
              </w:rPr>
              <w:t>KVALITĀTES KRITĒRIJI</w:t>
            </w:r>
          </w:p>
          <w:p w14:paraId="0F199DFB" w14:textId="77777777" w:rsidR="008521FA" w:rsidRPr="00BD3154" w:rsidRDefault="008521FA">
            <w:pPr>
              <w:pStyle w:val="ListParagraph"/>
              <w:jc w:val="center"/>
            </w:pPr>
          </w:p>
          <w:p w14:paraId="64CE6FFC" w14:textId="77777777" w:rsidR="008521FA" w:rsidRPr="00BD3154" w:rsidRDefault="008521FA">
            <w:pPr>
              <w:pStyle w:val="ListParagraph"/>
              <w:jc w:val="center"/>
            </w:pPr>
          </w:p>
        </w:tc>
        <w:tc>
          <w:tcPr>
            <w:tcW w:w="9498" w:type="dxa"/>
            <w:gridSpan w:val="3"/>
            <w:tcBorders>
              <w:bottom w:val="single" w:sz="4" w:space="0" w:color="auto"/>
            </w:tcBorders>
            <w:shd w:val="clear" w:color="auto" w:fill="F2F2F2" w:themeFill="background1" w:themeFillShade="F2"/>
            <w:vAlign w:val="center"/>
          </w:tcPr>
          <w:p w14:paraId="5EAB1387" w14:textId="77777777" w:rsidR="008521FA" w:rsidRDefault="008521FA">
            <w:pPr>
              <w:jc w:val="center"/>
              <w:rPr>
                <w:rFonts w:ascii="Times New Roman" w:hAnsi="Times New Roman"/>
                <w:b/>
                <w:bCs/>
                <w:color w:val="auto"/>
                <w:sz w:val="24"/>
              </w:rPr>
            </w:pPr>
            <w:r w:rsidRPr="00BD3154">
              <w:rPr>
                <w:rFonts w:ascii="Times New Roman" w:hAnsi="Times New Roman"/>
                <w:b/>
                <w:bCs/>
                <w:color w:val="auto"/>
                <w:sz w:val="24"/>
              </w:rPr>
              <w:t>Vērtēšanas sistēma</w:t>
            </w:r>
          </w:p>
          <w:p w14:paraId="6418FAFB" w14:textId="77777777" w:rsidR="008521FA" w:rsidRPr="00BD3154" w:rsidRDefault="008521FA">
            <w:pPr>
              <w:jc w:val="center"/>
              <w:rPr>
                <w:rFonts w:ascii="Times New Roman" w:hAnsi="Times New Roman"/>
                <w:b/>
                <w:color w:val="auto"/>
                <w:sz w:val="24"/>
              </w:rPr>
            </w:pPr>
          </w:p>
        </w:tc>
      </w:tr>
      <w:tr w:rsidR="008521FA" w:rsidRPr="00BD3154" w14:paraId="6E5C3F76" w14:textId="77777777" w:rsidTr="00037DDE">
        <w:tc>
          <w:tcPr>
            <w:tcW w:w="4531" w:type="dxa"/>
            <w:gridSpan w:val="2"/>
            <w:vMerge/>
            <w:tcBorders>
              <w:right w:val="single" w:sz="4" w:space="0" w:color="auto"/>
            </w:tcBorders>
            <w:shd w:val="clear" w:color="auto" w:fill="F2F2F2" w:themeFill="background1" w:themeFillShade="F2"/>
          </w:tcPr>
          <w:p w14:paraId="0BB934A2" w14:textId="77777777" w:rsidR="008521FA" w:rsidRPr="00BD3154" w:rsidRDefault="008521FA">
            <w:pPr>
              <w:jc w:val="both"/>
              <w:rPr>
                <w:rFonts w:ascii="Times New Roman" w:hAnsi="Times New Roman"/>
                <w:color w:val="auto"/>
                <w:sz w:val="24"/>
              </w:rPr>
            </w:pPr>
          </w:p>
        </w:tc>
        <w:tc>
          <w:tcPr>
            <w:tcW w:w="1854" w:type="dxa"/>
            <w:tcBorders>
              <w:top w:val="nil"/>
              <w:left w:val="single" w:sz="4" w:space="0" w:color="auto"/>
              <w:bottom w:val="nil"/>
              <w:right w:val="single" w:sz="4" w:space="0" w:color="auto"/>
            </w:tcBorders>
            <w:shd w:val="clear" w:color="auto" w:fill="F2F2F2" w:themeFill="background1" w:themeFillShade="F2"/>
            <w:vAlign w:val="center"/>
          </w:tcPr>
          <w:p w14:paraId="5B24F494" w14:textId="77777777" w:rsidR="008521FA" w:rsidRPr="00BD3154" w:rsidRDefault="008521FA">
            <w:pPr>
              <w:jc w:val="center"/>
              <w:rPr>
                <w:rFonts w:ascii="Times New Roman" w:hAnsi="Times New Roman"/>
                <w:color w:val="auto"/>
                <w:sz w:val="24"/>
              </w:rPr>
            </w:pPr>
            <w:r w:rsidRPr="00BD3154">
              <w:rPr>
                <w:rFonts w:ascii="Times New Roman" w:hAnsi="Times New Roman"/>
                <w:b/>
                <w:bCs/>
                <w:color w:val="auto"/>
                <w:sz w:val="24"/>
              </w:rPr>
              <w:t>Maksimālais iegūstamais punktu skaits un punktu piešķiršanas kārtība</w:t>
            </w:r>
          </w:p>
        </w:tc>
        <w:tc>
          <w:tcPr>
            <w:tcW w:w="1832" w:type="dxa"/>
            <w:tcBorders>
              <w:top w:val="nil"/>
              <w:left w:val="single" w:sz="4" w:space="0" w:color="auto"/>
              <w:bottom w:val="nil"/>
              <w:right w:val="single" w:sz="4" w:space="0" w:color="auto"/>
            </w:tcBorders>
            <w:shd w:val="clear" w:color="auto" w:fill="F2F2F2" w:themeFill="background1" w:themeFillShade="F2"/>
            <w:vAlign w:val="center"/>
          </w:tcPr>
          <w:p w14:paraId="33C7C7C7" w14:textId="77777777" w:rsidR="008521FA" w:rsidRPr="00BD3154" w:rsidRDefault="008521FA">
            <w:pPr>
              <w:jc w:val="center"/>
              <w:rPr>
                <w:rFonts w:ascii="Times New Roman" w:hAnsi="Times New Roman"/>
                <w:b/>
                <w:color w:val="auto"/>
                <w:sz w:val="24"/>
              </w:rPr>
            </w:pPr>
            <w:r w:rsidRPr="00BD3154">
              <w:rPr>
                <w:rFonts w:ascii="Times New Roman" w:hAnsi="Times New Roman"/>
                <w:b/>
                <w:bCs/>
                <w:color w:val="auto"/>
                <w:sz w:val="24"/>
                <w:lang w:eastAsia="lv-LV"/>
              </w:rPr>
              <w:t>Minimālais nepieciešamais punktu skaits</w:t>
            </w:r>
          </w:p>
        </w:tc>
        <w:tc>
          <w:tcPr>
            <w:tcW w:w="5812" w:type="dxa"/>
            <w:tcBorders>
              <w:top w:val="nil"/>
              <w:left w:val="single" w:sz="4" w:space="0" w:color="auto"/>
              <w:bottom w:val="nil"/>
              <w:right w:val="single" w:sz="4" w:space="0" w:color="auto"/>
            </w:tcBorders>
            <w:shd w:val="clear" w:color="auto" w:fill="F2F2F2" w:themeFill="background1" w:themeFillShade="F2"/>
            <w:vAlign w:val="center"/>
          </w:tcPr>
          <w:p w14:paraId="1247FA5B" w14:textId="77777777" w:rsidR="008521FA" w:rsidRPr="00BD3154" w:rsidRDefault="008521FA">
            <w:pPr>
              <w:jc w:val="center"/>
              <w:rPr>
                <w:rFonts w:ascii="Times New Roman" w:hAnsi="Times New Roman"/>
                <w:b/>
                <w:color w:val="auto"/>
                <w:sz w:val="24"/>
              </w:rPr>
            </w:pPr>
            <w:r w:rsidRPr="00BD3154">
              <w:rPr>
                <w:rFonts w:ascii="Times New Roman" w:hAnsi="Times New Roman"/>
                <w:b/>
                <w:bCs/>
                <w:color w:val="auto"/>
                <w:sz w:val="24"/>
                <w:lang w:eastAsia="lv-LV"/>
              </w:rPr>
              <w:t>Skaidrojums atbilstības noteikšanai</w:t>
            </w:r>
          </w:p>
        </w:tc>
      </w:tr>
      <w:tr w:rsidR="008521FA" w:rsidRPr="00BD3154" w14:paraId="417F17FC" w14:textId="77777777" w:rsidTr="00037DDE">
        <w:tc>
          <w:tcPr>
            <w:tcW w:w="14029" w:type="dxa"/>
            <w:gridSpan w:val="5"/>
            <w:shd w:val="clear" w:color="auto" w:fill="auto"/>
          </w:tcPr>
          <w:p w14:paraId="63FB79DE" w14:textId="77777777" w:rsidR="008521FA" w:rsidRPr="00E91026" w:rsidRDefault="008521FA">
            <w:pPr>
              <w:spacing w:before="120" w:after="120"/>
              <w:jc w:val="both"/>
              <w:rPr>
                <w:rFonts w:ascii="Times New Roman" w:hAnsi="Times New Roman"/>
                <w:b/>
                <w:sz w:val="24"/>
              </w:rPr>
            </w:pPr>
            <w:r w:rsidRPr="00E91026">
              <w:rPr>
                <w:rFonts w:ascii="Times New Roman" w:hAnsi="Times New Roman"/>
                <w:b/>
                <w:sz w:val="24"/>
              </w:rPr>
              <w:t>3.1. Slēgto studiju programmu skaits</w:t>
            </w:r>
            <w:r w:rsidR="009B40BF">
              <w:rPr>
                <w:rFonts w:ascii="Times New Roman" w:hAnsi="Times New Roman"/>
              </w:rPr>
              <w:t xml:space="preserve"> </w:t>
            </w:r>
            <w:r w:rsidR="009B40BF" w:rsidRPr="009B40BF">
              <w:rPr>
                <w:rFonts w:ascii="Times New Roman" w:hAnsi="Times New Roman"/>
                <w:b/>
                <w:sz w:val="24"/>
              </w:rPr>
              <w:t>studiju virzienā „Izglītība, pedagoģija un sports”</w:t>
            </w:r>
            <w:r w:rsidRPr="00E91026">
              <w:rPr>
                <w:rFonts w:ascii="Times New Roman" w:hAnsi="Times New Roman"/>
                <w:b/>
                <w:sz w:val="24"/>
              </w:rPr>
              <w:t>, uz kuru bāzes tiks izveidotas jaunās studiju programmas</w:t>
            </w:r>
            <w:r w:rsidRPr="00E91026">
              <w:rPr>
                <w:rFonts w:ascii="Times New Roman" w:hAnsi="Times New Roman"/>
                <w:sz w:val="24"/>
              </w:rPr>
              <w:t xml:space="preserve"> </w:t>
            </w:r>
          </w:p>
        </w:tc>
      </w:tr>
      <w:tr w:rsidR="008521FA" w:rsidRPr="00BD3154" w14:paraId="76A259E7" w14:textId="77777777" w:rsidTr="00037DDE">
        <w:tc>
          <w:tcPr>
            <w:tcW w:w="846" w:type="dxa"/>
          </w:tcPr>
          <w:p w14:paraId="43C7EC53" w14:textId="77777777" w:rsidR="008521FA" w:rsidRPr="00BD3154" w:rsidRDefault="008521FA">
            <w:pPr>
              <w:jc w:val="both"/>
              <w:rPr>
                <w:rFonts w:ascii="Times New Roman" w:hAnsi="Times New Roman"/>
                <w:color w:val="auto"/>
                <w:sz w:val="24"/>
              </w:rPr>
            </w:pPr>
            <w:r w:rsidRPr="00BD3154">
              <w:rPr>
                <w:rFonts w:ascii="Times New Roman" w:eastAsia="Times New Roman" w:hAnsi="Times New Roman"/>
                <w:sz w:val="24"/>
                <w:lang w:eastAsia="lv-LV"/>
              </w:rPr>
              <w:t>3.1.1.</w:t>
            </w:r>
          </w:p>
        </w:tc>
        <w:tc>
          <w:tcPr>
            <w:tcW w:w="3685" w:type="dxa"/>
          </w:tcPr>
          <w:p w14:paraId="67C1F475" w14:textId="77777777" w:rsidR="008521FA" w:rsidRPr="00BD3154" w:rsidRDefault="008521FA">
            <w:pPr>
              <w:jc w:val="both"/>
              <w:rPr>
                <w:rFonts w:ascii="Times New Roman" w:hAnsi="Times New Roman"/>
                <w:sz w:val="24"/>
              </w:rPr>
            </w:pPr>
            <w:r w:rsidRPr="00BD3154">
              <w:rPr>
                <w:rFonts w:ascii="Times New Roman" w:eastAsia="Times New Roman" w:hAnsi="Times New Roman"/>
                <w:sz w:val="24"/>
                <w:lang w:eastAsia="lv-LV"/>
              </w:rPr>
              <w:t>0 studiju programmas – 0 punkti</w:t>
            </w:r>
            <w:r>
              <w:rPr>
                <w:rFonts w:ascii="Times New Roman" w:eastAsia="Times New Roman" w:hAnsi="Times New Roman"/>
                <w:sz w:val="24"/>
                <w:lang w:eastAsia="lv-LV"/>
              </w:rPr>
              <w:t>;</w:t>
            </w:r>
          </w:p>
        </w:tc>
        <w:tc>
          <w:tcPr>
            <w:tcW w:w="1854" w:type="dxa"/>
            <w:vMerge w:val="restart"/>
          </w:tcPr>
          <w:p w14:paraId="16CC1136" w14:textId="77777777" w:rsidR="008521FA" w:rsidRPr="00E91026" w:rsidRDefault="008521FA">
            <w:pPr>
              <w:jc w:val="center"/>
              <w:rPr>
                <w:rFonts w:ascii="Times New Roman" w:hAnsi="Times New Roman"/>
                <w:b/>
                <w:bCs/>
                <w:iCs/>
                <w:sz w:val="24"/>
              </w:rPr>
            </w:pPr>
            <w:r w:rsidRPr="00E91026">
              <w:rPr>
                <w:rFonts w:ascii="Times New Roman" w:hAnsi="Times New Roman"/>
                <w:b/>
                <w:bCs/>
                <w:iCs/>
                <w:sz w:val="24"/>
              </w:rPr>
              <w:t>0 – 4</w:t>
            </w:r>
          </w:p>
          <w:p w14:paraId="2DBCFCE4" w14:textId="77777777" w:rsidR="008521FA" w:rsidRPr="00E91026" w:rsidRDefault="008521FA">
            <w:pPr>
              <w:jc w:val="center"/>
              <w:rPr>
                <w:rFonts w:ascii="Times New Roman" w:hAnsi="Times New Roman"/>
                <w:color w:val="auto"/>
                <w:sz w:val="24"/>
              </w:rPr>
            </w:pPr>
          </w:p>
        </w:tc>
        <w:tc>
          <w:tcPr>
            <w:tcW w:w="1832" w:type="dxa"/>
            <w:vMerge w:val="restart"/>
          </w:tcPr>
          <w:p w14:paraId="463E7A1D" w14:textId="77777777" w:rsidR="008521FA" w:rsidRPr="00E91026" w:rsidRDefault="008521FA">
            <w:pPr>
              <w:jc w:val="center"/>
              <w:rPr>
                <w:rFonts w:ascii="Times New Roman" w:hAnsi="Times New Roman"/>
                <w:b/>
                <w:sz w:val="24"/>
              </w:rPr>
            </w:pPr>
            <w:r w:rsidRPr="00E91026">
              <w:rPr>
                <w:rFonts w:ascii="Times New Roman" w:hAnsi="Times New Roman"/>
                <w:color w:val="auto"/>
                <w:sz w:val="24"/>
              </w:rPr>
              <w:t xml:space="preserve">Jāsaņem vismaz </w:t>
            </w:r>
            <w:r w:rsidRPr="00E91026">
              <w:rPr>
                <w:rFonts w:ascii="Times New Roman" w:hAnsi="Times New Roman"/>
                <w:b/>
                <w:color w:val="auto"/>
                <w:sz w:val="24"/>
              </w:rPr>
              <w:t>1</w:t>
            </w:r>
            <w:r w:rsidRPr="00E91026">
              <w:rPr>
                <w:rFonts w:ascii="Times New Roman" w:hAnsi="Times New Roman"/>
                <w:color w:val="auto"/>
                <w:sz w:val="24"/>
              </w:rPr>
              <w:t xml:space="preserve"> punkts</w:t>
            </w:r>
          </w:p>
        </w:tc>
        <w:tc>
          <w:tcPr>
            <w:tcW w:w="5812" w:type="dxa"/>
            <w:vMerge w:val="restart"/>
          </w:tcPr>
          <w:p w14:paraId="65DF88B8" w14:textId="3DD8DE64" w:rsidR="00CB20A6" w:rsidRPr="00E73CEB" w:rsidRDefault="008521FA">
            <w:pPr>
              <w:jc w:val="both"/>
              <w:rPr>
                <w:rFonts w:ascii="Times New Roman" w:hAnsi="Times New Roman"/>
                <w:color w:val="auto"/>
                <w:sz w:val="24"/>
              </w:rPr>
            </w:pPr>
            <w:r>
              <w:rPr>
                <w:rFonts w:ascii="Times New Roman" w:hAnsi="Times New Roman"/>
                <w:color w:val="auto"/>
                <w:sz w:val="24"/>
              </w:rPr>
              <w:t xml:space="preserve">Projekta iesniegumā </w:t>
            </w:r>
            <w:r w:rsidRPr="00BD3154">
              <w:rPr>
                <w:rFonts w:ascii="Times New Roman" w:hAnsi="Times New Roman"/>
                <w:color w:val="auto"/>
                <w:sz w:val="24"/>
              </w:rPr>
              <w:t xml:space="preserve">norāda slēgto studiju programmu </w:t>
            </w:r>
            <w:r w:rsidR="00CB20A6" w:rsidRPr="00CB20A6">
              <w:rPr>
                <w:rFonts w:ascii="Times New Roman" w:hAnsi="Times New Roman"/>
                <w:color w:val="auto"/>
                <w:sz w:val="24"/>
              </w:rPr>
              <w:t xml:space="preserve">studiju virzienā „Izglītība, pedagoģija un sports” </w:t>
            </w:r>
            <w:r w:rsidR="00CB20A6">
              <w:rPr>
                <w:rFonts w:ascii="Times New Roman" w:hAnsi="Times New Roman"/>
                <w:color w:val="auto"/>
                <w:sz w:val="24"/>
              </w:rPr>
              <w:t>nosaukumus</w:t>
            </w:r>
            <w:r w:rsidRPr="00BD3154">
              <w:rPr>
                <w:rFonts w:ascii="Times New Roman" w:hAnsi="Times New Roman"/>
                <w:color w:val="auto"/>
                <w:sz w:val="24"/>
              </w:rPr>
              <w:t xml:space="preserve"> </w:t>
            </w:r>
            <w:r w:rsidR="00CB20A6">
              <w:rPr>
                <w:rFonts w:ascii="Times New Roman" w:hAnsi="Times New Roman"/>
                <w:color w:val="auto"/>
                <w:sz w:val="24"/>
              </w:rPr>
              <w:t xml:space="preserve">un kodus </w:t>
            </w:r>
            <w:r w:rsidRPr="00BD3154">
              <w:rPr>
                <w:rFonts w:ascii="Times New Roman" w:hAnsi="Times New Roman"/>
                <w:color w:val="auto"/>
                <w:sz w:val="24"/>
              </w:rPr>
              <w:t xml:space="preserve">(gan </w:t>
            </w:r>
            <w:r>
              <w:rPr>
                <w:rFonts w:ascii="Times New Roman" w:hAnsi="Times New Roman"/>
                <w:color w:val="auto"/>
                <w:sz w:val="24"/>
              </w:rPr>
              <w:t xml:space="preserve">projekta īstenošanas laikā </w:t>
            </w:r>
            <w:r w:rsidRPr="00BD3154">
              <w:rPr>
                <w:rFonts w:ascii="Times New Roman" w:hAnsi="Times New Roman"/>
                <w:color w:val="auto"/>
                <w:sz w:val="24"/>
              </w:rPr>
              <w:t xml:space="preserve">slēgt plānotās </w:t>
            </w:r>
            <w:r>
              <w:rPr>
                <w:rFonts w:ascii="Times New Roman" w:hAnsi="Times New Roman"/>
                <w:color w:val="auto"/>
                <w:sz w:val="24"/>
              </w:rPr>
              <w:t xml:space="preserve">studiju </w:t>
            </w:r>
            <w:r w:rsidRPr="00E73CEB">
              <w:rPr>
                <w:rFonts w:ascii="Times New Roman" w:hAnsi="Times New Roman"/>
                <w:color w:val="auto"/>
                <w:sz w:val="24"/>
              </w:rPr>
              <w:t>programmas, gan tās studiju programmas, kas ir jau slēgtas kopš 2013.gada</w:t>
            </w:r>
            <w:r w:rsidR="00593873">
              <w:rPr>
                <w:rFonts w:ascii="Times New Roman" w:hAnsi="Times New Roman"/>
                <w:color w:val="auto"/>
                <w:sz w:val="24"/>
              </w:rPr>
              <w:t xml:space="preserve"> 1.oktobra, ja AII kopējais studiju programmu skaits 2017.gada </w:t>
            </w:r>
            <w:r w:rsidR="005E476F">
              <w:rPr>
                <w:rFonts w:ascii="Times New Roman" w:hAnsi="Times New Roman"/>
                <w:color w:val="auto"/>
                <w:sz w:val="24"/>
              </w:rPr>
              <w:t>1.</w:t>
            </w:r>
            <w:r w:rsidR="00593873">
              <w:rPr>
                <w:rFonts w:ascii="Times New Roman" w:hAnsi="Times New Roman"/>
                <w:color w:val="auto"/>
                <w:sz w:val="24"/>
              </w:rPr>
              <w:t>oktobrī, salīdzinot ar 2013.gada 1.oktobri, ir samazinājies</w:t>
            </w:r>
            <w:r w:rsidRPr="00E73CEB">
              <w:rPr>
                <w:rFonts w:ascii="Times New Roman" w:hAnsi="Times New Roman"/>
                <w:color w:val="auto"/>
                <w:sz w:val="24"/>
              </w:rPr>
              <w:t>)</w:t>
            </w:r>
            <w:r w:rsidR="00CB20A6" w:rsidRPr="00E73CEB">
              <w:rPr>
                <w:rFonts w:ascii="Times New Roman" w:hAnsi="Times New Roman"/>
                <w:color w:val="auto"/>
                <w:sz w:val="24"/>
              </w:rPr>
              <w:t>,</w:t>
            </w:r>
            <w:r w:rsidRPr="00E73CEB">
              <w:rPr>
                <w:rFonts w:ascii="Times New Roman" w:hAnsi="Times New Roman"/>
                <w:color w:val="auto"/>
                <w:sz w:val="24"/>
              </w:rPr>
              <w:t xml:space="preserve"> </w:t>
            </w:r>
            <w:r w:rsidR="00CB20A6" w:rsidRPr="00E73CEB">
              <w:rPr>
                <w:rFonts w:ascii="Times New Roman" w:hAnsi="Times New Roman"/>
                <w:color w:val="auto"/>
                <w:sz w:val="24"/>
              </w:rPr>
              <w:t>kā arī studiju programmu faktisko slēgšanas datumu</w:t>
            </w:r>
            <w:r w:rsidR="00427FED">
              <w:rPr>
                <w:rFonts w:ascii="Times New Roman" w:hAnsi="Times New Roman"/>
                <w:color w:val="auto"/>
                <w:sz w:val="24"/>
              </w:rPr>
              <w:t xml:space="preserve"> </w:t>
            </w:r>
            <w:r w:rsidR="00D65D75">
              <w:rPr>
                <w:rFonts w:ascii="Times New Roman" w:hAnsi="Times New Roman"/>
                <w:color w:val="auto"/>
                <w:sz w:val="24"/>
              </w:rPr>
              <w:t>(studiju programmu licencēšanas komisijas lēmums par studiju programmas licences anulēšanu)</w:t>
            </w:r>
            <w:r w:rsidR="00304072">
              <w:rPr>
                <w:rFonts w:ascii="Times New Roman" w:hAnsi="Times New Roman"/>
                <w:color w:val="auto"/>
                <w:sz w:val="24"/>
              </w:rPr>
              <w:t xml:space="preserve"> vai plānoto studiju programmu slēgšanas laiku</w:t>
            </w:r>
            <w:r w:rsidR="00CB20A6" w:rsidRPr="00E73CEB">
              <w:rPr>
                <w:rFonts w:ascii="Times New Roman" w:hAnsi="Times New Roman"/>
                <w:color w:val="auto"/>
                <w:sz w:val="24"/>
              </w:rPr>
              <w:t>.</w:t>
            </w:r>
          </w:p>
          <w:p w14:paraId="38F3614A" w14:textId="7C6D5729" w:rsidR="00FA172E" w:rsidRDefault="00FA172E" w:rsidP="00FA172E">
            <w:pPr>
              <w:jc w:val="both"/>
              <w:rPr>
                <w:rFonts w:ascii="Times New Roman" w:hAnsi="Times New Roman"/>
                <w:color w:val="auto"/>
                <w:sz w:val="24"/>
              </w:rPr>
            </w:pPr>
            <w:r w:rsidRPr="007F3042">
              <w:rPr>
                <w:rFonts w:ascii="Times New Roman" w:hAnsi="Times New Roman"/>
                <w:i/>
                <w:color w:val="auto"/>
                <w:sz w:val="24"/>
              </w:rPr>
              <w:t xml:space="preserve">Piezīme: </w:t>
            </w:r>
            <w:r>
              <w:rPr>
                <w:rFonts w:ascii="Times New Roman" w:hAnsi="Times New Roman"/>
                <w:color w:val="auto"/>
                <w:sz w:val="24"/>
              </w:rPr>
              <w:t>projekt</w:t>
            </w:r>
            <w:r w:rsidR="004C4BB3">
              <w:rPr>
                <w:rFonts w:ascii="Times New Roman" w:hAnsi="Times New Roman"/>
                <w:color w:val="auto"/>
                <w:sz w:val="24"/>
              </w:rPr>
              <w:t>a iesniegumā</w:t>
            </w:r>
            <w:r w:rsidR="00217836">
              <w:rPr>
                <w:rFonts w:ascii="Times New Roman" w:hAnsi="Times New Roman"/>
                <w:color w:val="auto"/>
                <w:sz w:val="24"/>
              </w:rPr>
              <w:t xml:space="preserve"> </w:t>
            </w:r>
            <w:r>
              <w:rPr>
                <w:rFonts w:ascii="Times New Roman" w:hAnsi="Times New Roman"/>
                <w:color w:val="auto"/>
                <w:sz w:val="24"/>
              </w:rPr>
              <w:t xml:space="preserve">norāda tikai </w:t>
            </w:r>
            <w:r w:rsidR="00217836">
              <w:rPr>
                <w:rFonts w:ascii="Times New Roman" w:hAnsi="Times New Roman"/>
                <w:color w:val="auto"/>
                <w:sz w:val="24"/>
              </w:rPr>
              <w:t xml:space="preserve">projekta iesniedzēja </w:t>
            </w:r>
            <w:r>
              <w:rPr>
                <w:rFonts w:ascii="Times New Roman" w:hAnsi="Times New Roman"/>
                <w:color w:val="auto"/>
                <w:sz w:val="24"/>
              </w:rPr>
              <w:t xml:space="preserve">institūcijā slēgto studiju programmu skaitu (sadarbības partneri </w:t>
            </w:r>
            <w:r w:rsidR="000949F6">
              <w:rPr>
                <w:rFonts w:ascii="Times New Roman" w:hAnsi="Times New Roman"/>
                <w:color w:val="auto"/>
                <w:sz w:val="24"/>
              </w:rPr>
              <w:t xml:space="preserve">savas </w:t>
            </w:r>
            <w:r>
              <w:rPr>
                <w:rFonts w:ascii="Times New Roman" w:hAnsi="Times New Roman"/>
                <w:color w:val="auto"/>
                <w:sz w:val="24"/>
              </w:rPr>
              <w:t>slēgtās studiju programmas norāda savā projekt</w:t>
            </w:r>
            <w:r w:rsidR="004C4BB3">
              <w:rPr>
                <w:rFonts w:ascii="Times New Roman" w:hAnsi="Times New Roman"/>
                <w:color w:val="auto"/>
                <w:sz w:val="24"/>
              </w:rPr>
              <w:t>a iesniegumā</w:t>
            </w:r>
            <w:r w:rsidR="00217836">
              <w:rPr>
                <w:rFonts w:ascii="Times New Roman" w:hAnsi="Times New Roman"/>
                <w:color w:val="auto"/>
                <w:sz w:val="24"/>
              </w:rPr>
              <w:t>)</w:t>
            </w:r>
            <w:r>
              <w:rPr>
                <w:rFonts w:ascii="Times New Roman" w:hAnsi="Times New Roman"/>
                <w:color w:val="auto"/>
                <w:sz w:val="24"/>
              </w:rPr>
              <w:t>.</w:t>
            </w:r>
          </w:p>
          <w:p w14:paraId="4B8CE10C" w14:textId="155E808B" w:rsidR="008521FA" w:rsidRPr="00BD3154" w:rsidRDefault="008521FA" w:rsidP="00FA172E">
            <w:pPr>
              <w:jc w:val="both"/>
              <w:rPr>
                <w:rFonts w:ascii="Times New Roman" w:hAnsi="Times New Roman"/>
                <w:b/>
                <w:sz w:val="24"/>
              </w:rPr>
            </w:pPr>
            <w:r w:rsidRPr="00BD3154">
              <w:rPr>
                <w:rFonts w:ascii="Times New Roman" w:hAnsi="Times New Roman"/>
                <w:color w:val="auto"/>
                <w:sz w:val="24"/>
              </w:rPr>
              <w:t xml:space="preserve">Katru studiju programmu, kā slēdzamo </w:t>
            </w:r>
            <w:r>
              <w:rPr>
                <w:rFonts w:ascii="Times New Roman" w:hAnsi="Times New Roman"/>
                <w:color w:val="auto"/>
                <w:sz w:val="24"/>
              </w:rPr>
              <w:t xml:space="preserve">studiju </w:t>
            </w:r>
            <w:r w:rsidRPr="00BD3154">
              <w:rPr>
                <w:rFonts w:ascii="Times New Roman" w:hAnsi="Times New Roman"/>
                <w:color w:val="auto"/>
                <w:sz w:val="24"/>
              </w:rPr>
              <w:t>programmu var norādīt tikai vienā projektā.</w:t>
            </w:r>
          </w:p>
        </w:tc>
      </w:tr>
      <w:tr w:rsidR="008521FA" w:rsidRPr="00BD3154" w14:paraId="2B889798" w14:textId="77777777" w:rsidTr="00037DDE">
        <w:tc>
          <w:tcPr>
            <w:tcW w:w="846" w:type="dxa"/>
          </w:tcPr>
          <w:p w14:paraId="4D5FFD3C" w14:textId="2AE5641E" w:rsidR="008521FA" w:rsidRPr="00BD3154" w:rsidRDefault="008521FA">
            <w:pPr>
              <w:jc w:val="both"/>
              <w:rPr>
                <w:rFonts w:ascii="Times New Roman" w:hAnsi="Times New Roman"/>
                <w:color w:val="auto"/>
                <w:sz w:val="24"/>
              </w:rPr>
            </w:pPr>
            <w:r w:rsidRPr="00BD3154">
              <w:rPr>
                <w:rFonts w:ascii="Times New Roman" w:hAnsi="Times New Roman"/>
                <w:color w:val="auto"/>
                <w:sz w:val="24"/>
              </w:rPr>
              <w:t>3.1.2.</w:t>
            </w:r>
          </w:p>
        </w:tc>
        <w:tc>
          <w:tcPr>
            <w:tcW w:w="3685" w:type="dxa"/>
          </w:tcPr>
          <w:p w14:paraId="7682CC9F" w14:textId="77777777" w:rsidR="008521FA" w:rsidRPr="00BD3154" w:rsidRDefault="008521FA">
            <w:pPr>
              <w:jc w:val="both"/>
              <w:rPr>
                <w:rFonts w:ascii="Times New Roman" w:hAnsi="Times New Roman"/>
                <w:sz w:val="24"/>
              </w:rPr>
            </w:pPr>
            <w:r w:rsidRPr="00BD3154">
              <w:rPr>
                <w:rFonts w:ascii="Times New Roman" w:hAnsi="Times New Roman"/>
                <w:sz w:val="24"/>
              </w:rPr>
              <w:t>3.1.2. 1 – 2 studiju programmas – 1 punkts</w:t>
            </w:r>
            <w:r>
              <w:rPr>
                <w:rFonts w:ascii="Times New Roman" w:hAnsi="Times New Roman"/>
                <w:sz w:val="24"/>
              </w:rPr>
              <w:t>;</w:t>
            </w:r>
          </w:p>
        </w:tc>
        <w:tc>
          <w:tcPr>
            <w:tcW w:w="1854" w:type="dxa"/>
            <w:vMerge/>
            <w:vAlign w:val="center"/>
          </w:tcPr>
          <w:p w14:paraId="12F0EA33" w14:textId="77777777" w:rsidR="008521FA" w:rsidRPr="00BD3154" w:rsidRDefault="008521FA">
            <w:pPr>
              <w:jc w:val="center"/>
              <w:rPr>
                <w:rFonts w:ascii="Times New Roman" w:hAnsi="Times New Roman"/>
                <w:color w:val="auto"/>
                <w:sz w:val="24"/>
              </w:rPr>
            </w:pPr>
          </w:p>
        </w:tc>
        <w:tc>
          <w:tcPr>
            <w:tcW w:w="1832" w:type="dxa"/>
            <w:vMerge/>
          </w:tcPr>
          <w:p w14:paraId="3F555283" w14:textId="77777777" w:rsidR="008521FA" w:rsidRPr="00BD3154" w:rsidRDefault="008521FA">
            <w:pPr>
              <w:jc w:val="both"/>
              <w:rPr>
                <w:rFonts w:ascii="Times New Roman" w:hAnsi="Times New Roman"/>
                <w:b/>
                <w:sz w:val="24"/>
              </w:rPr>
            </w:pPr>
          </w:p>
        </w:tc>
        <w:tc>
          <w:tcPr>
            <w:tcW w:w="5812" w:type="dxa"/>
            <w:vMerge/>
          </w:tcPr>
          <w:p w14:paraId="474B36F8" w14:textId="77777777" w:rsidR="008521FA" w:rsidRPr="00BD3154" w:rsidRDefault="008521FA">
            <w:pPr>
              <w:jc w:val="both"/>
              <w:rPr>
                <w:rFonts w:ascii="Times New Roman" w:hAnsi="Times New Roman"/>
                <w:b/>
                <w:sz w:val="24"/>
              </w:rPr>
            </w:pPr>
          </w:p>
        </w:tc>
      </w:tr>
      <w:tr w:rsidR="008521FA" w:rsidRPr="00BD3154" w14:paraId="0845470E" w14:textId="77777777" w:rsidTr="00037DDE">
        <w:tc>
          <w:tcPr>
            <w:tcW w:w="846" w:type="dxa"/>
          </w:tcPr>
          <w:p w14:paraId="322C7158" w14:textId="77777777" w:rsidR="008521FA" w:rsidRPr="00BD3154" w:rsidRDefault="008521FA">
            <w:pPr>
              <w:jc w:val="both"/>
              <w:rPr>
                <w:rFonts w:ascii="Times New Roman" w:hAnsi="Times New Roman"/>
                <w:color w:val="auto"/>
                <w:sz w:val="24"/>
              </w:rPr>
            </w:pPr>
            <w:r w:rsidRPr="00BD3154">
              <w:rPr>
                <w:rFonts w:ascii="Times New Roman" w:hAnsi="Times New Roman"/>
                <w:color w:val="auto"/>
                <w:sz w:val="24"/>
              </w:rPr>
              <w:t>3.1.3.</w:t>
            </w:r>
          </w:p>
        </w:tc>
        <w:tc>
          <w:tcPr>
            <w:tcW w:w="3685" w:type="dxa"/>
          </w:tcPr>
          <w:p w14:paraId="6E050F9D" w14:textId="77777777" w:rsidR="008521FA" w:rsidRPr="00BD3154" w:rsidRDefault="008521FA">
            <w:pPr>
              <w:jc w:val="both"/>
              <w:rPr>
                <w:rFonts w:ascii="Times New Roman" w:hAnsi="Times New Roman"/>
                <w:sz w:val="24"/>
              </w:rPr>
            </w:pPr>
            <w:r w:rsidRPr="00BD3154">
              <w:rPr>
                <w:rFonts w:ascii="Times New Roman" w:eastAsia="Times New Roman" w:hAnsi="Times New Roman"/>
                <w:sz w:val="24"/>
                <w:lang w:eastAsia="lv-LV"/>
              </w:rPr>
              <w:t xml:space="preserve">3.1.3. 3 - </w:t>
            </w:r>
            <w:r w:rsidR="009B40BF">
              <w:rPr>
                <w:rFonts w:ascii="Times New Roman" w:eastAsia="Times New Roman" w:hAnsi="Times New Roman"/>
                <w:sz w:val="24"/>
                <w:lang w:eastAsia="lv-LV"/>
              </w:rPr>
              <w:t>4</w:t>
            </w:r>
            <w:r w:rsidRPr="00BD3154">
              <w:rPr>
                <w:rFonts w:ascii="Times New Roman" w:eastAsia="Times New Roman" w:hAnsi="Times New Roman"/>
                <w:sz w:val="24"/>
                <w:lang w:eastAsia="lv-LV"/>
              </w:rPr>
              <w:t xml:space="preserve"> </w:t>
            </w:r>
            <w:r w:rsidRPr="00BD3154">
              <w:rPr>
                <w:rFonts w:ascii="Times New Roman" w:hAnsi="Times New Roman"/>
                <w:sz w:val="24"/>
              </w:rPr>
              <w:t>studiju programmas – 2 punkti</w:t>
            </w:r>
            <w:r>
              <w:rPr>
                <w:rFonts w:ascii="Times New Roman" w:hAnsi="Times New Roman"/>
                <w:sz w:val="24"/>
              </w:rPr>
              <w:t>;</w:t>
            </w:r>
          </w:p>
        </w:tc>
        <w:tc>
          <w:tcPr>
            <w:tcW w:w="1854" w:type="dxa"/>
            <w:vMerge/>
            <w:vAlign w:val="center"/>
          </w:tcPr>
          <w:p w14:paraId="5334E149" w14:textId="77777777" w:rsidR="008521FA" w:rsidRPr="00BD3154" w:rsidRDefault="008521FA">
            <w:pPr>
              <w:jc w:val="center"/>
              <w:rPr>
                <w:rFonts w:ascii="Times New Roman" w:hAnsi="Times New Roman"/>
                <w:color w:val="auto"/>
                <w:sz w:val="24"/>
              </w:rPr>
            </w:pPr>
          </w:p>
        </w:tc>
        <w:tc>
          <w:tcPr>
            <w:tcW w:w="1832" w:type="dxa"/>
            <w:vMerge/>
          </w:tcPr>
          <w:p w14:paraId="2EB3930C" w14:textId="77777777" w:rsidR="008521FA" w:rsidRPr="00BD3154" w:rsidRDefault="008521FA">
            <w:pPr>
              <w:jc w:val="both"/>
              <w:rPr>
                <w:rFonts w:ascii="Times New Roman" w:hAnsi="Times New Roman"/>
                <w:b/>
                <w:sz w:val="24"/>
              </w:rPr>
            </w:pPr>
          </w:p>
        </w:tc>
        <w:tc>
          <w:tcPr>
            <w:tcW w:w="5812" w:type="dxa"/>
            <w:vMerge/>
          </w:tcPr>
          <w:p w14:paraId="3A1D11EB" w14:textId="77777777" w:rsidR="008521FA" w:rsidRPr="00BD3154" w:rsidRDefault="008521FA">
            <w:pPr>
              <w:jc w:val="both"/>
              <w:rPr>
                <w:rFonts w:ascii="Times New Roman" w:hAnsi="Times New Roman"/>
                <w:b/>
                <w:sz w:val="24"/>
              </w:rPr>
            </w:pPr>
          </w:p>
        </w:tc>
      </w:tr>
      <w:tr w:rsidR="008521FA" w:rsidRPr="00BD3154" w14:paraId="52C36D9D" w14:textId="77777777" w:rsidTr="00037DDE">
        <w:tc>
          <w:tcPr>
            <w:tcW w:w="846" w:type="dxa"/>
          </w:tcPr>
          <w:p w14:paraId="64C3A007" w14:textId="77777777" w:rsidR="008521FA" w:rsidRPr="00BD3154" w:rsidRDefault="008521FA">
            <w:pPr>
              <w:jc w:val="both"/>
              <w:rPr>
                <w:rFonts w:ascii="Times New Roman" w:hAnsi="Times New Roman"/>
                <w:color w:val="auto"/>
                <w:sz w:val="24"/>
              </w:rPr>
            </w:pPr>
            <w:r w:rsidRPr="00BD3154">
              <w:rPr>
                <w:rFonts w:ascii="Times New Roman" w:hAnsi="Times New Roman"/>
                <w:color w:val="auto"/>
                <w:sz w:val="24"/>
              </w:rPr>
              <w:t>3.1.4.</w:t>
            </w:r>
          </w:p>
        </w:tc>
        <w:tc>
          <w:tcPr>
            <w:tcW w:w="3685" w:type="dxa"/>
          </w:tcPr>
          <w:p w14:paraId="3FDF125F" w14:textId="77777777" w:rsidR="008521FA" w:rsidRPr="00BD3154" w:rsidRDefault="008521FA">
            <w:pPr>
              <w:jc w:val="both"/>
              <w:rPr>
                <w:rFonts w:ascii="Times New Roman" w:hAnsi="Times New Roman"/>
                <w:sz w:val="24"/>
              </w:rPr>
            </w:pPr>
            <w:r w:rsidRPr="00BD3154">
              <w:rPr>
                <w:rFonts w:ascii="Times New Roman" w:hAnsi="Times New Roman"/>
                <w:sz w:val="24"/>
              </w:rPr>
              <w:t xml:space="preserve">3.1.4. </w:t>
            </w:r>
            <w:r w:rsidR="009B40BF">
              <w:rPr>
                <w:rFonts w:ascii="Times New Roman" w:hAnsi="Times New Roman"/>
                <w:sz w:val="24"/>
              </w:rPr>
              <w:t>5</w:t>
            </w:r>
            <w:r w:rsidRPr="00BD3154">
              <w:rPr>
                <w:rFonts w:ascii="Times New Roman" w:hAnsi="Times New Roman"/>
                <w:sz w:val="24"/>
              </w:rPr>
              <w:t xml:space="preserve"> – </w:t>
            </w:r>
            <w:r w:rsidR="009B40BF">
              <w:rPr>
                <w:rFonts w:ascii="Times New Roman" w:hAnsi="Times New Roman"/>
                <w:sz w:val="24"/>
              </w:rPr>
              <w:t>7</w:t>
            </w:r>
            <w:r w:rsidRPr="00BD3154">
              <w:rPr>
                <w:rFonts w:ascii="Times New Roman" w:hAnsi="Times New Roman"/>
                <w:sz w:val="24"/>
              </w:rPr>
              <w:t xml:space="preserve"> studiju programmas – 3 punkti</w:t>
            </w:r>
            <w:r>
              <w:rPr>
                <w:rFonts w:ascii="Times New Roman" w:hAnsi="Times New Roman"/>
                <w:sz w:val="24"/>
              </w:rPr>
              <w:t>;</w:t>
            </w:r>
          </w:p>
        </w:tc>
        <w:tc>
          <w:tcPr>
            <w:tcW w:w="1854" w:type="dxa"/>
            <w:vMerge/>
            <w:vAlign w:val="center"/>
          </w:tcPr>
          <w:p w14:paraId="6BD09A94" w14:textId="77777777" w:rsidR="008521FA" w:rsidRPr="00BD3154" w:rsidRDefault="008521FA">
            <w:pPr>
              <w:jc w:val="center"/>
              <w:rPr>
                <w:rFonts w:ascii="Times New Roman" w:hAnsi="Times New Roman"/>
                <w:color w:val="auto"/>
                <w:sz w:val="24"/>
              </w:rPr>
            </w:pPr>
          </w:p>
        </w:tc>
        <w:tc>
          <w:tcPr>
            <w:tcW w:w="1832" w:type="dxa"/>
            <w:vMerge/>
          </w:tcPr>
          <w:p w14:paraId="3CC71853" w14:textId="77777777" w:rsidR="008521FA" w:rsidRPr="00BD3154" w:rsidRDefault="008521FA">
            <w:pPr>
              <w:jc w:val="both"/>
              <w:rPr>
                <w:rFonts w:ascii="Times New Roman" w:hAnsi="Times New Roman"/>
                <w:b/>
                <w:sz w:val="24"/>
              </w:rPr>
            </w:pPr>
          </w:p>
        </w:tc>
        <w:tc>
          <w:tcPr>
            <w:tcW w:w="5812" w:type="dxa"/>
            <w:vMerge/>
          </w:tcPr>
          <w:p w14:paraId="3CFD0C08" w14:textId="77777777" w:rsidR="008521FA" w:rsidRPr="00BD3154" w:rsidRDefault="008521FA">
            <w:pPr>
              <w:jc w:val="both"/>
              <w:rPr>
                <w:rFonts w:ascii="Times New Roman" w:hAnsi="Times New Roman"/>
                <w:b/>
                <w:sz w:val="24"/>
              </w:rPr>
            </w:pPr>
          </w:p>
        </w:tc>
      </w:tr>
      <w:tr w:rsidR="008521FA" w:rsidRPr="00BD3154" w14:paraId="53C9A6D4" w14:textId="77777777" w:rsidTr="00037DDE">
        <w:tc>
          <w:tcPr>
            <w:tcW w:w="846" w:type="dxa"/>
          </w:tcPr>
          <w:p w14:paraId="2E5110A7" w14:textId="77777777" w:rsidR="008521FA" w:rsidRPr="00BD3154" w:rsidRDefault="008521FA">
            <w:pPr>
              <w:jc w:val="both"/>
              <w:rPr>
                <w:rFonts w:ascii="Times New Roman" w:hAnsi="Times New Roman"/>
                <w:color w:val="auto"/>
                <w:sz w:val="24"/>
              </w:rPr>
            </w:pPr>
            <w:r w:rsidRPr="00BD3154">
              <w:rPr>
                <w:rFonts w:ascii="Times New Roman" w:hAnsi="Times New Roman"/>
                <w:color w:val="auto"/>
                <w:sz w:val="24"/>
              </w:rPr>
              <w:t>3.1.5.</w:t>
            </w:r>
          </w:p>
        </w:tc>
        <w:tc>
          <w:tcPr>
            <w:tcW w:w="3685" w:type="dxa"/>
          </w:tcPr>
          <w:p w14:paraId="76F8B0BB" w14:textId="77777777" w:rsidR="008521FA" w:rsidRPr="00BD3154" w:rsidRDefault="008521FA">
            <w:pPr>
              <w:jc w:val="both"/>
              <w:rPr>
                <w:rFonts w:ascii="Times New Roman" w:hAnsi="Times New Roman"/>
                <w:sz w:val="24"/>
              </w:rPr>
            </w:pPr>
            <w:r w:rsidRPr="00BD3154">
              <w:rPr>
                <w:rFonts w:ascii="Times New Roman" w:hAnsi="Times New Roman"/>
                <w:sz w:val="24"/>
              </w:rPr>
              <w:t xml:space="preserve">3.1.5. Vairāk par </w:t>
            </w:r>
            <w:r w:rsidR="009B40BF">
              <w:rPr>
                <w:rFonts w:ascii="Times New Roman" w:hAnsi="Times New Roman"/>
                <w:sz w:val="24"/>
              </w:rPr>
              <w:t>7</w:t>
            </w:r>
            <w:r w:rsidRPr="00BD3154">
              <w:rPr>
                <w:rFonts w:ascii="Times New Roman" w:hAnsi="Times New Roman"/>
                <w:sz w:val="24"/>
              </w:rPr>
              <w:t xml:space="preserve"> studiju programmām – 4 punkti</w:t>
            </w:r>
            <w:r>
              <w:rPr>
                <w:rFonts w:ascii="Times New Roman" w:hAnsi="Times New Roman"/>
                <w:sz w:val="24"/>
              </w:rPr>
              <w:t>.</w:t>
            </w:r>
          </w:p>
        </w:tc>
        <w:tc>
          <w:tcPr>
            <w:tcW w:w="1854" w:type="dxa"/>
            <w:vMerge/>
            <w:vAlign w:val="center"/>
          </w:tcPr>
          <w:p w14:paraId="3DA0DC83" w14:textId="77777777" w:rsidR="008521FA" w:rsidRPr="00BD3154" w:rsidRDefault="008521FA">
            <w:pPr>
              <w:jc w:val="center"/>
              <w:rPr>
                <w:rFonts w:ascii="Times New Roman" w:hAnsi="Times New Roman"/>
                <w:color w:val="auto"/>
                <w:sz w:val="24"/>
              </w:rPr>
            </w:pPr>
          </w:p>
        </w:tc>
        <w:tc>
          <w:tcPr>
            <w:tcW w:w="1832" w:type="dxa"/>
            <w:vMerge/>
          </w:tcPr>
          <w:p w14:paraId="5F385AB1" w14:textId="77777777" w:rsidR="008521FA" w:rsidRPr="00BD3154" w:rsidRDefault="008521FA">
            <w:pPr>
              <w:jc w:val="both"/>
              <w:rPr>
                <w:rFonts w:ascii="Times New Roman" w:hAnsi="Times New Roman"/>
                <w:b/>
                <w:sz w:val="24"/>
              </w:rPr>
            </w:pPr>
          </w:p>
        </w:tc>
        <w:tc>
          <w:tcPr>
            <w:tcW w:w="5812" w:type="dxa"/>
            <w:vMerge/>
          </w:tcPr>
          <w:p w14:paraId="0FFC0E9F" w14:textId="77777777" w:rsidR="008521FA" w:rsidRPr="00BD3154" w:rsidRDefault="008521FA">
            <w:pPr>
              <w:jc w:val="both"/>
              <w:rPr>
                <w:rFonts w:ascii="Times New Roman" w:hAnsi="Times New Roman"/>
                <w:b/>
                <w:sz w:val="24"/>
              </w:rPr>
            </w:pPr>
          </w:p>
        </w:tc>
      </w:tr>
      <w:tr w:rsidR="008521FA" w:rsidRPr="00BD3154" w14:paraId="1CEEFCC7" w14:textId="77777777" w:rsidTr="00037DDE">
        <w:tc>
          <w:tcPr>
            <w:tcW w:w="14029" w:type="dxa"/>
            <w:gridSpan w:val="5"/>
            <w:shd w:val="clear" w:color="auto" w:fill="FFFFFF" w:themeFill="background1"/>
          </w:tcPr>
          <w:p w14:paraId="7A11EE46" w14:textId="77777777" w:rsidR="008521FA" w:rsidRPr="00CB20A6" w:rsidRDefault="008521FA">
            <w:pPr>
              <w:spacing w:before="120" w:after="120"/>
              <w:jc w:val="both"/>
              <w:rPr>
                <w:b/>
                <w:sz w:val="24"/>
              </w:rPr>
            </w:pPr>
            <w:r w:rsidRPr="00CB20A6">
              <w:rPr>
                <w:rFonts w:ascii="Times New Roman" w:hAnsi="Times New Roman"/>
                <w:color w:val="auto"/>
                <w:sz w:val="24"/>
              </w:rPr>
              <w:lastRenderedPageBreak/>
              <w:t xml:space="preserve">Ja vērtējums ir zemāks par 1 punktu, projekta iesniegumu novērtē ar </w:t>
            </w:r>
            <w:r w:rsidRPr="00CB20A6">
              <w:rPr>
                <w:rFonts w:ascii="Times New Roman" w:hAnsi="Times New Roman"/>
                <w:b/>
                <w:color w:val="auto"/>
                <w:sz w:val="24"/>
              </w:rPr>
              <w:t>„Jā, ar nosacījumu”</w:t>
            </w:r>
            <w:r w:rsidRPr="00CB20A6">
              <w:rPr>
                <w:rFonts w:ascii="Times New Roman" w:hAnsi="Times New Roman"/>
                <w:color w:val="auto"/>
                <w:sz w:val="24"/>
              </w:rPr>
              <w:t xml:space="preserve">, vienlaikus nosakot nosacījumu veikt atbilstošus precizējumus projekta iesniegumā, nodrošinot, ka vērtējums 3.1.kvalitātes kritērijā ir vismaz 1 punkts. </w:t>
            </w:r>
          </w:p>
        </w:tc>
      </w:tr>
      <w:tr w:rsidR="008521FA" w:rsidRPr="00BD3154" w14:paraId="74BFC799" w14:textId="77777777" w:rsidTr="00037DDE">
        <w:tc>
          <w:tcPr>
            <w:tcW w:w="14029" w:type="dxa"/>
            <w:gridSpan w:val="5"/>
            <w:shd w:val="clear" w:color="auto" w:fill="auto"/>
          </w:tcPr>
          <w:p w14:paraId="17640FD3" w14:textId="77777777" w:rsidR="008521FA" w:rsidRPr="00BD3154" w:rsidRDefault="008521FA">
            <w:pPr>
              <w:pStyle w:val="ListParagraph"/>
              <w:numPr>
                <w:ilvl w:val="1"/>
                <w:numId w:val="4"/>
              </w:numPr>
              <w:spacing w:before="120" w:after="120"/>
              <w:ind w:left="596" w:hanging="539"/>
              <w:jc w:val="both"/>
              <w:rPr>
                <w:b/>
              </w:rPr>
            </w:pPr>
            <w:r w:rsidRPr="00BD3154">
              <w:rPr>
                <w:b/>
              </w:rPr>
              <w:t>Projekta atbilstība</w:t>
            </w:r>
          </w:p>
        </w:tc>
      </w:tr>
      <w:tr w:rsidR="008521FA" w:rsidRPr="00BD3154" w14:paraId="2EE7DA17" w14:textId="77777777" w:rsidTr="00037DDE">
        <w:tc>
          <w:tcPr>
            <w:tcW w:w="846" w:type="dxa"/>
          </w:tcPr>
          <w:p w14:paraId="7C593064" w14:textId="77777777" w:rsidR="008521FA" w:rsidRPr="00BD3154" w:rsidRDefault="008521FA">
            <w:pPr>
              <w:jc w:val="both"/>
              <w:rPr>
                <w:rFonts w:ascii="Times New Roman" w:hAnsi="Times New Roman"/>
                <w:color w:val="auto"/>
                <w:sz w:val="24"/>
              </w:rPr>
            </w:pPr>
            <w:r w:rsidRPr="00BD3154">
              <w:rPr>
                <w:rFonts w:ascii="Times New Roman" w:hAnsi="Times New Roman"/>
                <w:color w:val="auto"/>
                <w:sz w:val="24"/>
              </w:rPr>
              <w:t>3.2.1.</w:t>
            </w:r>
          </w:p>
        </w:tc>
        <w:tc>
          <w:tcPr>
            <w:tcW w:w="3685" w:type="dxa"/>
          </w:tcPr>
          <w:p w14:paraId="04A25741" w14:textId="77777777" w:rsidR="008521FA" w:rsidRPr="00BD3154" w:rsidRDefault="008521FA">
            <w:pPr>
              <w:jc w:val="both"/>
              <w:rPr>
                <w:rFonts w:ascii="Times New Roman" w:hAnsi="Times New Roman"/>
                <w:sz w:val="24"/>
              </w:rPr>
            </w:pPr>
            <w:r w:rsidRPr="00BD3154">
              <w:rPr>
                <w:rFonts w:ascii="Times New Roman" w:hAnsi="Times New Roman"/>
                <w:sz w:val="24"/>
              </w:rPr>
              <w:t>Projekts atbilst Latvijas augstākās izglītības politikas mērķiem</w:t>
            </w:r>
            <w:r>
              <w:rPr>
                <w:rFonts w:ascii="Times New Roman" w:hAnsi="Times New Roman"/>
                <w:sz w:val="24"/>
              </w:rPr>
              <w:t>.</w:t>
            </w:r>
          </w:p>
        </w:tc>
        <w:tc>
          <w:tcPr>
            <w:tcW w:w="1854" w:type="dxa"/>
            <w:vMerge w:val="restart"/>
          </w:tcPr>
          <w:p w14:paraId="62FA13E1" w14:textId="77777777" w:rsidR="008521FA" w:rsidRPr="00E91026" w:rsidRDefault="008521FA">
            <w:pPr>
              <w:jc w:val="center"/>
              <w:rPr>
                <w:rFonts w:ascii="Times New Roman" w:hAnsi="Times New Roman"/>
                <w:b/>
                <w:bCs/>
                <w:iCs/>
                <w:sz w:val="24"/>
              </w:rPr>
            </w:pPr>
            <w:r w:rsidRPr="00E91026">
              <w:rPr>
                <w:rFonts w:ascii="Times New Roman" w:hAnsi="Times New Roman"/>
                <w:b/>
                <w:bCs/>
                <w:iCs/>
                <w:sz w:val="24"/>
              </w:rPr>
              <w:t>0 – 5</w:t>
            </w:r>
          </w:p>
          <w:p w14:paraId="2ED99294" w14:textId="7A6A047A" w:rsidR="008521FA" w:rsidRPr="00E91026" w:rsidRDefault="00D46B96">
            <w:pPr>
              <w:jc w:val="center"/>
              <w:rPr>
                <w:rFonts w:ascii="Times New Roman" w:hAnsi="Times New Roman"/>
                <w:color w:val="auto"/>
                <w:sz w:val="24"/>
              </w:rPr>
            </w:pPr>
            <w:r>
              <w:rPr>
                <w:rFonts w:ascii="Times New Roman" w:hAnsi="Times New Roman"/>
                <w:i/>
              </w:rPr>
              <w:t>(Vērtējuma vienība – 0,5 punkti)</w:t>
            </w:r>
          </w:p>
        </w:tc>
        <w:tc>
          <w:tcPr>
            <w:tcW w:w="1832" w:type="dxa"/>
            <w:vMerge w:val="restart"/>
          </w:tcPr>
          <w:p w14:paraId="6BD90A8F" w14:textId="77777777" w:rsidR="008521FA" w:rsidRPr="00E91026" w:rsidRDefault="008521FA">
            <w:pPr>
              <w:jc w:val="center"/>
              <w:rPr>
                <w:rFonts w:ascii="Times New Roman" w:hAnsi="Times New Roman"/>
                <w:sz w:val="24"/>
              </w:rPr>
            </w:pPr>
            <w:r w:rsidRPr="00E91026">
              <w:rPr>
                <w:rFonts w:ascii="Times New Roman" w:hAnsi="Times New Roman"/>
                <w:sz w:val="24"/>
              </w:rPr>
              <w:t xml:space="preserve">Jāsaņem vismaz </w:t>
            </w:r>
          </w:p>
          <w:p w14:paraId="00770524" w14:textId="77777777" w:rsidR="008521FA" w:rsidRPr="00E91026" w:rsidRDefault="008521FA">
            <w:pPr>
              <w:jc w:val="center"/>
              <w:rPr>
                <w:rFonts w:ascii="Times New Roman" w:hAnsi="Times New Roman"/>
                <w:b/>
                <w:sz w:val="24"/>
              </w:rPr>
            </w:pPr>
            <w:r w:rsidRPr="00E91026">
              <w:rPr>
                <w:rFonts w:ascii="Times New Roman" w:hAnsi="Times New Roman"/>
                <w:b/>
                <w:sz w:val="24"/>
              </w:rPr>
              <w:t>4</w:t>
            </w:r>
            <w:r w:rsidRPr="00E91026">
              <w:rPr>
                <w:rFonts w:ascii="Times New Roman" w:hAnsi="Times New Roman"/>
                <w:sz w:val="24"/>
              </w:rPr>
              <w:t xml:space="preserve"> punkti</w:t>
            </w:r>
          </w:p>
        </w:tc>
        <w:tc>
          <w:tcPr>
            <w:tcW w:w="5812" w:type="dxa"/>
            <w:vMerge w:val="restart"/>
          </w:tcPr>
          <w:p w14:paraId="710CECD9" w14:textId="328DCED6" w:rsidR="008521FA" w:rsidRPr="004D4FDB" w:rsidRDefault="008521FA">
            <w:pPr>
              <w:jc w:val="both"/>
              <w:rPr>
                <w:rFonts w:ascii="Times New Roman" w:hAnsi="Times New Roman"/>
                <w:sz w:val="24"/>
              </w:rPr>
            </w:pPr>
            <w:r w:rsidRPr="004D4FDB">
              <w:rPr>
                <w:rFonts w:ascii="Times New Roman" w:hAnsi="Times New Roman"/>
                <w:sz w:val="24"/>
              </w:rPr>
              <w:t xml:space="preserve">Projekta iesniegumā ir sniegts pamatojums, ka projektu iesniegumā ietverto darbību īstenošana, piemēram, AII kopējā </w:t>
            </w:r>
            <w:r w:rsidR="004D4FDB" w:rsidRPr="004D4FDB">
              <w:rPr>
                <w:rFonts w:ascii="Times New Roman" w:hAnsi="Times New Roman"/>
                <w:sz w:val="24"/>
              </w:rPr>
              <w:t>pedago</w:t>
            </w:r>
            <w:r w:rsidR="00083077">
              <w:rPr>
                <w:rFonts w:ascii="Times New Roman" w:hAnsi="Times New Roman"/>
                <w:sz w:val="24"/>
              </w:rPr>
              <w:t>ģijas</w:t>
            </w:r>
            <w:r w:rsidR="004D4FDB" w:rsidRPr="004D4FDB">
              <w:rPr>
                <w:rFonts w:ascii="Times New Roman" w:hAnsi="Times New Roman"/>
                <w:sz w:val="24"/>
              </w:rPr>
              <w:t xml:space="preserve"> </w:t>
            </w:r>
            <w:r w:rsidRPr="004D4FDB">
              <w:rPr>
                <w:rFonts w:ascii="Times New Roman" w:hAnsi="Times New Roman"/>
                <w:sz w:val="24"/>
              </w:rPr>
              <w:t xml:space="preserve">studiju programmu skaita samazināšanās, izstrādājot jaunās studiju programmas uz vairāku esošo studiju programmu bāzes, AII resursu koplietošana, </w:t>
            </w:r>
            <w:r w:rsidR="004D4FDB" w:rsidRPr="004D4FDB">
              <w:rPr>
                <w:rFonts w:ascii="Times New Roman" w:hAnsi="Times New Roman"/>
                <w:sz w:val="24"/>
              </w:rPr>
              <w:t xml:space="preserve">sinerģija ar projekta „Kompetenču pieeja mācību saturā” rezultātiem, pedagogu sagatavošana konceptuāli jaunā kvalitātē </w:t>
            </w:r>
            <w:r w:rsidRPr="004D4FDB">
              <w:rPr>
                <w:rFonts w:ascii="Times New Roman" w:hAnsi="Times New Roman"/>
                <w:sz w:val="24"/>
              </w:rPr>
              <w:t>veicinās Latvijas augstākās izglītības politikas mērķu sasniegšanu</w:t>
            </w:r>
            <w:r w:rsidR="00C5553B">
              <w:rPr>
                <w:rFonts w:ascii="Times New Roman" w:hAnsi="Times New Roman"/>
                <w:sz w:val="24"/>
              </w:rPr>
              <w:t xml:space="preserve"> atbilstoši Izglītības attīstības pamatnostādnēs 2014.-2020.gadam, Zinātnes, tehnoloģijas attīstības un inovāciju pamatnostādnēs 2014.-2020.gadam un Latvijas Viedās specializācijas stratēģijā noteiktajam.</w:t>
            </w:r>
          </w:p>
          <w:p w14:paraId="17E73892" w14:textId="77777777" w:rsidR="008521FA" w:rsidRDefault="008521FA">
            <w:pPr>
              <w:jc w:val="both"/>
              <w:rPr>
                <w:rFonts w:ascii="Times New Roman" w:hAnsi="Times New Roman"/>
                <w:sz w:val="24"/>
              </w:rPr>
            </w:pPr>
            <w:r w:rsidRPr="004D4FDB">
              <w:rPr>
                <w:rFonts w:ascii="Times New Roman" w:hAnsi="Times New Roman"/>
                <w:sz w:val="24"/>
              </w:rPr>
              <w:t xml:space="preserve"> </w:t>
            </w:r>
          </w:p>
          <w:p w14:paraId="7848C921" w14:textId="77777777" w:rsidR="00886427" w:rsidRDefault="00886427">
            <w:pPr>
              <w:pStyle w:val="NoSpacing"/>
              <w:jc w:val="both"/>
              <w:rPr>
                <w:rFonts w:ascii="Times New Roman" w:eastAsiaTheme="minorHAnsi" w:hAnsi="Times New Roman"/>
                <w:color w:val="auto"/>
                <w:sz w:val="24"/>
              </w:rPr>
            </w:pPr>
            <w:r>
              <w:rPr>
                <w:rFonts w:ascii="Times New Roman" w:hAnsi="Times New Roman"/>
                <w:sz w:val="24"/>
              </w:rPr>
              <w:t xml:space="preserve">Augstākās izglītības reformu galvenais mērķis – nodrošināt kvalitatīvu, starptautiski konkurētspējīgu un pētniecībā balstītu augstāko izglītību, ko piedāvā efektīvi pārvaldītas augstākās izglītības iestādes jeb augstskolas. Reformas ir vērstas uz augstskolu lomas pārdefinēšanu – tām kā zināšanu centriem ir jāstimulē valsts ekonomiskā attīstība. </w:t>
            </w:r>
          </w:p>
          <w:p w14:paraId="1B58FCD0" w14:textId="77777777" w:rsidR="00886427" w:rsidRDefault="00886427">
            <w:pPr>
              <w:pStyle w:val="NoSpacing"/>
              <w:jc w:val="both"/>
              <w:rPr>
                <w:rFonts w:ascii="Times New Roman" w:hAnsi="Times New Roman"/>
                <w:sz w:val="24"/>
                <w:u w:val="single"/>
              </w:rPr>
            </w:pPr>
          </w:p>
          <w:p w14:paraId="3FE77AEC" w14:textId="233674C5" w:rsidR="00886427" w:rsidRDefault="00886427">
            <w:pPr>
              <w:pStyle w:val="NoSpacing"/>
              <w:jc w:val="both"/>
              <w:rPr>
                <w:rFonts w:ascii="Times New Roman" w:hAnsi="Times New Roman"/>
                <w:sz w:val="24"/>
                <w:u w:val="single"/>
              </w:rPr>
            </w:pPr>
            <w:r>
              <w:rPr>
                <w:rFonts w:ascii="Times New Roman" w:hAnsi="Times New Roman"/>
                <w:sz w:val="24"/>
                <w:u w:val="single"/>
              </w:rPr>
              <w:t>Izglītības un zinātnes ministrija augstskolām ir izvirzījusi četrus uzdevumus:</w:t>
            </w:r>
          </w:p>
          <w:p w14:paraId="2E6394E4" w14:textId="77777777" w:rsidR="00886427" w:rsidRDefault="00886427">
            <w:pPr>
              <w:pStyle w:val="NoSpacing"/>
              <w:ind w:firstLine="720"/>
              <w:jc w:val="both"/>
              <w:rPr>
                <w:rFonts w:ascii="Times New Roman" w:hAnsi="Times New Roman"/>
                <w:sz w:val="24"/>
              </w:rPr>
            </w:pPr>
            <w:r>
              <w:rPr>
                <w:rFonts w:ascii="Times New Roman" w:hAnsi="Times New Roman"/>
                <w:sz w:val="24"/>
              </w:rPr>
              <w:t>1.nodrošināt iespējami dažādotu zināšanu bāzi visās zinātņu nozarēs, sekmējot pētniecību tajās, kuras raksturo vislielākais attīstības potenciāls, starptautiskā konkurētspēja, kā arī pietiekama zinātniskā kapacitāte un kuru darbība saskan ar Viedās specializācijas stratēģijā noteiktajiem mērķiem un prioritātēm;</w:t>
            </w:r>
          </w:p>
          <w:p w14:paraId="3D53AA8C" w14:textId="77777777" w:rsidR="00886427" w:rsidRDefault="00886427">
            <w:pPr>
              <w:pStyle w:val="NoSpacing"/>
              <w:ind w:firstLine="720"/>
              <w:jc w:val="both"/>
              <w:rPr>
                <w:rFonts w:ascii="Times New Roman" w:hAnsi="Times New Roman"/>
                <w:sz w:val="24"/>
              </w:rPr>
            </w:pPr>
            <w:r>
              <w:rPr>
                <w:rFonts w:ascii="Times New Roman" w:hAnsi="Times New Roman"/>
                <w:sz w:val="24"/>
              </w:rPr>
              <w:lastRenderedPageBreak/>
              <w:t xml:space="preserve">2.veicināt uzņēmumu inovācijas spēju, pilnveidojot sadarbību ar nozaru uzņēmumiem, sekmējot zināšanu </w:t>
            </w:r>
            <w:proofErr w:type="spellStart"/>
            <w:r>
              <w:rPr>
                <w:rFonts w:ascii="Times New Roman" w:hAnsi="Times New Roman"/>
                <w:sz w:val="24"/>
              </w:rPr>
              <w:t>komercializāciju</w:t>
            </w:r>
            <w:proofErr w:type="spellEnd"/>
            <w:r>
              <w:rPr>
                <w:rFonts w:ascii="Times New Roman" w:hAnsi="Times New Roman"/>
                <w:sz w:val="24"/>
              </w:rPr>
              <w:t xml:space="preserve"> un veicot pasūtījuma pētījumus;</w:t>
            </w:r>
          </w:p>
          <w:p w14:paraId="4DC28DC8" w14:textId="77777777" w:rsidR="00886427" w:rsidRDefault="00886427">
            <w:pPr>
              <w:pStyle w:val="NoSpacing"/>
              <w:ind w:firstLine="720"/>
              <w:jc w:val="both"/>
              <w:rPr>
                <w:rFonts w:ascii="Times New Roman" w:hAnsi="Times New Roman"/>
                <w:sz w:val="24"/>
              </w:rPr>
            </w:pPr>
            <w:r>
              <w:rPr>
                <w:rFonts w:ascii="Times New Roman" w:hAnsi="Times New Roman"/>
                <w:sz w:val="24"/>
              </w:rPr>
              <w:t xml:space="preserve">3.veidot Latvijā iesakņotu un globālu </w:t>
            </w:r>
            <w:proofErr w:type="spellStart"/>
            <w:r>
              <w:rPr>
                <w:rFonts w:ascii="Times New Roman" w:hAnsi="Times New Roman"/>
                <w:sz w:val="24"/>
              </w:rPr>
              <w:t>cilvēkkapitālu</w:t>
            </w:r>
            <w:proofErr w:type="spellEnd"/>
            <w:r>
              <w:rPr>
                <w:rFonts w:ascii="Times New Roman" w:hAnsi="Times New Roman"/>
                <w:sz w:val="24"/>
              </w:rPr>
              <w:t xml:space="preserve">, pēc iespējas sasaistot studiju procesu ar Latvijas tautsaimniecības attīstībai nepieciešamo speciālistu sagatavošanu, vienlaikus apzinot globālās darba iespējas un nodrošinot starptautiski konkurētspējīgas izglītības piedāvājumu; </w:t>
            </w:r>
          </w:p>
          <w:p w14:paraId="3BC61217" w14:textId="77777777" w:rsidR="00886427" w:rsidRDefault="00886427">
            <w:pPr>
              <w:pStyle w:val="NoSpacing"/>
              <w:ind w:firstLine="720"/>
              <w:jc w:val="both"/>
              <w:rPr>
                <w:rFonts w:ascii="Times New Roman" w:hAnsi="Times New Roman"/>
                <w:sz w:val="24"/>
              </w:rPr>
            </w:pPr>
            <w:r>
              <w:rPr>
                <w:rFonts w:ascii="Times New Roman" w:hAnsi="Times New Roman"/>
                <w:sz w:val="24"/>
              </w:rPr>
              <w:t>4.attīstīties kā zināšanu centriem, piesaistot resursus no dažādiem avotiem, nodrošinot atvērto pieeju laboratorijām un iekārtām, kā arī iedzīvinot infrastruktūras un mācību materiāltehniskās bāzes koplietošanu ar citām izglītības iestādēm, zinātniskajām institūcijām un nozares uzņēmumiem.</w:t>
            </w:r>
          </w:p>
          <w:p w14:paraId="38B0CD6E" w14:textId="77777777" w:rsidR="00886427" w:rsidRDefault="00886427">
            <w:pPr>
              <w:pStyle w:val="NoSpacing"/>
              <w:jc w:val="both"/>
              <w:rPr>
                <w:rFonts w:ascii="Times New Roman" w:hAnsi="Times New Roman"/>
                <w:sz w:val="24"/>
              </w:rPr>
            </w:pPr>
          </w:p>
          <w:p w14:paraId="71C5BCF7" w14:textId="77777777" w:rsidR="00886427" w:rsidRDefault="00886427">
            <w:pPr>
              <w:shd w:val="clear" w:color="auto" w:fill="FFFFFF"/>
              <w:ind w:firstLine="567"/>
              <w:jc w:val="both"/>
              <w:rPr>
                <w:rFonts w:ascii="Times New Roman" w:hAnsi="Times New Roman"/>
                <w:sz w:val="24"/>
              </w:rPr>
            </w:pPr>
            <w:r>
              <w:rPr>
                <w:rFonts w:ascii="Times New Roman" w:hAnsi="Times New Roman"/>
                <w:sz w:val="24"/>
              </w:rPr>
              <w:t xml:space="preserve">Augstākās izglītības reformām ir jānodrošina augstākās izglītības kvalitātes paaugstināšana, rezultātā </w:t>
            </w:r>
            <w:r>
              <w:rPr>
                <w:rFonts w:ascii="Times New Roman" w:hAnsi="Times New Roman"/>
                <w:sz w:val="24"/>
                <w:u w:val="single"/>
              </w:rPr>
              <w:t>radot jaunu augstākās izglītības kvalitātes modeli</w:t>
            </w:r>
            <w:r>
              <w:rPr>
                <w:rFonts w:ascii="Times New Roman" w:hAnsi="Times New Roman"/>
                <w:sz w:val="24"/>
              </w:rPr>
              <w:t xml:space="preserve">. </w:t>
            </w:r>
          </w:p>
          <w:p w14:paraId="49EF3EEC" w14:textId="77777777" w:rsidR="00886427" w:rsidRDefault="00886427">
            <w:pPr>
              <w:shd w:val="clear" w:color="auto" w:fill="FFFFFF"/>
              <w:ind w:firstLine="567"/>
              <w:jc w:val="both"/>
              <w:rPr>
                <w:rFonts w:ascii="Times New Roman" w:hAnsi="Times New Roman"/>
                <w:sz w:val="24"/>
              </w:rPr>
            </w:pPr>
            <w:r>
              <w:rPr>
                <w:rFonts w:ascii="Times New Roman" w:hAnsi="Times New Roman"/>
                <w:sz w:val="24"/>
              </w:rPr>
              <w:t xml:space="preserve">Tā centrā ir četri elementi: studenti, akadēmiskais personāls, resursi un normatīvu ietvars. </w:t>
            </w:r>
          </w:p>
          <w:p w14:paraId="7A4DD2DA" w14:textId="77777777" w:rsidR="00886427" w:rsidRDefault="00886427">
            <w:pPr>
              <w:shd w:val="clear" w:color="auto" w:fill="FFFFFF"/>
              <w:ind w:firstLine="567"/>
              <w:jc w:val="both"/>
              <w:rPr>
                <w:rFonts w:ascii="Times New Roman" w:hAnsi="Times New Roman"/>
                <w:sz w:val="24"/>
              </w:rPr>
            </w:pPr>
            <w:r>
              <w:rPr>
                <w:rFonts w:ascii="Times New Roman" w:hAnsi="Times New Roman"/>
                <w:sz w:val="24"/>
              </w:rPr>
              <w:t>1.Augstākā izglītība uzskatāma par kvalitatīvu, ja studenti gūst gan teorētiskas zināšanas, gan arī attīsta praktiskas iemaņas, tiem ir pieejamas budžeta vietas un tiek dota iespēja strādāt pētniecības un radošajos projektos. Izglītības kvalitāti apliecina ne tikai studentiem piedāvātās, bet arī viņu pašu realizētās iespējas attīstīt gan pamata kompetences (konkrētas, praktiskas prasmes), gan caurviju kompetences (šo prasmju konvertējamība, pielietojums) sevis izvēlētajā jomā. Nozīmīga ir arī studentu starptautiskā mobilitāte studijām un pētniecībai.</w:t>
            </w:r>
          </w:p>
          <w:p w14:paraId="169EDD59" w14:textId="77777777" w:rsidR="00886427" w:rsidRDefault="00886427">
            <w:pPr>
              <w:shd w:val="clear" w:color="auto" w:fill="FFFFFF"/>
              <w:ind w:firstLine="567"/>
              <w:jc w:val="both"/>
              <w:rPr>
                <w:rFonts w:ascii="Times New Roman" w:hAnsi="Times New Roman"/>
                <w:sz w:val="24"/>
              </w:rPr>
            </w:pPr>
            <w:r>
              <w:rPr>
                <w:rFonts w:ascii="Times New Roman" w:hAnsi="Times New Roman"/>
                <w:sz w:val="24"/>
              </w:rPr>
              <w:t xml:space="preserve">2.Kvalitāti raksturo arī augstskolas akadēmiskais personāls, kurš ir starptautiski konkurētspējīgs gan pētniecībā, gan izglītojot, t.sk. spēj strādāt ar </w:t>
            </w:r>
            <w:r>
              <w:rPr>
                <w:rFonts w:ascii="Times New Roman" w:hAnsi="Times New Roman"/>
                <w:sz w:val="24"/>
              </w:rPr>
              <w:lastRenderedPageBreak/>
              <w:t>starptautiskajiem studentiem. Nodrošina pētniecībā balstītu izglītības saturu.</w:t>
            </w:r>
          </w:p>
          <w:p w14:paraId="679E6563" w14:textId="77777777" w:rsidR="00886427" w:rsidRDefault="00886427">
            <w:pPr>
              <w:shd w:val="clear" w:color="auto" w:fill="FFFFFF"/>
              <w:ind w:firstLine="567"/>
              <w:jc w:val="both"/>
              <w:rPr>
                <w:rFonts w:ascii="Times New Roman" w:hAnsi="Times New Roman"/>
                <w:sz w:val="24"/>
              </w:rPr>
            </w:pPr>
            <w:r>
              <w:rPr>
                <w:rFonts w:ascii="Times New Roman" w:hAnsi="Times New Roman"/>
                <w:sz w:val="24"/>
              </w:rPr>
              <w:t xml:space="preserve">3.Augstskolu resursu pamatā ir mūsdienīga infrastruktūra un materiāltehniskā bāze zinātnes un studiju procesa īstenošanai; tiek nodrošināta piekļuve modernām laboratorijām, jaunākajai zinātniskajai literatūrai un starptautiskiem akadēmiskās pētniecības tīkliem. </w:t>
            </w:r>
          </w:p>
          <w:p w14:paraId="42A480CC" w14:textId="77777777" w:rsidR="00886427" w:rsidRDefault="00886427">
            <w:pPr>
              <w:shd w:val="clear" w:color="auto" w:fill="FFFFFF"/>
              <w:ind w:firstLine="567"/>
              <w:jc w:val="both"/>
              <w:rPr>
                <w:rFonts w:ascii="Times New Roman" w:hAnsi="Times New Roman"/>
                <w:sz w:val="24"/>
              </w:rPr>
            </w:pPr>
            <w:r>
              <w:rPr>
                <w:rFonts w:ascii="Times New Roman" w:hAnsi="Times New Roman"/>
                <w:sz w:val="24"/>
              </w:rPr>
              <w:t>4.Normatīvo ietvaru jāveido pārdomātiem normatīvajiem aktiem, līdzsvarotiem stimuliem un starptautiskiem standartiem atbilstošai akreditācijai. Būtiskas kvalitātes veicinātājas ir arī motivācijas programmas par sasniegumiem.</w:t>
            </w:r>
          </w:p>
          <w:p w14:paraId="47D4574F" w14:textId="77777777" w:rsidR="00886427" w:rsidRPr="004D4FDB" w:rsidRDefault="00886427">
            <w:pPr>
              <w:jc w:val="both"/>
              <w:rPr>
                <w:rFonts w:ascii="Times New Roman" w:hAnsi="Times New Roman"/>
                <w:sz w:val="24"/>
              </w:rPr>
            </w:pPr>
          </w:p>
          <w:p w14:paraId="1C720219" w14:textId="032F36D7" w:rsidR="008521FA" w:rsidRPr="004D4FDB" w:rsidRDefault="008521FA">
            <w:pPr>
              <w:jc w:val="both"/>
              <w:rPr>
                <w:rFonts w:ascii="Times New Roman" w:hAnsi="Times New Roman"/>
                <w:sz w:val="24"/>
              </w:rPr>
            </w:pPr>
            <w:r w:rsidRPr="004D4FDB">
              <w:rPr>
                <w:rFonts w:ascii="Times New Roman" w:hAnsi="Times New Roman"/>
                <w:sz w:val="24"/>
              </w:rPr>
              <w:t xml:space="preserve">Projekta iesniegumā ir sniegts pamatojums, ka projekta ietvaros izstrādājamās </w:t>
            </w:r>
            <w:r w:rsidR="00083077" w:rsidRPr="004D4FDB">
              <w:rPr>
                <w:rFonts w:ascii="Times New Roman" w:hAnsi="Times New Roman"/>
                <w:sz w:val="24"/>
              </w:rPr>
              <w:t>pedago</w:t>
            </w:r>
            <w:r w:rsidR="00083077">
              <w:rPr>
                <w:rFonts w:ascii="Times New Roman" w:hAnsi="Times New Roman"/>
                <w:sz w:val="24"/>
              </w:rPr>
              <w:t>ģijas</w:t>
            </w:r>
            <w:r w:rsidR="00083077" w:rsidRPr="004D4FDB">
              <w:rPr>
                <w:rFonts w:ascii="Times New Roman" w:hAnsi="Times New Roman"/>
                <w:sz w:val="24"/>
              </w:rPr>
              <w:t xml:space="preserve"> </w:t>
            </w:r>
            <w:r w:rsidRPr="004D4FDB">
              <w:rPr>
                <w:rFonts w:ascii="Times New Roman" w:hAnsi="Times New Roman"/>
                <w:sz w:val="24"/>
              </w:rPr>
              <w:t xml:space="preserve">studiju programmas atbilst </w:t>
            </w:r>
            <w:r w:rsidR="004D4FDB" w:rsidRPr="004D4FDB">
              <w:rPr>
                <w:rFonts w:ascii="Times New Roman" w:hAnsi="Times New Roman"/>
                <w:sz w:val="24"/>
              </w:rPr>
              <w:t xml:space="preserve">AII </w:t>
            </w:r>
            <w:r w:rsidR="001C231D">
              <w:t xml:space="preserve"> </w:t>
            </w:r>
            <w:r w:rsidR="001C231D">
              <w:rPr>
                <w:rFonts w:ascii="Times New Roman" w:hAnsi="Times New Roman"/>
                <w:sz w:val="24"/>
              </w:rPr>
              <w:t>pedagogu</w:t>
            </w:r>
            <w:r w:rsidR="00F45838">
              <w:rPr>
                <w:rFonts w:ascii="Times New Roman" w:hAnsi="Times New Roman"/>
                <w:sz w:val="24"/>
              </w:rPr>
              <w:t xml:space="preserve"> </w:t>
            </w:r>
            <w:r w:rsidR="004D4FDB" w:rsidRPr="004D4FDB">
              <w:rPr>
                <w:rFonts w:ascii="Times New Roman" w:hAnsi="Times New Roman"/>
                <w:sz w:val="24"/>
              </w:rPr>
              <w:t>izglītības attīstības plānam</w:t>
            </w:r>
            <w:r w:rsidRPr="004D4FDB">
              <w:rPr>
                <w:rFonts w:ascii="Times New Roman" w:hAnsi="Times New Roman"/>
                <w:sz w:val="24"/>
              </w:rPr>
              <w:t xml:space="preserve">, to izstrāde ir lietderīga un sekmē kvalitatīvu studiju programmu piedāvājumu. Projekta iesniegumam ir jāpievieno </w:t>
            </w:r>
            <w:r w:rsidR="004D4FDB" w:rsidRPr="004D4FDB">
              <w:rPr>
                <w:rFonts w:ascii="Times New Roman" w:hAnsi="Times New Roman"/>
                <w:sz w:val="24"/>
              </w:rPr>
              <w:t xml:space="preserve">AII </w:t>
            </w:r>
            <w:r w:rsidR="001C231D">
              <w:rPr>
                <w:rFonts w:ascii="Times New Roman" w:hAnsi="Times New Roman"/>
                <w:sz w:val="24"/>
              </w:rPr>
              <w:t xml:space="preserve"> pedagogu</w:t>
            </w:r>
            <w:r w:rsidR="001C231D" w:rsidRPr="004D4FDB" w:rsidDel="001C231D">
              <w:rPr>
                <w:rFonts w:ascii="Times New Roman" w:hAnsi="Times New Roman"/>
                <w:sz w:val="24"/>
              </w:rPr>
              <w:t xml:space="preserve"> </w:t>
            </w:r>
            <w:r w:rsidR="004D4FDB" w:rsidRPr="004D4FDB">
              <w:rPr>
                <w:rFonts w:ascii="Times New Roman" w:hAnsi="Times New Roman"/>
                <w:sz w:val="24"/>
              </w:rPr>
              <w:t xml:space="preserve"> izglītības attīstības </w:t>
            </w:r>
            <w:r w:rsidRPr="004D4FDB">
              <w:rPr>
                <w:rFonts w:ascii="Times New Roman" w:hAnsi="Times New Roman"/>
                <w:sz w:val="24"/>
              </w:rPr>
              <w:t>plāns (angļu valodā).</w:t>
            </w:r>
          </w:p>
          <w:p w14:paraId="5CC73061" w14:textId="77777777" w:rsidR="008521FA" w:rsidRPr="004D4FDB" w:rsidRDefault="008521FA">
            <w:pPr>
              <w:jc w:val="both"/>
              <w:rPr>
                <w:rFonts w:ascii="Times New Roman" w:hAnsi="Times New Roman"/>
                <w:sz w:val="24"/>
              </w:rPr>
            </w:pPr>
          </w:p>
          <w:p w14:paraId="6097D506" w14:textId="77777777" w:rsidR="008521FA" w:rsidRPr="004D4FDB" w:rsidRDefault="008521FA">
            <w:pPr>
              <w:jc w:val="both"/>
              <w:rPr>
                <w:rFonts w:ascii="Times New Roman" w:hAnsi="Times New Roman"/>
                <w:sz w:val="24"/>
              </w:rPr>
            </w:pPr>
            <w:r w:rsidRPr="004D4FDB">
              <w:rPr>
                <w:rFonts w:ascii="Times New Roman" w:hAnsi="Times New Roman"/>
                <w:sz w:val="24"/>
              </w:rPr>
              <w:t>Projekta iesniegumā ir sniegts pamatojums, kas projekta ietvaros izstrādājamās studiju programmas atbilst AII stratēģiskajai specializācijai, tautsaimniecības attīstības vajadzībām un potenciālo studējošo pieprasījumam (ir veikta vajadzību analīze).</w:t>
            </w:r>
          </w:p>
          <w:p w14:paraId="3BD43493" w14:textId="77777777" w:rsidR="008521FA" w:rsidRPr="004D4FDB" w:rsidRDefault="008521FA">
            <w:pPr>
              <w:jc w:val="both"/>
              <w:rPr>
                <w:rFonts w:ascii="Times New Roman" w:hAnsi="Times New Roman"/>
                <w:b/>
                <w:sz w:val="24"/>
              </w:rPr>
            </w:pPr>
          </w:p>
          <w:p w14:paraId="56F1CCBC" w14:textId="1EB7D727" w:rsidR="008521FA" w:rsidRPr="004D4FDB" w:rsidRDefault="008521FA">
            <w:pPr>
              <w:pStyle w:val="NoSpacing"/>
              <w:jc w:val="both"/>
              <w:rPr>
                <w:rFonts w:ascii="Times New Roman" w:hAnsi="Times New Roman"/>
                <w:sz w:val="24"/>
              </w:rPr>
            </w:pPr>
            <w:r w:rsidRPr="004D4FDB">
              <w:rPr>
                <w:rFonts w:ascii="Times New Roman" w:hAnsi="Times New Roman"/>
                <w:sz w:val="24"/>
              </w:rPr>
              <w:t xml:space="preserve">Projekta iesniegumā ir jābūt norādītai un izskaidrotai projekta ietvaros izstrādājamo studiju programmu atbilstībai vismaz vienai </w:t>
            </w:r>
            <w:r w:rsidRPr="004D4FDB">
              <w:rPr>
                <w:rFonts w:ascii="Times New Roman" w:eastAsia="Times New Roman" w:hAnsi="Times New Roman"/>
                <w:sz w:val="24"/>
                <w:lang w:eastAsia="lv-LV"/>
              </w:rPr>
              <w:t xml:space="preserve">Latvijas Viedās </w:t>
            </w:r>
            <w:r w:rsidR="00AC711E">
              <w:rPr>
                <w:rFonts w:ascii="Times New Roman" w:eastAsia="Times New Roman" w:hAnsi="Times New Roman"/>
                <w:sz w:val="24"/>
                <w:lang w:eastAsia="lv-LV"/>
              </w:rPr>
              <w:t>s</w:t>
            </w:r>
            <w:r w:rsidRPr="004D4FDB">
              <w:rPr>
                <w:rFonts w:ascii="Times New Roman" w:eastAsia="Times New Roman" w:hAnsi="Times New Roman"/>
                <w:sz w:val="24"/>
                <w:lang w:eastAsia="lv-LV"/>
              </w:rPr>
              <w:t xml:space="preserve">pecializācijas stratēģijā noteiktajai izaugsmes prioritātei </w:t>
            </w:r>
            <w:r w:rsidRPr="004D4FDB">
              <w:rPr>
                <w:rFonts w:ascii="Times New Roman" w:hAnsi="Times New Roman"/>
                <w:sz w:val="24"/>
              </w:rPr>
              <w:t>(skat. izaugsmes prioritāšu aprakstu šīs metodikas pielikumā</w:t>
            </w:r>
            <w:r w:rsidR="004C0D1E">
              <w:t xml:space="preserve"> </w:t>
            </w:r>
            <w:r w:rsidR="00914BE3">
              <w:t>“</w:t>
            </w:r>
            <w:r w:rsidR="004C0D1E" w:rsidRPr="004C0D1E">
              <w:rPr>
                <w:rFonts w:ascii="Times New Roman" w:hAnsi="Times New Roman"/>
                <w:sz w:val="24"/>
              </w:rPr>
              <w:t>RIS3 prioritātes un to skaidrojumi</w:t>
            </w:r>
            <w:r w:rsidR="00914BE3">
              <w:rPr>
                <w:rFonts w:ascii="Times New Roman" w:hAnsi="Times New Roman"/>
                <w:sz w:val="24"/>
              </w:rPr>
              <w:t>”</w:t>
            </w:r>
            <w:r w:rsidRPr="004D4FDB">
              <w:rPr>
                <w:rFonts w:ascii="Times New Roman" w:hAnsi="Times New Roman"/>
                <w:sz w:val="24"/>
              </w:rPr>
              <w:t>).</w:t>
            </w:r>
          </w:p>
          <w:p w14:paraId="15482044" w14:textId="77777777" w:rsidR="008521FA" w:rsidRPr="004D4FDB" w:rsidRDefault="008521FA">
            <w:pPr>
              <w:pStyle w:val="NoSpacing"/>
              <w:jc w:val="both"/>
              <w:rPr>
                <w:rFonts w:ascii="Times New Roman" w:hAnsi="Times New Roman"/>
                <w:b/>
                <w:sz w:val="24"/>
              </w:rPr>
            </w:pPr>
          </w:p>
          <w:p w14:paraId="0B0A8DA0" w14:textId="4863E3E7" w:rsidR="008521FA" w:rsidRPr="004D4FDB" w:rsidRDefault="008521FA">
            <w:pPr>
              <w:jc w:val="both"/>
              <w:rPr>
                <w:rFonts w:ascii="Times New Roman" w:hAnsi="Times New Roman"/>
                <w:b/>
                <w:sz w:val="24"/>
              </w:rPr>
            </w:pPr>
            <w:r w:rsidRPr="004D4FDB">
              <w:rPr>
                <w:rFonts w:ascii="Times New Roman" w:hAnsi="Times New Roman"/>
                <w:sz w:val="24"/>
              </w:rPr>
              <w:lastRenderedPageBreak/>
              <w:t xml:space="preserve">Projekta iesniedzējs sniedz informāciju par citām </w:t>
            </w:r>
            <w:r w:rsidRPr="003C0610">
              <w:rPr>
                <w:rFonts w:ascii="Times New Roman" w:hAnsi="Times New Roman"/>
                <w:sz w:val="24"/>
              </w:rPr>
              <w:t>iniciatīvām</w:t>
            </w:r>
            <w:r w:rsidRPr="00F2175D">
              <w:rPr>
                <w:rFonts w:ascii="Times New Roman" w:hAnsi="Times New Roman"/>
                <w:sz w:val="24"/>
              </w:rPr>
              <w:t xml:space="preserve"> </w:t>
            </w:r>
            <w:r w:rsidR="003C0610" w:rsidRPr="00F2175D">
              <w:rPr>
                <w:rFonts w:ascii="Times New Roman" w:hAnsi="Times New Roman"/>
                <w:sz w:val="24"/>
              </w:rPr>
              <w:t>(</w:t>
            </w:r>
            <w:r w:rsidR="003C0610" w:rsidRPr="003C0610">
              <w:rPr>
                <w:rFonts w:ascii="Times New Roman" w:hAnsi="Times New Roman"/>
                <w:sz w:val="24"/>
              </w:rPr>
              <w:t xml:space="preserve">piemēram, sadarbības līgumi, vienošanās ar citām institūcijām, priekšdarbi, iestrādes u.tml.) </w:t>
            </w:r>
            <w:r w:rsidRPr="004D4FDB">
              <w:rPr>
                <w:rFonts w:ascii="Times New Roman" w:hAnsi="Times New Roman"/>
                <w:sz w:val="24"/>
              </w:rPr>
              <w:t xml:space="preserve">un </w:t>
            </w:r>
            <w:r w:rsidR="00C5553B">
              <w:rPr>
                <w:rFonts w:ascii="Times New Roman" w:hAnsi="Times New Roman"/>
                <w:sz w:val="24"/>
              </w:rPr>
              <w:t>ar projekta iesniegumā plānotajām darbībām</w:t>
            </w:r>
            <w:r w:rsidR="00C5553B" w:rsidRPr="004D4FDB">
              <w:rPr>
                <w:rFonts w:ascii="Times New Roman" w:hAnsi="Times New Roman"/>
                <w:sz w:val="24"/>
              </w:rPr>
              <w:t xml:space="preserve"> </w:t>
            </w:r>
            <w:r w:rsidRPr="004D4FDB">
              <w:rPr>
                <w:rFonts w:ascii="Times New Roman" w:hAnsi="Times New Roman"/>
                <w:sz w:val="24"/>
              </w:rPr>
              <w:t>saistītiem projektiem</w:t>
            </w:r>
            <w:r w:rsidR="00596485">
              <w:rPr>
                <w:rFonts w:ascii="Times New Roman" w:hAnsi="Times New Roman"/>
                <w:sz w:val="24"/>
              </w:rPr>
              <w:t xml:space="preserve"> </w:t>
            </w:r>
            <w:r w:rsidR="00596485" w:rsidRPr="00596485">
              <w:rPr>
                <w:rFonts w:ascii="Times New Roman" w:hAnsi="Times New Roman"/>
                <w:sz w:val="24"/>
              </w:rPr>
              <w:t xml:space="preserve">(piemēram, Apvārsnis 2020 ietvaros Marijas </w:t>
            </w:r>
            <w:proofErr w:type="spellStart"/>
            <w:r w:rsidR="00596485" w:rsidRPr="00596485">
              <w:rPr>
                <w:rFonts w:ascii="Times New Roman" w:hAnsi="Times New Roman"/>
                <w:sz w:val="24"/>
              </w:rPr>
              <w:t>Sklodovskas</w:t>
            </w:r>
            <w:proofErr w:type="spellEnd"/>
            <w:r w:rsidR="00596485" w:rsidRPr="00596485">
              <w:rPr>
                <w:rFonts w:ascii="Times New Roman" w:hAnsi="Times New Roman"/>
                <w:sz w:val="24"/>
              </w:rPr>
              <w:t xml:space="preserve">-Kirī vārdā nosauktās programmas,  vai </w:t>
            </w:r>
            <w:proofErr w:type="spellStart"/>
            <w:r w:rsidR="00596485" w:rsidRPr="00596485">
              <w:rPr>
                <w:rFonts w:ascii="Times New Roman" w:hAnsi="Times New Roman"/>
                <w:sz w:val="24"/>
              </w:rPr>
              <w:t>Nordplus</w:t>
            </w:r>
            <w:proofErr w:type="spellEnd"/>
            <w:r w:rsidR="00596485" w:rsidRPr="00596485">
              <w:rPr>
                <w:rFonts w:ascii="Times New Roman" w:hAnsi="Times New Roman"/>
                <w:sz w:val="24"/>
              </w:rPr>
              <w:t xml:space="preserve"> kopīgo maģistratūras programmu izstrādes un īstenošanas projekti, u.c.)</w:t>
            </w:r>
            <w:r w:rsidRPr="004D4FDB">
              <w:rPr>
                <w:rFonts w:ascii="Times New Roman" w:hAnsi="Times New Roman"/>
                <w:sz w:val="24"/>
              </w:rPr>
              <w:t xml:space="preserve">, kas tiek vai ir tikuši īstenoti, kā arī </w:t>
            </w:r>
            <w:r w:rsidR="00C5553B">
              <w:rPr>
                <w:rFonts w:ascii="Times New Roman" w:hAnsi="Times New Roman"/>
                <w:sz w:val="24"/>
              </w:rPr>
              <w:t xml:space="preserve">par </w:t>
            </w:r>
            <w:r w:rsidRPr="004D4FDB">
              <w:rPr>
                <w:rFonts w:ascii="Times New Roman" w:hAnsi="Times New Roman"/>
                <w:sz w:val="24"/>
              </w:rPr>
              <w:t>plānotajiem projektiem, kas ir vērtēšanas procesā. Var tikt norādīti arī projekti, kur AII ir iesaistīta kā sadarbības partneris citu institūciju īstenotajos projektos.</w:t>
            </w:r>
            <w:r w:rsidR="00C5553B" w:rsidRPr="00BD3154">
              <w:rPr>
                <w:rFonts w:ascii="Times New Roman" w:hAnsi="Times New Roman"/>
                <w:sz w:val="24"/>
              </w:rPr>
              <w:t xml:space="preserve"> </w:t>
            </w:r>
          </w:p>
        </w:tc>
      </w:tr>
      <w:tr w:rsidR="008521FA" w:rsidRPr="00BD3154" w14:paraId="5594BD61" w14:textId="77777777" w:rsidTr="00037DDE">
        <w:tc>
          <w:tcPr>
            <w:tcW w:w="846" w:type="dxa"/>
          </w:tcPr>
          <w:p w14:paraId="0FA66938" w14:textId="77777777" w:rsidR="008521FA" w:rsidRPr="00BD3154" w:rsidRDefault="008521FA">
            <w:pPr>
              <w:jc w:val="both"/>
              <w:rPr>
                <w:rFonts w:ascii="Times New Roman" w:hAnsi="Times New Roman"/>
                <w:color w:val="auto"/>
                <w:sz w:val="24"/>
              </w:rPr>
            </w:pPr>
            <w:r w:rsidRPr="00BD3154">
              <w:rPr>
                <w:rFonts w:ascii="Times New Roman" w:hAnsi="Times New Roman"/>
                <w:sz w:val="24"/>
              </w:rPr>
              <w:t>3.2.2.</w:t>
            </w:r>
          </w:p>
        </w:tc>
        <w:tc>
          <w:tcPr>
            <w:tcW w:w="3685" w:type="dxa"/>
          </w:tcPr>
          <w:p w14:paraId="7E1F3A0B" w14:textId="455792CC" w:rsidR="008521FA" w:rsidRPr="00BD3154" w:rsidRDefault="004D4FDB" w:rsidP="001C231D">
            <w:pPr>
              <w:jc w:val="both"/>
              <w:rPr>
                <w:rFonts w:ascii="Times New Roman" w:hAnsi="Times New Roman"/>
                <w:sz w:val="24"/>
              </w:rPr>
            </w:pPr>
            <w:r>
              <w:rPr>
                <w:rFonts w:ascii="Times New Roman" w:hAnsi="Times New Roman"/>
              </w:rPr>
              <w:t>Projekts atbilst</w:t>
            </w:r>
            <w:r w:rsidRPr="0052306D">
              <w:rPr>
                <w:rFonts w:ascii="Times New Roman" w:hAnsi="Times New Roman"/>
              </w:rPr>
              <w:t xml:space="preserve"> AII </w:t>
            </w:r>
            <w:r w:rsidR="001C231D">
              <w:t xml:space="preserve"> </w:t>
            </w:r>
            <w:r w:rsidR="001C231D">
              <w:rPr>
                <w:rFonts w:ascii="Times New Roman" w:hAnsi="Times New Roman"/>
              </w:rPr>
              <w:t>pedagogu</w:t>
            </w:r>
            <w:r w:rsidR="001C231D" w:rsidRPr="001C231D" w:rsidDel="001C231D">
              <w:rPr>
                <w:rFonts w:ascii="Times New Roman" w:hAnsi="Times New Roman"/>
              </w:rPr>
              <w:t xml:space="preserve"> </w:t>
            </w:r>
            <w:r w:rsidRPr="002F7753">
              <w:rPr>
                <w:rFonts w:ascii="Times New Roman" w:hAnsi="Times New Roman"/>
              </w:rPr>
              <w:t xml:space="preserve"> izglītības </w:t>
            </w:r>
            <w:r>
              <w:rPr>
                <w:rFonts w:ascii="Times New Roman" w:hAnsi="Times New Roman"/>
              </w:rPr>
              <w:t xml:space="preserve">attīstības </w:t>
            </w:r>
            <w:r w:rsidRPr="0052306D">
              <w:rPr>
                <w:rFonts w:ascii="Times New Roman" w:hAnsi="Times New Roman"/>
              </w:rPr>
              <w:t>plānam</w:t>
            </w:r>
            <w:r w:rsidR="008521FA">
              <w:rPr>
                <w:rFonts w:ascii="Times New Roman" w:hAnsi="Times New Roman"/>
                <w:sz w:val="24"/>
              </w:rPr>
              <w:t>.</w:t>
            </w:r>
          </w:p>
        </w:tc>
        <w:tc>
          <w:tcPr>
            <w:tcW w:w="1854" w:type="dxa"/>
            <w:vMerge/>
            <w:vAlign w:val="center"/>
          </w:tcPr>
          <w:p w14:paraId="0F02BAC0" w14:textId="77777777" w:rsidR="008521FA" w:rsidRPr="00BD3154" w:rsidRDefault="008521FA">
            <w:pPr>
              <w:jc w:val="center"/>
              <w:rPr>
                <w:rFonts w:ascii="Times New Roman" w:hAnsi="Times New Roman"/>
                <w:color w:val="auto"/>
                <w:sz w:val="24"/>
              </w:rPr>
            </w:pPr>
          </w:p>
        </w:tc>
        <w:tc>
          <w:tcPr>
            <w:tcW w:w="1832" w:type="dxa"/>
            <w:vMerge/>
          </w:tcPr>
          <w:p w14:paraId="76C309E0" w14:textId="77777777" w:rsidR="008521FA" w:rsidRPr="00BD3154" w:rsidRDefault="008521FA">
            <w:pPr>
              <w:jc w:val="both"/>
              <w:rPr>
                <w:rFonts w:ascii="Times New Roman" w:hAnsi="Times New Roman"/>
                <w:b/>
                <w:sz w:val="24"/>
              </w:rPr>
            </w:pPr>
          </w:p>
        </w:tc>
        <w:tc>
          <w:tcPr>
            <w:tcW w:w="5812" w:type="dxa"/>
            <w:vMerge/>
          </w:tcPr>
          <w:p w14:paraId="335EC412" w14:textId="77777777" w:rsidR="008521FA" w:rsidRPr="00BD3154" w:rsidRDefault="008521FA">
            <w:pPr>
              <w:jc w:val="both"/>
              <w:rPr>
                <w:rFonts w:ascii="Times New Roman" w:hAnsi="Times New Roman"/>
                <w:sz w:val="24"/>
              </w:rPr>
            </w:pPr>
          </w:p>
        </w:tc>
      </w:tr>
      <w:tr w:rsidR="008521FA" w:rsidRPr="00BD3154" w14:paraId="66CF9B8A" w14:textId="77777777" w:rsidTr="00037DDE">
        <w:tc>
          <w:tcPr>
            <w:tcW w:w="846" w:type="dxa"/>
          </w:tcPr>
          <w:p w14:paraId="46322015" w14:textId="77777777" w:rsidR="008521FA" w:rsidRPr="00BD3154" w:rsidRDefault="008521FA">
            <w:pPr>
              <w:jc w:val="both"/>
              <w:rPr>
                <w:rFonts w:ascii="Times New Roman" w:hAnsi="Times New Roman"/>
                <w:color w:val="auto"/>
                <w:sz w:val="24"/>
              </w:rPr>
            </w:pPr>
            <w:r w:rsidRPr="00BD3154">
              <w:rPr>
                <w:rFonts w:ascii="Times New Roman" w:hAnsi="Times New Roman"/>
                <w:sz w:val="24"/>
              </w:rPr>
              <w:t>3.2.3.</w:t>
            </w:r>
          </w:p>
        </w:tc>
        <w:tc>
          <w:tcPr>
            <w:tcW w:w="3685" w:type="dxa"/>
          </w:tcPr>
          <w:p w14:paraId="0C05AA69" w14:textId="77777777" w:rsidR="008521FA" w:rsidRPr="00BD3154" w:rsidRDefault="008521FA">
            <w:pPr>
              <w:jc w:val="both"/>
              <w:rPr>
                <w:rFonts w:ascii="Times New Roman" w:hAnsi="Times New Roman"/>
                <w:sz w:val="24"/>
              </w:rPr>
            </w:pPr>
            <w:r w:rsidRPr="00BD3154">
              <w:rPr>
                <w:rFonts w:ascii="Times New Roman" w:hAnsi="Times New Roman"/>
                <w:sz w:val="24"/>
              </w:rPr>
              <w:t>Projekta ietvaros izstrādājamās jaunās studiju programmas atbilst AII stratēģiskajai specializācijai, tautsaimniecības attīstības vajadzībām un potenciālo studējošo pieprasījumam.</w:t>
            </w:r>
          </w:p>
        </w:tc>
        <w:tc>
          <w:tcPr>
            <w:tcW w:w="1854" w:type="dxa"/>
            <w:vMerge/>
            <w:vAlign w:val="center"/>
          </w:tcPr>
          <w:p w14:paraId="50673D62" w14:textId="77777777" w:rsidR="008521FA" w:rsidRPr="00BD3154" w:rsidRDefault="008521FA">
            <w:pPr>
              <w:jc w:val="center"/>
              <w:rPr>
                <w:rFonts w:ascii="Times New Roman" w:hAnsi="Times New Roman"/>
                <w:color w:val="auto"/>
                <w:sz w:val="24"/>
              </w:rPr>
            </w:pPr>
          </w:p>
        </w:tc>
        <w:tc>
          <w:tcPr>
            <w:tcW w:w="1832" w:type="dxa"/>
            <w:vMerge/>
          </w:tcPr>
          <w:p w14:paraId="23AABE22" w14:textId="77777777" w:rsidR="008521FA" w:rsidRPr="00BD3154" w:rsidRDefault="008521FA">
            <w:pPr>
              <w:jc w:val="both"/>
              <w:rPr>
                <w:rFonts w:ascii="Times New Roman" w:hAnsi="Times New Roman"/>
                <w:b/>
                <w:sz w:val="24"/>
              </w:rPr>
            </w:pPr>
          </w:p>
        </w:tc>
        <w:tc>
          <w:tcPr>
            <w:tcW w:w="5812" w:type="dxa"/>
            <w:vMerge/>
          </w:tcPr>
          <w:p w14:paraId="684CD68C" w14:textId="77777777" w:rsidR="008521FA" w:rsidRPr="00BD3154" w:rsidRDefault="008521FA">
            <w:pPr>
              <w:jc w:val="both"/>
              <w:rPr>
                <w:rFonts w:ascii="Times New Roman" w:hAnsi="Times New Roman"/>
                <w:b/>
                <w:sz w:val="24"/>
              </w:rPr>
            </w:pPr>
          </w:p>
        </w:tc>
      </w:tr>
      <w:tr w:rsidR="008521FA" w:rsidRPr="00BD3154" w14:paraId="73D95DF3" w14:textId="77777777" w:rsidTr="00037DDE">
        <w:tc>
          <w:tcPr>
            <w:tcW w:w="846" w:type="dxa"/>
          </w:tcPr>
          <w:p w14:paraId="458EDF70" w14:textId="77777777" w:rsidR="008521FA" w:rsidRPr="00BD3154" w:rsidRDefault="008521FA">
            <w:pPr>
              <w:jc w:val="both"/>
              <w:rPr>
                <w:rFonts w:ascii="Times New Roman" w:hAnsi="Times New Roman"/>
                <w:color w:val="auto"/>
                <w:sz w:val="24"/>
              </w:rPr>
            </w:pPr>
            <w:r w:rsidRPr="00BD3154">
              <w:rPr>
                <w:rFonts w:ascii="Times New Roman" w:hAnsi="Times New Roman"/>
                <w:sz w:val="24"/>
              </w:rPr>
              <w:t>3.2.4.</w:t>
            </w:r>
          </w:p>
        </w:tc>
        <w:tc>
          <w:tcPr>
            <w:tcW w:w="3685" w:type="dxa"/>
          </w:tcPr>
          <w:p w14:paraId="151EB185" w14:textId="77777777" w:rsidR="008521FA" w:rsidRPr="00DE631D" w:rsidRDefault="008521FA">
            <w:pPr>
              <w:jc w:val="both"/>
              <w:rPr>
                <w:rFonts w:ascii="Times New Roman" w:hAnsi="Times New Roman"/>
                <w:sz w:val="24"/>
              </w:rPr>
            </w:pPr>
            <w:r w:rsidRPr="00DE631D">
              <w:rPr>
                <w:rFonts w:ascii="Times New Roman" w:hAnsi="Times New Roman"/>
                <w:sz w:val="24"/>
              </w:rPr>
              <w:t>Projekta ietvaros izstrādājamās jaunās studiju programmas atbilst Viedās specializācijas stratēģijā noteiktajām izaugsmes prioritātēm</w:t>
            </w:r>
            <w:r>
              <w:rPr>
                <w:rFonts w:ascii="Times New Roman" w:hAnsi="Times New Roman"/>
                <w:sz w:val="24"/>
              </w:rPr>
              <w:t>.</w:t>
            </w:r>
          </w:p>
        </w:tc>
        <w:tc>
          <w:tcPr>
            <w:tcW w:w="1854" w:type="dxa"/>
            <w:vMerge/>
            <w:vAlign w:val="center"/>
          </w:tcPr>
          <w:p w14:paraId="558CE906" w14:textId="77777777" w:rsidR="008521FA" w:rsidRPr="00BD3154" w:rsidRDefault="008521FA">
            <w:pPr>
              <w:jc w:val="center"/>
              <w:rPr>
                <w:rFonts w:ascii="Times New Roman" w:hAnsi="Times New Roman"/>
                <w:color w:val="auto"/>
                <w:sz w:val="24"/>
              </w:rPr>
            </w:pPr>
          </w:p>
        </w:tc>
        <w:tc>
          <w:tcPr>
            <w:tcW w:w="1832" w:type="dxa"/>
            <w:vMerge/>
          </w:tcPr>
          <w:p w14:paraId="19D45D61" w14:textId="77777777" w:rsidR="008521FA" w:rsidRPr="00BD3154" w:rsidRDefault="008521FA">
            <w:pPr>
              <w:jc w:val="both"/>
              <w:rPr>
                <w:rFonts w:ascii="Times New Roman" w:hAnsi="Times New Roman"/>
                <w:b/>
                <w:sz w:val="24"/>
              </w:rPr>
            </w:pPr>
          </w:p>
        </w:tc>
        <w:tc>
          <w:tcPr>
            <w:tcW w:w="5812" w:type="dxa"/>
            <w:vMerge/>
          </w:tcPr>
          <w:p w14:paraId="030F0FAF" w14:textId="77777777" w:rsidR="008521FA" w:rsidRPr="00BD3154" w:rsidRDefault="008521FA">
            <w:pPr>
              <w:jc w:val="both"/>
              <w:rPr>
                <w:rFonts w:ascii="Times New Roman" w:hAnsi="Times New Roman"/>
                <w:b/>
                <w:sz w:val="24"/>
              </w:rPr>
            </w:pPr>
          </w:p>
        </w:tc>
      </w:tr>
      <w:tr w:rsidR="008521FA" w:rsidRPr="00BD3154" w14:paraId="6363630B" w14:textId="77777777" w:rsidTr="00037DDE">
        <w:tc>
          <w:tcPr>
            <w:tcW w:w="846" w:type="dxa"/>
          </w:tcPr>
          <w:p w14:paraId="74F62804" w14:textId="77777777" w:rsidR="008521FA" w:rsidRPr="00BD3154" w:rsidRDefault="008521FA">
            <w:pPr>
              <w:jc w:val="both"/>
              <w:rPr>
                <w:rFonts w:ascii="Times New Roman" w:hAnsi="Times New Roman"/>
                <w:color w:val="auto"/>
                <w:sz w:val="24"/>
              </w:rPr>
            </w:pPr>
            <w:r w:rsidRPr="00BD3154">
              <w:rPr>
                <w:rFonts w:ascii="Times New Roman" w:hAnsi="Times New Roman"/>
                <w:sz w:val="24"/>
              </w:rPr>
              <w:t>3.2.5.</w:t>
            </w:r>
          </w:p>
        </w:tc>
        <w:tc>
          <w:tcPr>
            <w:tcW w:w="3685" w:type="dxa"/>
          </w:tcPr>
          <w:p w14:paraId="226A1239" w14:textId="77777777" w:rsidR="008521FA" w:rsidRPr="00BD3154" w:rsidRDefault="008521FA">
            <w:pPr>
              <w:jc w:val="both"/>
              <w:rPr>
                <w:rFonts w:ascii="Times New Roman" w:hAnsi="Times New Roman"/>
                <w:sz w:val="24"/>
              </w:rPr>
            </w:pPr>
            <w:r w:rsidRPr="00BD3154">
              <w:rPr>
                <w:rFonts w:ascii="Times New Roman" w:hAnsi="Times New Roman"/>
                <w:sz w:val="24"/>
              </w:rPr>
              <w:t xml:space="preserve">Projekts papildina </w:t>
            </w:r>
            <w:r w:rsidRPr="00E913A1">
              <w:rPr>
                <w:rFonts w:ascii="Times New Roman" w:hAnsi="Times New Roman"/>
                <w:sz w:val="24"/>
              </w:rPr>
              <w:t>citas iniciatīvas</w:t>
            </w:r>
            <w:r w:rsidRPr="00BD3154">
              <w:rPr>
                <w:rFonts w:ascii="Times New Roman" w:hAnsi="Times New Roman"/>
                <w:sz w:val="24"/>
              </w:rPr>
              <w:t xml:space="preserve"> un projektus, kas tiek īstenoti vai ir tikuši īstenoti AII.</w:t>
            </w:r>
          </w:p>
        </w:tc>
        <w:tc>
          <w:tcPr>
            <w:tcW w:w="1854" w:type="dxa"/>
            <w:vMerge/>
            <w:vAlign w:val="center"/>
          </w:tcPr>
          <w:p w14:paraId="5A49D66B" w14:textId="77777777" w:rsidR="008521FA" w:rsidRPr="00BD3154" w:rsidRDefault="008521FA">
            <w:pPr>
              <w:jc w:val="center"/>
              <w:rPr>
                <w:rFonts w:ascii="Times New Roman" w:hAnsi="Times New Roman"/>
                <w:color w:val="auto"/>
                <w:sz w:val="24"/>
              </w:rPr>
            </w:pPr>
          </w:p>
        </w:tc>
        <w:tc>
          <w:tcPr>
            <w:tcW w:w="1832" w:type="dxa"/>
            <w:vMerge/>
          </w:tcPr>
          <w:p w14:paraId="5DB3AC2C" w14:textId="77777777" w:rsidR="008521FA" w:rsidRPr="00BD3154" w:rsidRDefault="008521FA">
            <w:pPr>
              <w:jc w:val="both"/>
              <w:rPr>
                <w:rFonts w:ascii="Times New Roman" w:hAnsi="Times New Roman"/>
                <w:b/>
                <w:sz w:val="24"/>
              </w:rPr>
            </w:pPr>
          </w:p>
        </w:tc>
        <w:tc>
          <w:tcPr>
            <w:tcW w:w="5812" w:type="dxa"/>
            <w:vMerge/>
          </w:tcPr>
          <w:p w14:paraId="50E10400" w14:textId="77777777" w:rsidR="008521FA" w:rsidRPr="00BD3154" w:rsidRDefault="008521FA">
            <w:pPr>
              <w:jc w:val="both"/>
              <w:rPr>
                <w:rFonts w:ascii="Times New Roman" w:hAnsi="Times New Roman"/>
                <w:b/>
                <w:sz w:val="24"/>
              </w:rPr>
            </w:pPr>
          </w:p>
        </w:tc>
      </w:tr>
      <w:tr w:rsidR="008521FA" w:rsidRPr="00BD3154" w14:paraId="5D8474BD" w14:textId="77777777" w:rsidTr="00037DDE">
        <w:tc>
          <w:tcPr>
            <w:tcW w:w="14029" w:type="dxa"/>
            <w:gridSpan w:val="5"/>
            <w:shd w:val="clear" w:color="auto" w:fill="auto"/>
          </w:tcPr>
          <w:p w14:paraId="76DB7E2D" w14:textId="77777777" w:rsidR="008521FA" w:rsidRPr="006F55CC" w:rsidRDefault="008521FA">
            <w:pPr>
              <w:spacing w:before="120" w:after="120"/>
              <w:jc w:val="both"/>
              <w:rPr>
                <w:b/>
                <w:sz w:val="24"/>
              </w:rPr>
            </w:pPr>
            <w:r w:rsidRPr="002617DC">
              <w:rPr>
                <w:rFonts w:ascii="Times New Roman" w:hAnsi="Times New Roman"/>
                <w:color w:val="auto"/>
                <w:sz w:val="24"/>
              </w:rPr>
              <w:lastRenderedPageBreak/>
              <w:t xml:space="preserve">Ja vērtējums ir zemāks par 4 punktiem, projekta iesniegumu novērtē ar </w:t>
            </w:r>
            <w:r w:rsidRPr="002617DC">
              <w:rPr>
                <w:rFonts w:ascii="Times New Roman" w:hAnsi="Times New Roman"/>
                <w:b/>
                <w:color w:val="auto"/>
                <w:sz w:val="24"/>
              </w:rPr>
              <w:t>„Jā, ar nosacījumu”</w:t>
            </w:r>
            <w:r w:rsidRPr="002617DC">
              <w:rPr>
                <w:rFonts w:ascii="Times New Roman" w:hAnsi="Times New Roman"/>
                <w:color w:val="auto"/>
                <w:sz w:val="24"/>
              </w:rPr>
              <w:t>, vienlaikus nosakot nosacījumu veikt atbilstošus precizējumus projekta iesniegumā, nodrošinot, ka vērtējums 3.2.kvalitātes kritērijā ir vismaz 4 punkti.</w:t>
            </w:r>
            <w:r w:rsidRPr="006F55CC">
              <w:rPr>
                <w:rFonts w:ascii="Times New Roman" w:hAnsi="Times New Roman"/>
                <w:color w:val="auto"/>
                <w:sz w:val="24"/>
              </w:rPr>
              <w:t xml:space="preserve"> </w:t>
            </w:r>
          </w:p>
        </w:tc>
      </w:tr>
      <w:tr w:rsidR="008521FA" w:rsidRPr="00BD3154" w14:paraId="5AE671A6" w14:textId="77777777" w:rsidTr="00037DDE">
        <w:tc>
          <w:tcPr>
            <w:tcW w:w="14029" w:type="dxa"/>
            <w:gridSpan w:val="5"/>
            <w:shd w:val="clear" w:color="auto" w:fill="auto"/>
          </w:tcPr>
          <w:p w14:paraId="3D7F622F" w14:textId="77777777" w:rsidR="008521FA" w:rsidRPr="00BD3154" w:rsidRDefault="008521FA">
            <w:pPr>
              <w:pStyle w:val="ListParagraph"/>
              <w:numPr>
                <w:ilvl w:val="1"/>
                <w:numId w:val="4"/>
              </w:numPr>
              <w:spacing w:before="120" w:after="120"/>
              <w:ind w:left="596" w:hanging="539"/>
              <w:jc w:val="both"/>
              <w:rPr>
                <w:b/>
              </w:rPr>
            </w:pPr>
            <w:r w:rsidRPr="00BD3154">
              <w:rPr>
                <w:b/>
              </w:rPr>
              <w:t>Projekta izstrādes un īstenošanas kvalitāte</w:t>
            </w:r>
          </w:p>
        </w:tc>
      </w:tr>
      <w:tr w:rsidR="008521FA" w:rsidRPr="00BD3154" w14:paraId="2A269A66" w14:textId="77777777" w:rsidTr="00037DDE">
        <w:tc>
          <w:tcPr>
            <w:tcW w:w="846" w:type="dxa"/>
          </w:tcPr>
          <w:p w14:paraId="55A2DF92" w14:textId="77777777" w:rsidR="008521FA" w:rsidRPr="00BD3154" w:rsidRDefault="008521FA">
            <w:pPr>
              <w:jc w:val="both"/>
              <w:rPr>
                <w:rFonts w:ascii="Times New Roman" w:hAnsi="Times New Roman"/>
                <w:sz w:val="24"/>
              </w:rPr>
            </w:pPr>
            <w:r w:rsidRPr="00BD3154">
              <w:rPr>
                <w:rFonts w:ascii="Times New Roman" w:hAnsi="Times New Roman"/>
                <w:sz w:val="24"/>
              </w:rPr>
              <w:t>3.3.1.</w:t>
            </w:r>
          </w:p>
        </w:tc>
        <w:tc>
          <w:tcPr>
            <w:tcW w:w="3685" w:type="dxa"/>
          </w:tcPr>
          <w:p w14:paraId="6467BDF3" w14:textId="77777777" w:rsidR="008521FA" w:rsidRPr="00BD3154" w:rsidRDefault="008521FA">
            <w:pPr>
              <w:jc w:val="both"/>
              <w:rPr>
                <w:rFonts w:ascii="Times New Roman" w:hAnsi="Times New Roman"/>
                <w:sz w:val="24"/>
              </w:rPr>
            </w:pPr>
            <w:r w:rsidRPr="00BD3154">
              <w:rPr>
                <w:rFonts w:ascii="Times New Roman" w:hAnsi="Times New Roman"/>
                <w:sz w:val="24"/>
              </w:rPr>
              <w:t xml:space="preserve">Projekta saturiskais risinājums (metodika) ir inovatīvs, plānotās darbības ir saturiski piemērotas mērķa sasniegšanai, to savstarpējā loģika ir pamatota un atbilstoša, lai sasniegtu plānotos rezultātus. </w:t>
            </w:r>
          </w:p>
        </w:tc>
        <w:tc>
          <w:tcPr>
            <w:tcW w:w="1854" w:type="dxa"/>
            <w:vMerge w:val="restart"/>
          </w:tcPr>
          <w:p w14:paraId="7AEF1247" w14:textId="77777777" w:rsidR="008521FA" w:rsidRPr="00E91026" w:rsidRDefault="008521FA">
            <w:pPr>
              <w:jc w:val="center"/>
              <w:rPr>
                <w:rFonts w:ascii="Times New Roman" w:hAnsi="Times New Roman"/>
                <w:b/>
                <w:bCs/>
                <w:iCs/>
                <w:sz w:val="24"/>
              </w:rPr>
            </w:pPr>
            <w:r w:rsidRPr="00E91026">
              <w:rPr>
                <w:rFonts w:ascii="Times New Roman" w:hAnsi="Times New Roman"/>
                <w:b/>
                <w:bCs/>
                <w:iCs/>
                <w:sz w:val="24"/>
              </w:rPr>
              <w:t>0 – 5</w:t>
            </w:r>
          </w:p>
          <w:p w14:paraId="409D296D" w14:textId="22C854CD" w:rsidR="008521FA" w:rsidRPr="00E91026" w:rsidRDefault="00D46B96">
            <w:pPr>
              <w:jc w:val="center"/>
              <w:rPr>
                <w:rFonts w:ascii="Times New Roman" w:hAnsi="Times New Roman"/>
                <w:color w:val="auto"/>
                <w:sz w:val="24"/>
              </w:rPr>
            </w:pPr>
            <w:r>
              <w:rPr>
                <w:rFonts w:ascii="Times New Roman" w:hAnsi="Times New Roman"/>
                <w:i/>
              </w:rPr>
              <w:t>(Vērtējuma vienība – 0,5 punkti)</w:t>
            </w:r>
          </w:p>
        </w:tc>
        <w:tc>
          <w:tcPr>
            <w:tcW w:w="1832" w:type="dxa"/>
            <w:vMerge w:val="restart"/>
          </w:tcPr>
          <w:p w14:paraId="684B0958" w14:textId="77777777" w:rsidR="008521FA" w:rsidRPr="00E91026" w:rsidRDefault="008521FA">
            <w:pPr>
              <w:jc w:val="center"/>
              <w:rPr>
                <w:rFonts w:ascii="Times New Roman" w:hAnsi="Times New Roman"/>
                <w:sz w:val="24"/>
              </w:rPr>
            </w:pPr>
            <w:r w:rsidRPr="00E91026">
              <w:rPr>
                <w:rFonts w:ascii="Times New Roman" w:hAnsi="Times New Roman"/>
                <w:sz w:val="24"/>
              </w:rPr>
              <w:t>Jāsaņem vismaz</w:t>
            </w:r>
          </w:p>
          <w:p w14:paraId="21B27180" w14:textId="77777777" w:rsidR="008521FA" w:rsidRPr="00E91026" w:rsidRDefault="008521FA">
            <w:pPr>
              <w:jc w:val="center"/>
              <w:rPr>
                <w:rFonts w:ascii="Times New Roman" w:hAnsi="Times New Roman"/>
                <w:b/>
                <w:sz w:val="24"/>
              </w:rPr>
            </w:pPr>
            <w:r w:rsidRPr="00E91026">
              <w:rPr>
                <w:rFonts w:ascii="Times New Roman" w:hAnsi="Times New Roman"/>
                <w:b/>
                <w:sz w:val="24"/>
              </w:rPr>
              <w:t>3</w:t>
            </w:r>
            <w:r w:rsidRPr="00E91026">
              <w:rPr>
                <w:rFonts w:ascii="Times New Roman" w:hAnsi="Times New Roman"/>
                <w:sz w:val="24"/>
              </w:rPr>
              <w:t xml:space="preserve"> punkti</w:t>
            </w:r>
          </w:p>
        </w:tc>
        <w:tc>
          <w:tcPr>
            <w:tcW w:w="5812" w:type="dxa"/>
            <w:vMerge w:val="restart"/>
          </w:tcPr>
          <w:p w14:paraId="55B910FE" w14:textId="1B549F76" w:rsidR="008521FA" w:rsidRDefault="008521FA">
            <w:pPr>
              <w:jc w:val="both"/>
              <w:rPr>
                <w:rFonts w:ascii="Times New Roman" w:hAnsi="Times New Roman"/>
                <w:bCs/>
                <w:color w:val="auto"/>
                <w:sz w:val="24"/>
                <w:lang w:eastAsia="lv-LV"/>
              </w:rPr>
            </w:pPr>
            <w:r w:rsidRPr="00B5655D">
              <w:rPr>
                <w:rFonts w:ascii="Times New Roman" w:hAnsi="Times New Roman"/>
                <w:bCs/>
                <w:color w:val="auto"/>
                <w:sz w:val="24"/>
                <w:lang w:eastAsia="lv-LV"/>
              </w:rPr>
              <w:t>Projekta iesniegumā jābūt aprakst</w:t>
            </w:r>
            <w:r>
              <w:rPr>
                <w:rFonts w:ascii="Times New Roman" w:hAnsi="Times New Roman"/>
                <w:bCs/>
                <w:color w:val="auto"/>
                <w:sz w:val="24"/>
                <w:lang w:eastAsia="lv-LV"/>
              </w:rPr>
              <w:t xml:space="preserve">ītam </w:t>
            </w:r>
            <w:r w:rsidRPr="00B5655D">
              <w:rPr>
                <w:rFonts w:ascii="Times New Roman" w:hAnsi="Times New Roman"/>
                <w:bCs/>
                <w:color w:val="auto"/>
                <w:sz w:val="24"/>
                <w:lang w:eastAsia="lv-LV"/>
              </w:rPr>
              <w:t>vai projekta</w:t>
            </w:r>
            <w:r>
              <w:rPr>
                <w:rFonts w:ascii="Times New Roman" w:hAnsi="Times New Roman"/>
                <w:bCs/>
                <w:color w:val="auto"/>
                <w:sz w:val="24"/>
                <w:lang w:eastAsia="lv-LV"/>
              </w:rPr>
              <w:t xml:space="preserve"> rezultāti būs inovatīvi un</w:t>
            </w:r>
            <w:r w:rsidRPr="00B5655D">
              <w:rPr>
                <w:rFonts w:ascii="Times New Roman" w:hAnsi="Times New Roman"/>
                <w:bCs/>
                <w:color w:val="auto"/>
                <w:sz w:val="24"/>
                <w:lang w:eastAsia="lv-LV"/>
              </w:rPr>
              <w:t xml:space="preserve"> vai tiks izmantotas inovatīvas darba metodes, lai </w:t>
            </w:r>
            <w:r>
              <w:rPr>
                <w:rFonts w:ascii="Times New Roman" w:hAnsi="Times New Roman"/>
                <w:bCs/>
                <w:color w:val="auto"/>
                <w:sz w:val="24"/>
                <w:lang w:eastAsia="lv-LV"/>
              </w:rPr>
              <w:t>sasniegtu</w:t>
            </w:r>
            <w:r w:rsidRPr="00B5655D">
              <w:rPr>
                <w:rFonts w:ascii="Times New Roman" w:hAnsi="Times New Roman"/>
                <w:bCs/>
                <w:color w:val="auto"/>
                <w:sz w:val="24"/>
                <w:lang w:eastAsia="lv-LV"/>
              </w:rPr>
              <w:t xml:space="preserve"> </w:t>
            </w:r>
            <w:r>
              <w:rPr>
                <w:rFonts w:ascii="Times New Roman" w:hAnsi="Times New Roman"/>
                <w:bCs/>
                <w:color w:val="auto"/>
                <w:sz w:val="24"/>
                <w:lang w:eastAsia="lv-LV"/>
              </w:rPr>
              <w:t xml:space="preserve">projekta iesniegumā noteiktos rezultātus, piemēram, jaunajās studiju programmās, plānojot inovatīvas mācību metodes, </w:t>
            </w:r>
            <w:r w:rsidRPr="003D7268">
              <w:rPr>
                <w:rFonts w:ascii="Times New Roman" w:hAnsi="Times New Roman"/>
                <w:bCs/>
                <w:color w:val="auto"/>
                <w:sz w:val="24"/>
                <w:lang w:eastAsia="lv-LV"/>
              </w:rPr>
              <w:t>piekļuvi informācijai</w:t>
            </w:r>
            <w:r>
              <w:rPr>
                <w:rFonts w:ascii="Times New Roman" w:hAnsi="Times New Roman"/>
                <w:bCs/>
                <w:color w:val="auto"/>
                <w:sz w:val="24"/>
                <w:lang w:eastAsia="lv-LV"/>
              </w:rPr>
              <w:t xml:space="preserve"> un e-risinājum</w:t>
            </w:r>
            <w:r w:rsidR="00C5553B">
              <w:rPr>
                <w:rFonts w:ascii="Times New Roman" w:hAnsi="Times New Roman"/>
                <w:bCs/>
                <w:color w:val="auto"/>
                <w:sz w:val="24"/>
                <w:lang w:eastAsia="lv-LV"/>
              </w:rPr>
              <w:t>iem</w:t>
            </w:r>
            <w:r>
              <w:rPr>
                <w:rFonts w:ascii="Times New Roman" w:hAnsi="Times New Roman"/>
                <w:bCs/>
                <w:color w:val="auto"/>
                <w:sz w:val="24"/>
                <w:lang w:eastAsia="lv-LV"/>
              </w:rPr>
              <w:t xml:space="preserve"> studiju programmu īstenošanā.</w:t>
            </w:r>
            <w:r w:rsidRPr="00B5655D">
              <w:rPr>
                <w:rFonts w:ascii="Times New Roman" w:hAnsi="Times New Roman"/>
                <w:bCs/>
                <w:color w:val="auto"/>
                <w:sz w:val="24"/>
                <w:lang w:eastAsia="lv-LV"/>
              </w:rPr>
              <w:t xml:space="preserve"> </w:t>
            </w:r>
          </w:p>
          <w:p w14:paraId="37CDC3C7" w14:textId="77777777" w:rsidR="008521FA" w:rsidRDefault="008521FA">
            <w:pPr>
              <w:jc w:val="both"/>
              <w:rPr>
                <w:rFonts w:ascii="Times New Roman" w:hAnsi="Times New Roman"/>
                <w:bCs/>
                <w:color w:val="auto"/>
                <w:sz w:val="24"/>
                <w:lang w:eastAsia="lv-LV"/>
              </w:rPr>
            </w:pPr>
            <w:r>
              <w:rPr>
                <w:rFonts w:ascii="Times New Roman" w:hAnsi="Times New Roman"/>
                <w:bCs/>
                <w:color w:val="auto"/>
                <w:sz w:val="24"/>
                <w:lang w:eastAsia="lv-LV"/>
              </w:rPr>
              <w:t>Ja projekta iesniegums</w:t>
            </w:r>
            <w:r w:rsidRPr="00B5655D">
              <w:rPr>
                <w:rFonts w:ascii="Times New Roman" w:hAnsi="Times New Roman"/>
                <w:bCs/>
                <w:color w:val="auto"/>
                <w:sz w:val="24"/>
                <w:lang w:eastAsia="lv-LV"/>
              </w:rPr>
              <w:t xml:space="preserve"> balstās uz eksistējošām inovācijām vai citu projektu rezultātiem, </w:t>
            </w:r>
            <w:r>
              <w:rPr>
                <w:rFonts w:ascii="Times New Roman" w:hAnsi="Times New Roman"/>
                <w:bCs/>
                <w:color w:val="auto"/>
                <w:sz w:val="24"/>
                <w:lang w:eastAsia="lv-LV"/>
              </w:rPr>
              <w:t xml:space="preserve">projekta iesniegumā </w:t>
            </w:r>
            <w:r w:rsidRPr="00B5655D">
              <w:rPr>
                <w:rFonts w:ascii="Times New Roman" w:hAnsi="Times New Roman"/>
                <w:bCs/>
                <w:color w:val="auto"/>
                <w:sz w:val="24"/>
                <w:lang w:eastAsia="lv-LV"/>
              </w:rPr>
              <w:t xml:space="preserve">ir </w:t>
            </w:r>
            <w:r>
              <w:rPr>
                <w:rFonts w:ascii="Times New Roman" w:hAnsi="Times New Roman"/>
                <w:bCs/>
                <w:color w:val="auto"/>
                <w:sz w:val="24"/>
                <w:lang w:eastAsia="lv-LV"/>
              </w:rPr>
              <w:t xml:space="preserve">jāpamato, </w:t>
            </w:r>
            <w:r w:rsidRPr="00B5655D">
              <w:rPr>
                <w:rFonts w:ascii="Times New Roman" w:hAnsi="Times New Roman"/>
                <w:bCs/>
                <w:color w:val="auto"/>
                <w:sz w:val="24"/>
                <w:lang w:eastAsia="lv-LV"/>
              </w:rPr>
              <w:t xml:space="preserve">kāda pievienotā inovatīvā vērtība tiks iegūta </w:t>
            </w:r>
            <w:r>
              <w:rPr>
                <w:rFonts w:ascii="Times New Roman" w:hAnsi="Times New Roman"/>
                <w:bCs/>
                <w:color w:val="auto"/>
                <w:sz w:val="24"/>
                <w:lang w:eastAsia="lv-LV"/>
              </w:rPr>
              <w:t xml:space="preserve">projekta iesniegumā plānoto darbību rezultātā. </w:t>
            </w:r>
          </w:p>
          <w:p w14:paraId="6BDC8B86" w14:textId="77777777" w:rsidR="008521FA" w:rsidRDefault="008521FA">
            <w:pPr>
              <w:jc w:val="both"/>
              <w:rPr>
                <w:rFonts w:ascii="Times New Roman" w:hAnsi="Times New Roman"/>
                <w:i/>
                <w:color w:val="FF0000"/>
                <w:sz w:val="24"/>
              </w:rPr>
            </w:pPr>
          </w:p>
          <w:p w14:paraId="6F205FDC" w14:textId="524252BE" w:rsidR="00C5553B" w:rsidRPr="00C5553B" w:rsidRDefault="00C5553B">
            <w:pPr>
              <w:jc w:val="both"/>
              <w:rPr>
                <w:rFonts w:ascii="Times New Roman" w:hAnsi="Times New Roman"/>
                <w:bCs/>
                <w:color w:val="auto"/>
                <w:sz w:val="24"/>
                <w:lang w:eastAsia="lv-LV"/>
              </w:rPr>
            </w:pPr>
            <w:r w:rsidRPr="00C5553B">
              <w:rPr>
                <w:rFonts w:ascii="Times New Roman" w:hAnsi="Times New Roman"/>
                <w:bCs/>
                <w:color w:val="auto"/>
                <w:sz w:val="24"/>
                <w:lang w:eastAsia="lv-LV"/>
              </w:rPr>
              <w:t xml:space="preserve">Projekta iesniegumā </w:t>
            </w:r>
            <w:r w:rsidR="005617DC">
              <w:rPr>
                <w:rFonts w:ascii="Times New Roman" w:hAnsi="Times New Roman"/>
                <w:bCs/>
                <w:color w:val="auto"/>
                <w:sz w:val="24"/>
                <w:lang w:eastAsia="lv-LV"/>
              </w:rPr>
              <w:t xml:space="preserve">ir sniegta informācija, ka projektā </w:t>
            </w:r>
            <w:r w:rsidR="005617DC" w:rsidRPr="00C5553B">
              <w:rPr>
                <w:rFonts w:ascii="Times New Roman" w:hAnsi="Times New Roman"/>
                <w:bCs/>
                <w:color w:val="auto"/>
                <w:sz w:val="24"/>
                <w:lang w:eastAsia="lv-LV"/>
              </w:rPr>
              <w:t>plānot</w:t>
            </w:r>
            <w:r w:rsidR="005617DC">
              <w:rPr>
                <w:rFonts w:ascii="Times New Roman" w:hAnsi="Times New Roman"/>
                <w:bCs/>
                <w:color w:val="auto"/>
                <w:sz w:val="24"/>
                <w:lang w:eastAsia="lv-LV"/>
              </w:rPr>
              <w:t>ās</w:t>
            </w:r>
            <w:r w:rsidR="005617DC" w:rsidRPr="00C5553B">
              <w:rPr>
                <w:rFonts w:ascii="Times New Roman" w:hAnsi="Times New Roman"/>
                <w:bCs/>
                <w:color w:val="auto"/>
                <w:sz w:val="24"/>
                <w:lang w:eastAsia="lv-LV"/>
              </w:rPr>
              <w:t xml:space="preserve"> </w:t>
            </w:r>
            <w:r w:rsidRPr="00C5553B">
              <w:rPr>
                <w:rFonts w:ascii="Times New Roman" w:hAnsi="Times New Roman"/>
                <w:bCs/>
                <w:color w:val="auto"/>
                <w:sz w:val="24"/>
                <w:lang w:eastAsia="lv-LV"/>
              </w:rPr>
              <w:t>darbības un to īstenošanas soļi ir pārdomāti, izpildāmi, kvalitatīvi un vērsti uz projekta iesniegumā definētā mērķa sasniegšanu.</w:t>
            </w:r>
          </w:p>
          <w:p w14:paraId="75418F38" w14:textId="77777777" w:rsidR="00C5553B" w:rsidRDefault="00C5553B">
            <w:pPr>
              <w:jc w:val="both"/>
              <w:rPr>
                <w:rFonts w:ascii="Times New Roman" w:hAnsi="Times New Roman"/>
                <w:i/>
                <w:color w:val="FF0000"/>
                <w:sz w:val="24"/>
              </w:rPr>
            </w:pPr>
          </w:p>
          <w:p w14:paraId="06E1728B" w14:textId="187630E2" w:rsidR="008521FA" w:rsidRPr="00E91026" w:rsidRDefault="008521FA">
            <w:pPr>
              <w:pStyle w:val="NoSpacing"/>
              <w:jc w:val="both"/>
              <w:rPr>
                <w:rFonts w:ascii="Times New Roman" w:hAnsi="Times New Roman"/>
                <w:color w:val="auto"/>
                <w:sz w:val="24"/>
              </w:rPr>
            </w:pPr>
            <w:r>
              <w:rPr>
                <w:rFonts w:ascii="Times New Roman" w:hAnsi="Times New Roman"/>
                <w:color w:val="auto"/>
                <w:sz w:val="24"/>
              </w:rPr>
              <w:t xml:space="preserve">Projekta iesniegumā ir identificēts katrai darbībai atbilstošs finanšu un citu nepieciešamo resursu apmērs, tajā skaitā nepieciešamie cilvēkresursi, finanšu resursi, </w:t>
            </w:r>
            <w:r>
              <w:rPr>
                <w:rFonts w:ascii="Times New Roman" w:hAnsi="Times New Roman"/>
                <w:color w:val="auto"/>
                <w:sz w:val="24"/>
              </w:rPr>
              <w:lastRenderedPageBreak/>
              <w:t xml:space="preserve">augstākās izglītības institūcijas rīcībā esošie infrastruktūras resursi u.c. </w:t>
            </w:r>
          </w:p>
          <w:p w14:paraId="11F3F07A" w14:textId="77777777" w:rsidR="008521FA" w:rsidRDefault="008521FA">
            <w:pPr>
              <w:pStyle w:val="NoSpacing"/>
              <w:jc w:val="both"/>
              <w:rPr>
                <w:rFonts w:ascii="Times New Roman" w:hAnsi="Times New Roman"/>
                <w:color w:val="auto"/>
                <w:sz w:val="24"/>
              </w:rPr>
            </w:pPr>
          </w:p>
          <w:p w14:paraId="565D31B7" w14:textId="556D35F6" w:rsidR="008521FA" w:rsidRDefault="008521FA">
            <w:pPr>
              <w:pStyle w:val="NoSpacing"/>
              <w:jc w:val="both"/>
              <w:rPr>
                <w:rFonts w:ascii="Times New Roman" w:hAnsi="Times New Roman"/>
                <w:sz w:val="24"/>
              </w:rPr>
            </w:pPr>
            <w:r>
              <w:rPr>
                <w:rFonts w:ascii="Times New Roman" w:hAnsi="Times New Roman"/>
                <w:color w:val="auto"/>
                <w:sz w:val="24"/>
              </w:rPr>
              <w:t xml:space="preserve">Projekta iesniedzējam jādemonstrē, ka projektā plānotās darbības ir definētas, balstoties uz </w:t>
            </w:r>
            <w:r>
              <w:rPr>
                <w:rFonts w:ascii="Times New Roman" w:hAnsi="Times New Roman"/>
                <w:sz w:val="24"/>
              </w:rPr>
              <w:t xml:space="preserve">projekta iesniedzēja un sadarbības partnera veikto esošo situācijas analīzi, to īstenošanas secība ir loģiska, pārskatāma, savstarpēji saskaņota un atbilstoša projekta ietvaros plānotajam laika grafikam. </w:t>
            </w:r>
          </w:p>
          <w:p w14:paraId="50491890" w14:textId="77777777" w:rsidR="008521FA" w:rsidRPr="00EC1F41" w:rsidRDefault="008521FA">
            <w:pPr>
              <w:pStyle w:val="NoSpacing"/>
              <w:jc w:val="both"/>
              <w:rPr>
                <w:rFonts w:ascii="Times New Roman" w:hAnsi="Times New Roman"/>
                <w:sz w:val="24"/>
              </w:rPr>
            </w:pPr>
            <w:r>
              <w:rPr>
                <w:rFonts w:ascii="Times New Roman" w:hAnsi="Times New Roman"/>
                <w:sz w:val="24"/>
              </w:rPr>
              <w:t>Projektā plānotajām darbībām un to īstenošanas secībai jānodrošina projekta iesniegumā plānoto mērķu u</w:t>
            </w:r>
            <w:r w:rsidR="006F55CC">
              <w:rPr>
                <w:rFonts w:ascii="Times New Roman" w:hAnsi="Times New Roman"/>
                <w:sz w:val="24"/>
              </w:rPr>
              <w:t>n rezultātu sasniegšana projektā</w:t>
            </w:r>
            <w:r>
              <w:rPr>
                <w:rFonts w:ascii="Times New Roman" w:hAnsi="Times New Roman"/>
                <w:sz w:val="24"/>
              </w:rPr>
              <w:t xml:space="preserve"> plānotā finansējuma ietvaros.</w:t>
            </w:r>
          </w:p>
          <w:p w14:paraId="1F403969" w14:textId="77777777" w:rsidR="008521FA" w:rsidRDefault="008521FA">
            <w:pPr>
              <w:jc w:val="both"/>
              <w:rPr>
                <w:rFonts w:ascii="Times New Roman" w:hAnsi="Times New Roman"/>
                <w:color w:val="auto"/>
                <w:sz w:val="24"/>
              </w:rPr>
            </w:pPr>
          </w:p>
          <w:p w14:paraId="7DE73699" w14:textId="77777777" w:rsidR="008521FA" w:rsidRPr="00BD3154" w:rsidRDefault="008521FA">
            <w:pPr>
              <w:jc w:val="both"/>
              <w:rPr>
                <w:rFonts w:ascii="Times New Roman" w:hAnsi="Times New Roman"/>
                <w:b/>
                <w:sz w:val="24"/>
              </w:rPr>
            </w:pPr>
            <w:r>
              <w:rPr>
                <w:rFonts w:ascii="Times New Roman" w:hAnsi="Times New Roman"/>
                <w:color w:val="auto"/>
                <w:sz w:val="24"/>
              </w:rPr>
              <w:t>Projekta iesniegumā sniegta informācija par projekta iesniedzēja un sadarbības partnera plānotajiem projekta īstenošanas kvalitātes kontroles pasākumiem, kas ļaus izmērīt plānoto darbību progresu, kvalitāti un veikt nepieciešamos grozījumus, lai nodrošinātu projekta iesniegumā plānoto mērķu un rezultātu sasniegšanu projekta iesniegumā norādītā laika grafika un plānotā finansējuma ietvaros.</w:t>
            </w:r>
          </w:p>
        </w:tc>
      </w:tr>
      <w:tr w:rsidR="008521FA" w:rsidRPr="00BD3154" w14:paraId="3831E2CF" w14:textId="77777777" w:rsidTr="00037DDE">
        <w:tc>
          <w:tcPr>
            <w:tcW w:w="846" w:type="dxa"/>
          </w:tcPr>
          <w:p w14:paraId="25FDF6A0" w14:textId="77777777" w:rsidR="008521FA" w:rsidRPr="00BD3154" w:rsidRDefault="008521FA">
            <w:pPr>
              <w:jc w:val="both"/>
              <w:rPr>
                <w:rFonts w:ascii="Times New Roman" w:hAnsi="Times New Roman"/>
                <w:sz w:val="24"/>
              </w:rPr>
            </w:pPr>
            <w:r w:rsidRPr="00BD3154">
              <w:rPr>
                <w:rFonts w:ascii="Times New Roman" w:hAnsi="Times New Roman"/>
                <w:sz w:val="24"/>
              </w:rPr>
              <w:t>3.3.2.</w:t>
            </w:r>
          </w:p>
        </w:tc>
        <w:tc>
          <w:tcPr>
            <w:tcW w:w="3685" w:type="dxa"/>
          </w:tcPr>
          <w:p w14:paraId="1AEB1B1D" w14:textId="77777777" w:rsidR="008521FA" w:rsidRPr="006F55CC" w:rsidRDefault="008521FA">
            <w:pPr>
              <w:jc w:val="both"/>
              <w:rPr>
                <w:rFonts w:ascii="Times New Roman" w:hAnsi="Times New Roman"/>
                <w:sz w:val="24"/>
              </w:rPr>
            </w:pPr>
            <w:r w:rsidRPr="006F55CC">
              <w:rPr>
                <w:rFonts w:ascii="Times New Roman" w:hAnsi="Times New Roman"/>
                <w:sz w:val="24"/>
              </w:rPr>
              <w:t>Projektā plānotās darbības ir pārdomātas un izstrādātas kvalitatīvi, lai sasniegtu mērķus un paredzētos rezultātus.</w:t>
            </w:r>
            <w:r w:rsidRPr="006F55CC" w:rsidDel="007A6971">
              <w:rPr>
                <w:rFonts w:ascii="Times New Roman" w:hAnsi="Times New Roman"/>
                <w:sz w:val="24"/>
              </w:rPr>
              <w:t xml:space="preserve"> </w:t>
            </w:r>
          </w:p>
        </w:tc>
        <w:tc>
          <w:tcPr>
            <w:tcW w:w="1854" w:type="dxa"/>
            <w:vMerge/>
            <w:vAlign w:val="center"/>
          </w:tcPr>
          <w:p w14:paraId="487BE9D9" w14:textId="77777777" w:rsidR="008521FA" w:rsidRPr="00BD3154" w:rsidRDefault="008521FA">
            <w:pPr>
              <w:jc w:val="center"/>
              <w:rPr>
                <w:rFonts w:ascii="Times New Roman" w:hAnsi="Times New Roman"/>
                <w:color w:val="auto"/>
                <w:sz w:val="24"/>
              </w:rPr>
            </w:pPr>
          </w:p>
        </w:tc>
        <w:tc>
          <w:tcPr>
            <w:tcW w:w="1832" w:type="dxa"/>
            <w:vMerge/>
          </w:tcPr>
          <w:p w14:paraId="54C6FA27" w14:textId="77777777" w:rsidR="008521FA" w:rsidRPr="00BD3154" w:rsidRDefault="008521FA">
            <w:pPr>
              <w:jc w:val="both"/>
              <w:rPr>
                <w:rFonts w:ascii="Times New Roman" w:hAnsi="Times New Roman"/>
                <w:b/>
                <w:sz w:val="24"/>
              </w:rPr>
            </w:pPr>
          </w:p>
        </w:tc>
        <w:tc>
          <w:tcPr>
            <w:tcW w:w="5812" w:type="dxa"/>
            <w:vMerge/>
          </w:tcPr>
          <w:p w14:paraId="70779F94" w14:textId="77777777" w:rsidR="008521FA" w:rsidRPr="00BD3154" w:rsidRDefault="008521FA">
            <w:pPr>
              <w:jc w:val="both"/>
              <w:rPr>
                <w:rFonts w:ascii="Times New Roman" w:hAnsi="Times New Roman"/>
                <w:b/>
                <w:sz w:val="24"/>
              </w:rPr>
            </w:pPr>
          </w:p>
        </w:tc>
      </w:tr>
      <w:tr w:rsidR="008521FA" w:rsidRPr="00BD3154" w14:paraId="4668597E" w14:textId="77777777" w:rsidTr="00037DDE">
        <w:tc>
          <w:tcPr>
            <w:tcW w:w="846" w:type="dxa"/>
          </w:tcPr>
          <w:p w14:paraId="6CD6E45B" w14:textId="77777777" w:rsidR="008521FA" w:rsidRPr="00BD3154" w:rsidRDefault="008521FA">
            <w:pPr>
              <w:jc w:val="both"/>
              <w:rPr>
                <w:rFonts w:ascii="Times New Roman" w:hAnsi="Times New Roman"/>
                <w:sz w:val="24"/>
              </w:rPr>
            </w:pPr>
            <w:r w:rsidRPr="00BD3154">
              <w:rPr>
                <w:rFonts w:ascii="Times New Roman" w:hAnsi="Times New Roman"/>
                <w:sz w:val="24"/>
              </w:rPr>
              <w:t>3.3.3.</w:t>
            </w:r>
          </w:p>
        </w:tc>
        <w:tc>
          <w:tcPr>
            <w:tcW w:w="3685" w:type="dxa"/>
          </w:tcPr>
          <w:p w14:paraId="0B036A01" w14:textId="77777777" w:rsidR="008521FA" w:rsidRPr="006F55CC" w:rsidRDefault="008521FA">
            <w:pPr>
              <w:jc w:val="both"/>
              <w:rPr>
                <w:rFonts w:ascii="Times New Roman" w:hAnsi="Times New Roman"/>
                <w:sz w:val="24"/>
              </w:rPr>
            </w:pPr>
            <w:r w:rsidRPr="006F55CC">
              <w:rPr>
                <w:rFonts w:ascii="Times New Roman" w:hAnsi="Times New Roman"/>
                <w:sz w:val="24"/>
              </w:rPr>
              <w:t xml:space="preserve">Projekts ir ekonomiski pamatots (rentabls) un katrai projekta darbībai ir paredzēti atbilstoši resursi. </w:t>
            </w:r>
          </w:p>
        </w:tc>
        <w:tc>
          <w:tcPr>
            <w:tcW w:w="1854" w:type="dxa"/>
            <w:vMerge/>
            <w:vAlign w:val="center"/>
          </w:tcPr>
          <w:p w14:paraId="1D064E0E" w14:textId="77777777" w:rsidR="008521FA" w:rsidRPr="00BD3154" w:rsidRDefault="008521FA">
            <w:pPr>
              <w:jc w:val="center"/>
              <w:rPr>
                <w:rFonts w:ascii="Times New Roman" w:hAnsi="Times New Roman"/>
                <w:color w:val="auto"/>
                <w:sz w:val="24"/>
              </w:rPr>
            </w:pPr>
          </w:p>
        </w:tc>
        <w:tc>
          <w:tcPr>
            <w:tcW w:w="1832" w:type="dxa"/>
            <w:vMerge/>
          </w:tcPr>
          <w:p w14:paraId="15ED3093" w14:textId="77777777" w:rsidR="008521FA" w:rsidRPr="00BD3154" w:rsidRDefault="008521FA">
            <w:pPr>
              <w:jc w:val="both"/>
              <w:rPr>
                <w:rFonts w:ascii="Times New Roman" w:hAnsi="Times New Roman"/>
                <w:b/>
                <w:sz w:val="24"/>
              </w:rPr>
            </w:pPr>
          </w:p>
        </w:tc>
        <w:tc>
          <w:tcPr>
            <w:tcW w:w="5812" w:type="dxa"/>
            <w:vMerge/>
          </w:tcPr>
          <w:p w14:paraId="476D47CD" w14:textId="77777777" w:rsidR="008521FA" w:rsidRPr="0083054C" w:rsidRDefault="008521FA">
            <w:pPr>
              <w:jc w:val="both"/>
              <w:rPr>
                <w:rFonts w:ascii="Times New Roman" w:hAnsi="Times New Roman"/>
                <w:sz w:val="24"/>
              </w:rPr>
            </w:pPr>
          </w:p>
        </w:tc>
      </w:tr>
      <w:tr w:rsidR="008521FA" w:rsidRPr="00BD3154" w14:paraId="0D42DD2F" w14:textId="77777777" w:rsidTr="00037DDE">
        <w:tc>
          <w:tcPr>
            <w:tcW w:w="846" w:type="dxa"/>
          </w:tcPr>
          <w:p w14:paraId="2C3DFE55" w14:textId="77777777" w:rsidR="008521FA" w:rsidRPr="00BD3154" w:rsidRDefault="008521FA">
            <w:pPr>
              <w:jc w:val="both"/>
              <w:rPr>
                <w:rFonts w:ascii="Times New Roman" w:hAnsi="Times New Roman"/>
                <w:sz w:val="24"/>
              </w:rPr>
            </w:pPr>
            <w:r w:rsidRPr="00BD3154">
              <w:rPr>
                <w:rFonts w:ascii="Times New Roman" w:hAnsi="Times New Roman"/>
                <w:sz w:val="24"/>
              </w:rPr>
              <w:t>3.3.4.</w:t>
            </w:r>
          </w:p>
        </w:tc>
        <w:tc>
          <w:tcPr>
            <w:tcW w:w="3685" w:type="dxa"/>
          </w:tcPr>
          <w:p w14:paraId="6152C843" w14:textId="77777777" w:rsidR="008521FA" w:rsidRPr="006F55CC" w:rsidRDefault="008521FA">
            <w:pPr>
              <w:jc w:val="both"/>
              <w:rPr>
                <w:rFonts w:ascii="Times New Roman" w:hAnsi="Times New Roman"/>
                <w:sz w:val="24"/>
              </w:rPr>
            </w:pPr>
            <w:r w:rsidRPr="006F55CC">
              <w:rPr>
                <w:rFonts w:ascii="Times New Roman" w:hAnsi="Times New Roman"/>
                <w:sz w:val="24"/>
              </w:rPr>
              <w:t>Projekta vispārējā izstrāde nodrošina konsekvenci starp projekta mērķiem, saturiskajiem risinājumiem, pasākumiem un plānoto budžetu.</w:t>
            </w:r>
          </w:p>
        </w:tc>
        <w:tc>
          <w:tcPr>
            <w:tcW w:w="1854" w:type="dxa"/>
            <w:vMerge/>
            <w:vAlign w:val="center"/>
          </w:tcPr>
          <w:p w14:paraId="3FD993D2" w14:textId="77777777" w:rsidR="008521FA" w:rsidRPr="00BD3154" w:rsidRDefault="008521FA">
            <w:pPr>
              <w:jc w:val="center"/>
              <w:rPr>
                <w:rFonts w:ascii="Times New Roman" w:hAnsi="Times New Roman"/>
                <w:color w:val="auto"/>
                <w:sz w:val="24"/>
              </w:rPr>
            </w:pPr>
          </w:p>
        </w:tc>
        <w:tc>
          <w:tcPr>
            <w:tcW w:w="1832" w:type="dxa"/>
            <w:vMerge/>
          </w:tcPr>
          <w:p w14:paraId="1908C532" w14:textId="77777777" w:rsidR="008521FA" w:rsidRPr="00BD3154" w:rsidRDefault="008521FA">
            <w:pPr>
              <w:jc w:val="both"/>
              <w:rPr>
                <w:rFonts w:ascii="Times New Roman" w:hAnsi="Times New Roman"/>
                <w:b/>
                <w:sz w:val="24"/>
              </w:rPr>
            </w:pPr>
          </w:p>
        </w:tc>
        <w:tc>
          <w:tcPr>
            <w:tcW w:w="5812" w:type="dxa"/>
            <w:vMerge/>
          </w:tcPr>
          <w:p w14:paraId="0081C3D8" w14:textId="77777777" w:rsidR="008521FA" w:rsidRPr="00BD3154" w:rsidRDefault="008521FA">
            <w:pPr>
              <w:jc w:val="both"/>
              <w:rPr>
                <w:rFonts w:ascii="Times New Roman" w:hAnsi="Times New Roman"/>
                <w:b/>
                <w:sz w:val="24"/>
              </w:rPr>
            </w:pPr>
          </w:p>
        </w:tc>
      </w:tr>
      <w:tr w:rsidR="008521FA" w:rsidRPr="00BD3154" w14:paraId="0AB7378D" w14:textId="77777777" w:rsidTr="00037DDE">
        <w:tc>
          <w:tcPr>
            <w:tcW w:w="14029" w:type="dxa"/>
            <w:gridSpan w:val="5"/>
            <w:shd w:val="clear" w:color="auto" w:fill="auto"/>
          </w:tcPr>
          <w:p w14:paraId="592C11E4" w14:textId="77777777" w:rsidR="008521FA" w:rsidRPr="006F55CC" w:rsidRDefault="008521FA">
            <w:pPr>
              <w:spacing w:before="120" w:after="120"/>
              <w:jc w:val="both"/>
              <w:rPr>
                <w:b/>
                <w:sz w:val="24"/>
                <w:shd w:val="clear" w:color="auto" w:fill="D9D9D9" w:themeFill="background1" w:themeFillShade="D9"/>
              </w:rPr>
            </w:pPr>
            <w:r w:rsidRPr="002617DC">
              <w:rPr>
                <w:rFonts w:ascii="Times New Roman" w:hAnsi="Times New Roman"/>
                <w:color w:val="auto"/>
                <w:sz w:val="24"/>
              </w:rPr>
              <w:t xml:space="preserve">Ja vērtējums ir zemāks par 3 punktiem, projekta iesniegumu novērtē ar </w:t>
            </w:r>
            <w:r w:rsidRPr="002617DC">
              <w:rPr>
                <w:rFonts w:ascii="Times New Roman" w:hAnsi="Times New Roman"/>
                <w:b/>
                <w:color w:val="auto"/>
                <w:sz w:val="24"/>
              </w:rPr>
              <w:t>„Jā, ar nosacījumu”</w:t>
            </w:r>
            <w:r w:rsidRPr="002617DC">
              <w:rPr>
                <w:rFonts w:ascii="Times New Roman" w:hAnsi="Times New Roman"/>
                <w:color w:val="auto"/>
                <w:sz w:val="24"/>
              </w:rPr>
              <w:t>, vienlaikus nosakot nosacījumu veikt atbilstošus precizējumus projekta iesniegumā, nodrošinot, ka vērtējums 3.3.kvalitātes kritērijā ir vismaz 3 punkti.</w:t>
            </w:r>
            <w:r w:rsidRPr="006F55CC">
              <w:rPr>
                <w:rFonts w:ascii="Times New Roman" w:hAnsi="Times New Roman"/>
                <w:color w:val="auto"/>
                <w:sz w:val="24"/>
              </w:rPr>
              <w:t xml:space="preserve"> </w:t>
            </w:r>
          </w:p>
        </w:tc>
      </w:tr>
      <w:tr w:rsidR="008521FA" w:rsidRPr="00BD3154" w14:paraId="3580D39E" w14:textId="77777777" w:rsidTr="00037DDE">
        <w:tc>
          <w:tcPr>
            <w:tcW w:w="14029" w:type="dxa"/>
            <w:gridSpan w:val="5"/>
            <w:shd w:val="clear" w:color="auto" w:fill="auto"/>
          </w:tcPr>
          <w:p w14:paraId="31DAE49B" w14:textId="77777777" w:rsidR="008521FA" w:rsidRPr="00BD3154" w:rsidRDefault="008521FA">
            <w:pPr>
              <w:pStyle w:val="ListParagraph"/>
              <w:numPr>
                <w:ilvl w:val="1"/>
                <w:numId w:val="4"/>
              </w:numPr>
              <w:spacing w:before="120" w:after="120"/>
              <w:ind w:left="57" w:hanging="539"/>
              <w:jc w:val="both"/>
              <w:rPr>
                <w:b/>
              </w:rPr>
            </w:pPr>
            <w:r w:rsidRPr="00E91026">
              <w:rPr>
                <w:b/>
              </w:rPr>
              <w:t>3.4. Projekta īstenošanas grupas un sadarbības kārtības kvalitāte</w:t>
            </w:r>
          </w:p>
        </w:tc>
      </w:tr>
      <w:tr w:rsidR="008521FA" w:rsidRPr="00BD3154" w14:paraId="2C2B0A97" w14:textId="77777777" w:rsidTr="00037DDE">
        <w:tc>
          <w:tcPr>
            <w:tcW w:w="846" w:type="dxa"/>
          </w:tcPr>
          <w:p w14:paraId="2A432EEA" w14:textId="77777777" w:rsidR="008521FA" w:rsidRPr="00BD3154" w:rsidRDefault="008521FA">
            <w:pPr>
              <w:jc w:val="both"/>
              <w:rPr>
                <w:rFonts w:ascii="Times New Roman" w:hAnsi="Times New Roman"/>
                <w:sz w:val="24"/>
              </w:rPr>
            </w:pPr>
            <w:r w:rsidRPr="00BD3154">
              <w:rPr>
                <w:rFonts w:ascii="Times New Roman" w:hAnsi="Times New Roman"/>
                <w:sz w:val="24"/>
              </w:rPr>
              <w:t>3.4.1.</w:t>
            </w:r>
          </w:p>
        </w:tc>
        <w:tc>
          <w:tcPr>
            <w:tcW w:w="3685" w:type="dxa"/>
          </w:tcPr>
          <w:p w14:paraId="6E6B8AAA" w14:textId="77777777" w:rsidR="008521FA" w:rsidRPr="00BD3154" w:rsidRDefault="008521FA">
            <w:pPr>
              <w:rPr>
                <w:rFonts w:ascii="Times New Roman" w:hAnsi="Times New Roman"/>
                <w:sz w:val="24"/>
              </w:rPr>
            </w:pPr>
            <w:r w:rsidRPr="00BD3154">
              <w:rPr>
                <w:rFonts w:ascii="Times New Roman" w:hAnsi="Times New Roman"/>
                <w:sz w:val="24"/>
              </w:rPr>
              <w:t>Projekts paredz ciešas, savstarpēji papildinošas un uz mērķa sasniegšanu vērstas partnerattiecības starp projektā iesaistītajām augstākās izglītības iestādēm</w:t>
            </w:r>
            <w:r>
              <w:rPr>
                <w:rFonts w:ascii="Times New Roman" w:hAnsi="Times New Roman"/>
                <w:sz w:val="24"/>
              </w:rPr>
              <w:t>;</w:t>
            </w:r>
          </w:p>
        </w:tc>
        <w:tc>
          <w:tcPr>
            <w:tcW w:w="1854" w:type="dxa"/>
            <w:vMerge w:val="restart"/>
          </w:tcPr>
          <w:p w14:paraId="2EB39CC9" w14:textId="77777777" w:rsidR="008521FA" w:rsidRDefault="008521FA">
            <w:pPr>
              <w:jc w:val="center"/>
              <w:rPr>
                <w:rFonts w:ascii="Times New Roman" w:hAnsi="Times New Roman"/>
                <w:b/>
                <w:bCs/>
                <w:iCs/>
                <w:sz w:val="24"/>
              </w:rPr>
            </w:pPr>
            <w:r w:rsidRPr="00E91026">
              <w:rPr>
                <w:rFonts w:ascii="Times New Roman" w:hAnsi="Times New Roman"/>
                <w:b/>
                <w:bCs/>
                <w:iCs/>
                <w:sz w:val="24"/>
              </w:rPr>
              <w:t>0 – 5</w:t>
            </w:r>
          </w:p>
          <w:p w14:paraId="3C531DAF" w14:textId="5BA6A301" w:rsidR="00D46B96" w:rsidRPr="00E91026" w:rsidRDefault="00D46B96">
            <w:pPr>
              <w:jc w:val="center"/>
              <w:rPr>
                <w:rFonts w:ascii="Times New Roman" w:hAnsi="Times New Roman"/>
                <w:b/>
                <w:bCs/>
                <w:iCs/>
                <w:sz w:val="24"/>
              </w:rPr>
            </w:pPr>
            <w:r>
              <w:rPr>
                <w:rFonts w:ascii="Times New Roman" w:hAnsi="Times New Roman"/>
                <w:i/>
              </w:rPr>
              <w:t>(Vērtējuma vienība – 0,5 punkti)</w:t>
            </w:r>
          </w:p>
          <w:p w14:paraId="3B929CC4" w14:textId="77777777" w:rsidR="008521FA" w:rsidRPr="00E91026" w:rsidRDefault="008521FA">
            <w:pPr>
              <w:jc w:val="center"/>
              <w:rPr>
                <w:rFonts w:ascii="Times New Roman" w:hAnsi="Times New Roman"/>
                <w:color w:val="auto"/>
                <w:sz w:val="24"/>
              </w:rPr>
            </w:pPr>
          </w:p>
        </w:tc>
        <w:tc>
          <w:tcPr>
            <w:tcW w:w="1832" w:type="dxa"/>
            <w:vMerge w:val="restart"/>
          </w:tcPr>
          <w:p w14:paraId="0294EB91" w14:textId="77777777" w:rsidR="008521FA" w:rsidRPr="00E91026" w:rsidRDefault="008521FA">
            <w:pPr>
              <w:jc w:val="center"/>
              <w:rPr>
                <w:rFonts w:ascii="Times New Roman" w:hAnsi="Times New Roman"/>
                <w:sz w:val="24"/>
              </w:rPr>
            </w:pPr>
            <w:r w:rsidRPr="00E91026">
              <w:rPr>
                <w:rFonts w:ascii="Times New Roman" w:hAnsi="Times New Roman"/>
                <w:sz w:val="24"/>
              </w:rPr>
              <w:t>Jāsaņem vismaz</w:t>
            </w:r>
          </w:p>
          <w:p w14:paraId="261DBD6B" w14:textId="77777777" w:rsidR="008521FA" w:rsidRPr="00E91026" w:rsidRDefault="008521FA">
            <w:pPr>
              <w:jc w:val="center"/>
              <w:rPr>
                <w:rFonts w:ascii="Times New Roman" w:hAnsi="Times New Roman"/>
                <w:b/>
                <w:sz w:val="24"/>
              </w:rPr>
            </w:pPr>
            <w:r w:rsidRPr="00E91026">
              <w:rPr>
                <w:rFonts w:ascii="Times New Roman" w:hAnsi="Times New Roman"/>
                <w:b/>
                <w:sz w:val="24"/>
              </w:rPr>
              <w:t>3</w:t>
            </w:r>
            <w:r w:rsidRPr="00E91026">
              <w:rPr>
                <w:rFonts w:ascii="Times New Roman" w:hAnsi="Times New Roman"/>
                <w:sz w:val="24"/>
              </w:rPr>
              <w:t xml:space="preserve"> punkti</w:t>
            </w:r>
          </w:p>
        </w:tc>
        <w:tc>
          <w:tcPr>
            <w:tcW w:w="5812" w:type="dxa"/>
            <w:vMerge w:val="restart"/>
          </w:tcPr>
          <w:p w14:paraId="5DF87E00" w14:textId="77777777" w:rsidR="008521FA" w:rsidRPr="009F36BA" w:rsidRDefault="008521FA">
            <w:pPr>
              <w:jc w:val="both"/>
              <w:rPr>
                <w:rFonts w:ascii="Times New Roman" w:hAnsi="Times New Roman"/>
                <w:sz w:val="24"/>
                <w:lang w:eastAsia="lv-LV"/>
              </w:rPr>
            </w:pPr>
            <w:r w:rsidRPr="009F36BA">
              <w:rPr>
                <w:rFonts w:ascii="Times New Roman" w:hAnsi="Times New Roman"/>
                <w:sz w:val="24"/>
                <w:lang w:eastAsia="lv-LV"/>
              </w:rPr>
              <w:t>Projekta iesniegumā sniegta informācija:</w:t>
            </w:r>
          </w:p>
          <w:p w14:paraId="2106A576" w14:textId="4BA77AE5" w:rsidR="008521FA" w:rsidRDefault="008521FA">
            <w:pPr>
              <w:pStyle w:val="ListParagraph"/>
              <w:numPr>
                <w:ilvl w:val="0"/>
                <w:numId w:val="41"/>
              </w:numPr>
              <w:ind w:left="459"/>
              <w:jc w:val="both"/>
            </w:pPr>
            <w:r w:rsidRPr="009F36BA">
              <w:rPr>
                <w:lang w:eastAsia="lv-LV"/>
              </w:rPr>
              <w:t xml:space="preserve">par sadarbības partnera </w:t>
            </w:r>
            <w:r w:rsidRPr="009F36BA">
              <w:t xml:space="preserve">specializāciju, pieredzi, prasmēm, zinātību un pārvaldības atbalstu, kas  nepieciešams projekta iesniegumā minēto konkrēto plānoto darbību īstenošanai, un apraksts par sadarbības partnera plānoto iesaisti un paredzamo ietekmi </w:t>
            </w:r>
            <w:r w:rsidR="00C5553B">
              <w:t xml:space="preserve">uz </w:t>
            </w:r>
            <w:r w:rsidRPr="009F36BA">
              <w:t>projekta iesniegumā noteiktā mērķa un rezultātu sasniegšan</w:t>
            </w:r>
            <w:r w:rsidR="00C5553B">
              <w:t>u</w:t>
            </w:r>
            <w:r w:rsidRPr="009F36BA">
              <w:t>;</w:t>
            </w:r>
          </w:p>
          <w:p w14:paraId="17066315" w14:textId="13775388" w:rsidR="008521FA" w:rsidRDefault="008521FA">
            <w:pPr>
              <w:pStyle w:val="ListParagraph"/>
              <w:numPr>
                <w:ilvl w:val="0"/>
                <w:numId w:val="41"/>
              </w:numPr>
              <w:ind w:left="459"/>
              <w:jc w:val="both"/>
            </w:pPr>
            <w:r w:rsidRPr="009F36BA">
              <w:rPr>
                <w:lang w:eastAsia="lv-LV"/>
              </w:rPr>
              <w:lastRenderedPageBreak/>
              <w:t>par projekta iesniedzēja un sadarbības partnera  projekta īstenošanā iesaistīto personālu, aprakst</w:t>
            </w:r>
            <w:r w:rsidR="00392A2D">
              <w:rPr>
                <w:lang w:eastAsia="lv-LV"/>
              </w:rPr>
              <w:t>ot</w:t>
            </w:r>
            <w:r w:rsidRPr="009F36BA">
              <w:rPr>
                <w:lang w:eastAsia="lv-LV"/>
              </w:rPr>
              <w:t xml:space="preserve"> </w:t>
            </w:r>
            <w:r w:rsidR="00DB50F0">
              <w:rPr>
                <w:lang w:eastAsia="lv-LV"/>
              </w:rPr>
              <w:t xml:space="preserve">nepieciešamās </w:t>
            </w:r>
            <w:r w:rsidR="00DB50F0" w:rsidRPr="009F36BA">
              <w:rPr>
                <w:lang w:eastAsia="lv-LV"/>
              </w:rPr>
              <w:t>profesionāl</w:t>
            </w:r>
            <w:r w:rsidR="00DB50F0">
              <w:rPr>
                <w:lang w:eastAsia="lv-LV"/>
              </w:rPr>
              <w:t>ās</w:t>
            </w:r>
            <w:r w:rsidR="00DB50F0" w:rsidRPr="009F36BA">
              <w:rPr>
                <w:lang w:eastAsia="lv-LV"/>
              </w:rPr>
              <w:t xml:space="preserve"> kvalifikācij</w:t>
            </w:r>
            <w:r w:rsidR="00DB50F0">
              <w:rPr>
                <w:lang w:eastAsia="lv-LV"/>
              </w:rPr>
              <w:t xml:space="preserve">as prasības, kompetences, </w:t>
            </w:r>
            <w:r w:rsidRPr="009F36BA">
              <w:rPr>
                <w:lang w:eastAsia="lv-LV"/>
              </w:rPr>
              <w:t xml:space="preserve">pieredzi un atbilstību paredzamo pienākumu izpildei un sniegts pamatojums, kāpēc projekta ietvaros plānoto konkrēto darbību īstenošanas nodrošināšanai plānots piesaistīt attiecīgo </w:t>
            </w:r>
            <w:r w:rsidR="00A9292F" w:rsidRPr="009F36BA">
              <w:rPr>
                <w:lang w:eastAsia="lv-LV"/>
              </w:rPr>
              <w:t>person</w:t>
            </w:r>
            <w:r w:rsidR="00A9292F">
              <w:rPr>
                <w:lang w:eastAsia="lv-LV"/>
              </w:rPr>
              <w:t>ālu</w:t>
            </w:r>
            <w:r w:rsidRPr="009F36BA">
              <w:rPr>
                <w:lang w:eastAsia="lv-LV"/>
              </w:rPr>
              <w:t>;</w:t>
            </w:r>
          </w:p>
          <w:p w14:paraId="6B13CD7B" w14:textId="63CC3FB4" w:rsidR="008521FA" w:rsidRPr="009F36BA" w:rsidRDefault="00C5553B">
            <w:pPr>
              <w:pStyle w:val="ListParagraph"/>
              <w:numPr>
                <w:ilvl w:val="0"/>
                <w:numId w:val="41"/>
              </w:numPr>
              <w:ind w:left="459"/>
              <w:jc w:val="both"/>
            </w:pPr>
            <w:r>
              <w:t xml:space="preserve">par </w:t>
            </w:r>
            <w:r w:rsidR="008521FA" w:rsidRPr="009F36BA">
              <w:rPr>
                <w:lang w:eastAsia="lv-LV"/>
              </w:rPr>
              <w:t>ekspertiem (</w:t>
            </w:r>
            <w:r w:rsidR="006F55CC" w:rsidRPr="008D4DAA">
              <w:rPr>
                <w:lang w:eastAsia="lv-LV"/>
              </w:rPr>
              <w:t>ārvalstu eksperti, tehnoloģiju eksperti, skolotāju metodisko  apvienību eksperti, kompetenču pieejas eksperti, Aizsardzības ministrijas eksperti, nodibinājuma „Iespējamā misija” eksperti</w:t>
            </w:r>
            <w:r w:rsidR="008521FA" w:rsidRPr="009F36BA">
              <w:rPr>
                <w:lang w:eastAsia="lv-LV"/>
              </w:rPr>
              <w:t>), kurus plānots piesaistīt projekta ietvaros plānoto darbību īstenošanai un sniegts skaidrojums (tajā skaitā to specifisko kompetenču, zināšanu un prasmju apraksts) to piesaistei projekta ietvaros plānoto konkrēto darbību īstenošanas nodrošināšanai.</w:t>
            </w:r>
          </w:p>
          <w:p w14:paraId="71BED201" w14:textId="77777777" w:rsidR="008521FA" w:rsidRDefault="008521FA">
            <w:pPr>
              <w:pStyle w:val="NoSpacing"/>
              <w:jc w:val="both"/>
              <w:rPr>
                <w:rFonts w:ascii="Times New Roman" w:hAnsi="Times New Roman"/>
                <w:sz w:val="24"/>
                <w:lang w:eastAsia="lv-LV"/>
              </w:rPr>
            </w:pPr>
          </w:p>
          <w:p w14:paraId="408B66FA" w14:textId="2DB4B82E" w:rsidR="008521FA" w:rsidRPr="009F36BA" w:rsidRDefault="008521FA">
            <w:pPr>
              <w:pStyle w:val="NoSpacing"/>
              <w:jc w:val="both"/>
              <w:rPr>
                <w:rFonts w:ascii="Times New Roman" w:hAnsi="Times New Roman"/>
                <w:sz w:val="24"/>
              </w:rPr>
            </w:pPr>
            <w:r w:rsidRPr="009F36BA">
              <w:rPr>
                <w:rFonts w:ascii="Times New Roman" w:hAnsi="Times New Roman"/>
                <w:sz w:val="24"/>
                <w:lang w:eastAsia="lv-LV"/>
              </w:rPr>
              <w:t>Projekta iesniegumā aprakstīts p</w:t>
            </w:r>
            <w:r w:rsidRPr="009F36BA">
              <w:rPr>
                <w:rFonts w:ascii="Times New Roman" w:hAnsi="Times New Roman"/>
                <w:bCs/>
                <w:color w:val="auto"/>
                <w:sz w:val="24"/>
                <w:lang w:eastAsia="lv-LV"/>
              </w:rPr>
              <w:t xml:space="preserve">rojekta iesniedzēja un sadarbības partnera ieguldījums un atbildība projekta ietvaros plānoto darbību īstenošanā atbilstoši </w:t>
            </w:r>
            <w:r>
              <w:rPr>
                <w:rFonts w:ascii="Times New Roman" w:hAnsi="Times New Roman"/>
                <w:bCs/>
                <w:color w:val="auto"/>
                <w:sz w:val="24"/>
                <w:lang w:eastAsia="lv-LV"/>
              </w:rPr>
              <w:t xml:space="preserve">to </w:t>
            </w:r>
            <w:r w:rsidRPr="009F36BA">
              <w:rPr>
                <w:rFonts w:ascii="Times New Roman" w:hAnsi="Times New Roman"/>
                <w:sz w:val="24"/>
              </w:rPr>
              <w:t>specializācijai, pi</w:t>
            </w:r>
            <w:r>
              <w:rPr>
                <w:rFonts w:ascii="Times New Roman" w:hAnsi="Times New Roman"/>
                <w:sz w:val="24"/>
              </w:rPr>
              <w:t xml:space="preserve">eredzei, prasmēm un zinātībai. </w:t>
            </w:r>
            <w:r w:rsidRPr="009F36BA">
              <w:rPr>
                <w:rFonts w:ascii="Times New Roman" w:hAnsi="Times New Roman"/>
                <w:sz w:val="24"/>
              </w:rPr>
              <w:t>Projekta iesniedzēja un sadarbības partnera plānotās darbības ir savstarpēji papildinošas un novērsta to pārklāšanās un dublēšanās.</w:t>
            </w:r>
          </w:p>
          <w:p w14:paraId="3EFA4CFA" w14:textId="77777777" w:rsidR="008521FA" w:rsidRPr="009F36BA" w:rsidRDefault="008521FA">
            <w:pPr>
              <w:pStyle w:val="NoSpacing"/>
              <w:jc w:val="both"/>
              <w:rPr>
                <w:rFonts w:ascii="Times New Roman" w:hAnsi="Times New Roman"/>
                <w:sz w:val="24"/>
              </w:rPr>
            </w:pPr>
          </w:p>
          <w:p w14:paraId="2367E997" w14:textId="34833B2D" w:rsidR="008521FA" w:rsidRPr="009F36BA" w:rsidRDefault="008521FA">
            <w:pPr>
              <w:pStyle w:val="NoSpacing"/>
              <w:jc w:val="both"/>
              <w:rPr>
                <w:rFonts w:ascii="Times New Roman" w:hAnsi="Times New Roman"/>
                <w:sz w:val="24"/>
                <w:lang w:eastAsia="lv-LV"/>
              </w:rPr>
            </w:pPr>
            <w:r w:rsidRPr="009F36BA">
              <w:rPr>
                <w:rFonts w:ascii="Times New Roman" w:hAnsi="Times New Roman"/>
                <w:sz w:val="24"/>
                <w:lang w:eastAsia="lv-LV"/>
              </w:rPr>
              <w:t>Projekta iesniegumā tiek aprakstīts projekta īstenošanā iesaistītā projekta vadības un projekta īstenošanas personāla darbību dalījums, norādot informāciju par projekta iesniedzēja un sadarbības partnera projekta vadībā un īstenošanā iesaistītā personāla pienākumu, uzdevumu un atbildības sadalījumu atbilstoši to kompetencēm, projekta ietvaros plānotajām veicamajām darbībām un ieguldījumu projekta iesniegumā noteikto mērķu īstenošanā.</w:t>
            </w:r>
          </w:p>
          <w:p w14:paraId="6479065E" w14:textId="2981ED6A" w:rsidR="008521FA" w:rsidRPr="009F36BA" w:rsidRDefault="008521FA">
            <w:pPr>
              <w:pStyle w:val="NoSpacing"/>
              <w:jc w:val="both"/>
              <w:rPr>
                <w:rFonts w:ascii="Times New Roman" w:hAnsi="Times New Roman"/>
                <w:bCs/>
                <w:color w:val="auto"/>
                <w:sz w:val="24"/>
                <w:lang w:eastAsia="lv-LV"/>
              </w:rPr>
            </w:pPr>
            <w:r w:rsidRPr="009F36BA">
              <w:rPr>
                <w:rFonts w:ascii="Times New Roman" w:hAnsi="Times New Roman"/>
                <w:bCs/>
                <w:color w:val="auto"/>
                <w:sz w:val="24"/>
                <w:lang w:eastAsia="lv-LV"/>
              </w:rPr>
              <w:lastRenderedPageBreak/>
              <w:t xml:space="preserve">Projekta iesniegumā precīzi aprakstīta un pamatota projekta iesniedzēja un sadarbības partnera vadības organizatoriskā struktūra,  lēmumu pieņemšanas un konfliktu risināšanas kārtība, tajā skaitā ir noteikts, kurš pieņem lēmumus noteiktos jautājumos, piemēram, procesa vadībā, finansējuma plūsmas pārdalē u.tml., lai nodrošinātu projekta iesniegumā noteikto darbību īstenošanu un mērķu sasniegšanu. </w:t>
            </w:r>
          </w:p>
          <w:p w14:paraId="11F62D0D" w14:textId="77777777" w:rsidR="008521FA" w:rsidRPr="00BD3154" w:rsidRDefault="008521FA">
            <w:pPr>
              <w:jc w:val="both"/>
              <w:rPr>
                <w:rFonts w:ascii="Times New Roman" w:hAnsi="Times New Roman"/>
                <w:b/>
                <w:sz w:val="24"/>
              </w:rPr>
            </w:pPr>
            <w:r w:rsidRPr="009F36BA">
              <w:rPr>
                <w:rFonts w:ascii="Times New Roman" w:hAnsi="Times New Roman"/>
                <w:bCs/>
                <w:color w:val="auto"/>
                <w:sz w:val="24"/>
                <w:lang w:eastAsia="lv-LV"/>
              </w:rPr>
              <w:t>Projekta iesniegumā pamatots, kāpēc piedāvātā organizatoriskā struktūra un lēmumu pieņemšanas mehānisms ir atbilstošs projekta sarežģītības un apjoma līmenim.</w:t>
            </w:r>
          </w:p>
        </w:tc>
      </w:tr>
      <w:tr w:rsidR="008521FA" w:rsidRPr="00BD3154" w14:paraId="39335B93" w14:textId="77777777" w:rsidTr="00037DDE">
        <w:tc>
          <w:tcPr>
            <w:tcW w:w="846" w:type="dxa"/>
          </w:tcPr>
          <w:p w14:paraId="0A42058C" w14:textId="77777777" w:rsidR="008521FA" w:rsidRPr="00BD3154" w:rsidRDefault="008521FA">
            <w:pPr>
              <w:jc w:val="both"/>
              <w:rPr>
                <w:rFonts w:ascii="Times New Roman" w:hAnsi="Times New Roman"/>
                <w:sz w:val="24"/>
              </w:rPr>
            </w:pPr>
            <w:r w:rsidRPr="00BD3154">
              <w:rPr>
                <w:rFonts w:ascii="Times New Roman" w:hAnsi="Times New Roman"/>
                <w:sz w:val="24"/>
              </w:rPr>
              <w:t>3.4.2.</w:t>
            </w:r>
          </w:p>
        </w:tc>
        <w:tc>
          <w:tcPr>
            <w:tcW w:w="3685" w:type="dxa"/>
          </w:tcPr>
          <w:p w14:paraId="21DB724D" w14:textId="246726AF" w:rsidR="008521FA" w:rsidRPr="00BD3154" w:rsidRDefault="008521FA" w:rsidP="00DB50F0">
            <w:pPr>
              <w:jc w:val="both"/>
              <w:rPr>
                <w:rFonts w:ascii="Times New Roman" w:hAnsi="Times New Roman"/>
                <w:sz w:val="24"/>
              </w:rPr>
            </w:pPr>
            <w:r w:rsidRPr="00BD3154">
              <w:rPr>
                <w:rFonts w:ascii="Times New Roman" w:hAnsi="Times New Roman"/>
                <w:sz w:val="24"/>
              </w:rPr>
              <w:t xml:space="preserve">Projekta īstenošanā iesaistītajam personālam (t.sk. sadarbības partnera) ir atbilstošas zināšanas,  </w:t>
            </w:r>
            <w:r w:rsidRPr="00BD3154">
              <w:rPr>
                <w:rFonts w:ascii="Times New Roman" w:hAnsi="Times New Roman"/>
                <w:sz w:val="24"/>
              </w:rPr>
              <w:lastRenderedPageBreak/>
              <w:t>prasmes, pieredze un vadības atbalsts, lai veiksmīgi īstenotu visas projektā plānotās darbības un sasniegtu izvirzīto mērķi</w:t>
            </w:r>
            <w:r>
              <w:rPr>
                <w:rFonts w:ascii="Times New Roman" w:hAnsi="Times New Roman"/>
                <w:sz w:val="24"/>
              </w:rPr>
              <w:t>;</w:t>
            </w:r>
          </w:p>
        </w:tc>
        <w:tc>
          <w:tcPr>
            <w:tcW w:w="1854" w:type="dxa"/>
            <w:vMerge/>
            <w:vAlign w:val="center"/>
          </w:tcPr>
          <w:p w14:paraId="7ABCAE6A" w14:textId="77777777" w:rsidR="008521FA" w:rsidRPr="00BD3154" w:rsidRDefault="008521FA">
            <w:pPr>
              <w:jc w:val="center"/>
              <w:rPr>
                <w:rFonts w:ascii="Times New Roman" w:hAnsi="Times New Roman"/>
                <w:color w:val="auto"/>
                <w:sz w:val="24"/>
              </w:rPr>
            </w:pPr>
          </w:p>
        </w:tc>
        <w:tc>
          <w:tcPr>
            <w:tcW w:w="1832" w:type="dxa"/>
            <w:vMerge/>
          </w:tcPr>
          <w:p w14:paraId="337C0C6C" w14:textId="77777777" w:rsidR="008521FA" w:rsidRPr="00BD3154" w:rsidRDefault="008521FA">
            <w:pPr>
              <w:jc w:val="both"/>
              <w:rPr>
                <w:rFonts w:ascii="Times New Roman" w:hAnsi="Times New Roman"/>
                <w:b/>
                <w:sz w:val="24"/>
              </w:rPr>
            </w:pPr>
          </w:p>
        </w:tc>
        <w:tc>
          <w:tcPr>
            <w:tcW w:w="5812" w:type="dxa"/>
            <w:vMerge/>
          </w:tcPr>
          <w:p w14:paraId="38F56513" w14:textId="77777777" w:rsidR="008521FA" w:rsidRPr="00BD3154" w:rsidRDefault="008521FA">
            <w:pPr>
              <w:jc w:val="both"/>
              <w:rPr>
                <w:rFonts w:ascii="Times New Roman" w:hAnsi="Times New Roman"/>
                <w:b/>
                <w:sz w:val="24"/>
              </w:rPr>
            </w:pPr>
          </w:p>
        </w:tc>
      </w:tr>
      <w:tr w:rsidR="008521FA" w:rsidRPr="00BD3154" w14:paraId="13335167" w14:textId="77777777" w:rsidTr="00037DDE">
        <w:tc>
          <w:tcPr>
            <w:tcW w:w="846" w:type="dxa"/>
          </w:tcPr>
          <w:p w14:paraId="024CEFCC" w14:textId="77777777" w:rsidR="008521FA" w:rsidRPr="00BD3154" w:rsidRDefault="008521FA">
            <w:pPr>
              <w:jc w:val="both"/>
              <w:rPr>
                <w:rFonts w:ascii="Times New Roman" w:hAnsi="Times New Roman"/>
                <w:sz w:val="24"/>
              </w:rPr>
            </w:pPr>
            <w:r w:rsidRPr="00BD3154">
              <w:rPr>
                <w:rFonts w:ascii="Times New Roman" w:hAnsi="Times New Roman"/>
                <w:sz w:val="24"/>
                <w:lang w:eastAsia="lv-LV"/>
              </w:rPr>
              <w:t>3.4.3.</w:t>
            </w:r>
          </w:p>
        </w:tc>
        <w:tc>
          <w:tcPr>
            <w:tcW w:w="3685" w:type="dxa"/>
          </w:tcPr>
          <w:p w14:paraId="5C980CF8" w14:textId="787DBA98" w:rsidR="008521FA" w:rsidRPr="008D4DAA" w:rsidRDefault="006F55CC">
            <w:pPr>
              <w:jc w:val="both"/>
              <w:rPr>
                <w:rFonts w:ascii="Times New Roman" w:hAnsi="Times New Roman"/>
                <w:sz w:val="24"/>
              </w:rPr>
            </w:pPr>
            <w:r>
              <w:rPr>
                <w:rFonts w:ascii="Times New Roman" w:hAnsi="Times New Roman"/>
                <w:sz w:val="24"/>
                <w:lang w:eastAsia="lv-LV"/>
              </w:rPr>
              <w:t xml:space="preserve">Projekta īstenošanā </w:t>
            </w:r>
            <w:r w:rsidR="008521FA" w:rsidRPr="008D4DAA">
              <w:rPr>
                <w:rFonts w:ascii="Times New Roman" w:hAnsi="Times New Roman"/>
                <w:sz w:val="24"/>
                <w:lang w:eastAsia="lv-LV"/>
              </w:rPr>
              <w:t xml:space="preserve">ir piesaistīts </w:t>
            </w:r>
            <w:r w:rsidR="008521FA" w:rsidRPr="008D4DAA">
              <w:rPr>
                <w:rFonts w:ascii="Times New Roman" w:hAnsi="Times New Roman"/>
                <w:sz w:val="24"/>
              </w:rPr>
              <w:t xml:space="preserve">atbilstošs un daudzveidīgs </w:t>
            </w:r>
            <w:r w:rsidR="00415D62">
              <w:rPr>
                <w:rFonts w:ascii="Times New Roman" w:hAnsi="Times New Roman"/>
                <w:sz w:val="24"/>
              </w:rPr>
              <w:t>ekspertu</w:t>
            </w:r>
            <w:r w:rsidR="00415D62" w:rsidRPr="008D4DAA">
              <w:rPr>
                <w:rFonts w:ascii="Times New Roman" w:hAnsi="Times New Roman"/>
                <w:sz w:val="24"/>
              </w:rPr>
              <w:t xml:space="preserve"> </w:t>
            </w:r>
            <w:r w:rsidR="008521FA" w:rsidRPr="008D4DAA">
              <w:rPr>
                <w:rFonts w:ascii="Times New Roman" w:hAnsi="Times New Roman"/>
                <w:sz w:val="24"/>
              </w:rPr>
              <w:t xml:space="preserve">klāsts, lai varētu izmantot to dažādo pieredzi, specializāciju </w:t>
            </w:r>
            <w:r w:rsidR="008521FA" w:rsidRPr="008D4DAA">
              <w:rPr>
                <w:rFonts w:ascii="Times New Roman" w:hAnsi="Times New Roman"/>
                <w:sz w:val="24"/>
                <w:lang w:eastAsia="lv-LV"/>
              </w:rPr>
              <w:t>(</w:t>
            </w:r>
            <w:r w:rsidR="004D4FDB" w:rsidRPr="008D4DAA">
              <w:rPr>
                <w:rFonts w:ascii="Times New Roman" w:hAnsi="Times New Roman"/>
                <w:sz w:val="24"/>
                <w:lang w:eastAsia="lv-LV"/>
              </w:rPr>
              <w:t>ārvalstu eksperti, tehnoloģiju eksperti, skolotāju metodisko  apvienību eksperti, kompetenču pieejas eksperti, Aizsardzības ministrijas eksperti, nodibinājuma „Iespējamā misija” eksperti</w:t>
            </w:r>
            <w:r w:rsidR="008521FA" w:rsidRPr="008D4DAA">
              <w:rPr>
                <w:rFonts w:ascii="Times New Roman" w:hAnsi="Times New Roman"/>
                <w:sz w:val="24"/>
                <w:lang w:eastAsia="lv-LV"/>
              </w:rPr>
              <w:t xml:space="preserve">); </w:t>
            </w:r>
          </w:p>
        </w:tc>
        <w:tc>
          <w:tcPr>
            <w:tcW w:w="1854" w:type="dxa"/>
            <w:vMerge/>
            <w:vAlign w:val="center"/>
          </w:tcPr>
          <w:p w14:paraId="50367836" w14:textId="77777777" w:rsidR="008521FA" w:rsidRPr="00BD3154" w:rsidRDefault="008521FA">
            <w:pPr>
              <w:jc w:val="center"/>
              <w:rPr>
                <w:rFonts w:ascii="Times New Roman" w:hAnsi="Times New Roman"/>
                <w:color w:val="auto"/>
                <w:sz w:val="24"/>
              </w:rPr>
            </w:pPr>
          </w:p>
        </w:tc>
        <w:tc>
          <w:tcPr>
            <w:tcW w:w="1832" w:type="dxa"/>
            <w:vMerge/>
          </w:tcPr>
          <w:p w14:paraId="54AE9299" w14:textId="77777777" w:rsidR="008521FA" w:rsidRPr="00BD3154" w:rsidRDefault="008521FA">
            <w:pPr>
              <w:jc w:val="both"/>
              <w:rPr>
                <w:rFonts w:ascii="Times New Roman" w:hAnsi="Times New Roman"/>
                <w:b/>
                <w:sz w:val="24"/>
              </w:rPr>
            </w:pPr>
          </w:p>
        </w:tc>
        <w:tc>
          <w:tcPr>
            <w:tcW w:w="5812" w:type="dxa"/>
            <w:vMerge/>
          </w:tcPr>
          <w:p w14:paraId="483ACF66" w14:textId="77777777" w:rsidR="008521FA" w:rsidRPr="00BD3154" w:rsidRDefault="008521FA">
            <w:pPr>
              <w:jc w:val="both"/>
              <w:rPr>
                <w:rFonts w:ascii="Times New Roman" w:hAnsi="Times New Roman"/>
                <w:b/>
                <w:sz w:val="24"/>
              </w:rPr>
            </w:pPr>
          </w:p>
        </w:tc>
      </w:tr>
      <w:tr w:rsidR="008521FA" w:rsidRPr="00BD3154" w14:paraId="04BC7258" w14:textId="77777777" w:rsidTr="00037DDE">
        <w:tc>
          <w:tcPr>
            <w:tcW w:w="846" w:type="dxa"/>
          </w:tcPr>
          <w:p w14:paraId="32C68BA0" w14:textId="77777777" w:rsidR="008521FA" w:rsidRPr="00BD3154" w:rsidRDefault="008521FA">
            <w:pPr>
              <w:jc w:val="both"/>
              <w:rPr>
                <w:rFonts w:ascii="Times New Roman" w:hAnsi="Times New Roman"/>
                <w:sz w:val="24"/>
              </w:rPr>
            </w:pPr>
            <w:r w:rsidRPr="00BD3154">
              <w:rPr>
                <w:rFonts w:ascii="Times New Roman" w:hAnsi="Times New Roman"/>
                <w:sz w:val="24"/>
              </w:rPr>
              <w:t>3.4.4.</w:t>
            </w:r>
          </w:p>
        </w:tc>
        <w:tc>
          <w:tcPr>
            <w:tcW w:w="3685" w:type="dxa"/>
          </w:tcPr>
          <w:p w14:paraId="05E73D3D" w14:textId="77777777" w:rsidR="008521FA" w:rsidRPr="00BD3154" w:rsidRDefault="008521FA">
            <w:pPr>
              <w:jc w:val="both"/>
              <w:rPr>
                <w:rFonts w:ascii="Times New Roman" w:hAnsi="Times New Roman"/>
                <w:sz w:val="24"/>
              </w:rPr>
            </w:pPr>
            <w:r w:rsidRPr="00BD3154">
              <w:rPr>
                <w:rFonts w:ascii="Times New Roman" w:hAnsi="Times New Roman"/>
                <w:sz w:val="24"/>
              </w:rPr>
              <w:t>Projekta īstenošanā iesaistītā personāla pienākumu un uzdevumu sadalījums ir skaidrs, atbilstošs un apliecina visu iesaistīto dalībnieku apņemšanos/ motivāciju aktīvai līdzdalībai atbilstoši to kompetencēm un projektā paredzētajiem uzdevumiem</w:t>
            </w:r>
            <w:r>
              <w:rPr>
                <w:rFonts w:ascii="Times New Roman" w:hAnsi="Times New Roman"/>
                <w:sz w:val="24"/>
              </w:rPr>
              <w:t>;</w:t>
            </w:r>
          </w:p>
        </w:tc>
        <w:tc>
          <w:tcPr>
            <w:tcW w:w="1854" w:type="dxa"/>
            <w:vMerge/>
            <w:vAlign w:val="center"/>
          </w:tcPr>
          <w:p w14:paraId="132504E9" w14:textId="77777777" w:rsidR="008521FA" w:rsidRPr="00BD3154" w:rsidRDefault="008521FA">
            <w:pPr>
              <w:jc w:val="center"/>
              <w:rPr>
                <w:rFonts w:ascii="Times New Roman" w:hAnsi="Times New Roman"/>
                <w:color w:val="auto"/>
                <w:sz w:val="24"/>
              </w:rPr>
            </w:pPr>
          </w:p>
        </w:tc>
        <w:tc>
          <w:tcPr>
            <w:tcW w:w="1832" w:type="dxa"/>
            <w:vMerge/>
          </w:tcPr>
          <w:p w14:paraId="0E3A1785" w14:textId="77777777" w:rsidR="008521FA" w:rsidRPr="00BD3154" w:rsidRDefault="008521FA">
            <w:pPr>
              <w:jc w:val="both"/>
              <w:rPr>
                <w:rFonts w:ascii="Times New Roman" w:hAnsi="Times New Roman"/>
                <w:b/>
                <w:sz w:val="24"/>
              </w:rPr>
            </w:pPr>
          </w:p>
        </w:tc>
        <w:tc>
          <w:tcPr>
            <w:tcW w:w="5812" w:type="dxa"/>
            <w:vMerge/>
          </w:tcPr>
          <w:p w14:paraId="65A4F79F" w14:textId="77777777" w:rsidR="008521FA" w:rsidRPr="00BD3154" w:rsidRDefault="008521FA">
            <w:pPr>
              <w:jc w:val="both"/>
              <w:rPr>
                <w:rFonts w:ascii="Times New Roman" w:hAnsi="Times New Roman"/>
                <w:b/>
                <w:sz w:val="24"/>
              </w:rPr>
            </w:pPr>
          </w:p>
        </w:tc>
      </w:tr>
      <w:tr w:rsidR="008521FA" w:rsidRPr="00BD3154" w14:paraId="47C1F35D" w14:textId="77777777" w:rsidTr="00037DDE">
        <w:tc>
          <w:tcPr>
            <w:tcW w:w="846" w:type="dxa"/>
          </w:tcPr>
          <w:p w14:paraId="4C7B5CCE" w14:textId="77777777" w:rsidR="008521FA" w:rsidRPr="00BD3154" w:rsidRDefault="008521FA">
            <w:pPr>
              <w:jc w:val="both"/>
              <w:rPr>
                <w:rFonts w:ascii="Times New Roman" w:hAnsi="Times New Roman"/>
                <w:sz w:val="24"/>
              </w:rPr>
            </w:pPr>
            <w:r w:rsidRPr="00BD3154">
              <w:rPr>
                <w:rFonts w:ascii="Times New Roman" w:hAnsi="Times New Roman"/>
                <w:sz w:val="24"/>
              </w:rPr>
              <w:t>3.4.5.</w:t>
            </w:r>
          </w:p>
        </w:tc>
        <w:tc>
          <w:tcPr>
            <w:tcW w:w="3685" w:type="dxa"/>
          </w:tcPr>
          <w:p w14:paraId="33A42593" w14:textId="77777777" w:rsidR="008521FA" w:rsidRPr="00BD3154" w:rsidRDefault="008521FA">
            <w:pPr>
              <w:jc w:val="both"/>
              <w:rPr>
                <w:rFonts w:ascii="Times New Roman" w:hAnsi="Times New Roman"/>
                <w:sz w:val="24"/>
              </w:rPr>
            </w:pPr>
            <w:r w:rsidRPr="00BD3154">
              <w:rPr>
                <w:rFonts w:ascii="Times New Roman" w:hAnsi="Times New Roman"/>
                <w:sz w:val="24"/>
              </w:rPr>
              <w:t>Projektā ir paredzēts efektīvs sadarbības mehānisms starp visām iesaistītajām pusēm, lai nodrošinātu efektīvu (kvalitatīvu, operatīvu) koordināciju, lēmumu pieņemšanu un saziņu</w:t>
            </w:r>
            <w:r>
              <w:rPr>
                <w:rFonts w:ascii="Times New Roman" w:hAnsi="Times New Roman"/>
                <w:sz w:val="24"/>
              </w:rPr>
              <w:t>.</w:t>
            </w:r>
          </w:p>
        </w:tc>
        <w:tc>
          <w:tcPr>
            <w:tcW w:w="1854" w:type="dxa"/>
            <w:vMerge/>
            <w:vAlign w:val="center"/>
          </w:tcPr>
          <w:p w14:paraId="3B4250F8" w14:textId="77777777" w:rsidR="008521FA" w:rsidRPr="00BD3154" w:rsidRDefault="008521FA">
            <w:pPr>
              <w:jc w:val="center"/>
              <w:rPr>
                <w:rFonts w:ascii="Times New Roman" w:hAnsi="Times New Roman"/>
                <w:color w:val="auto"/>
                <w:sz w:val="24"/>
              </w:rPr>
            </w:pPr>
          </w:p>
        </w:tc>
        <w:tc>
          <w:tcPr>
            <w:tcW w:w="1832" w:type="dxa"/>
            <w:vMerge/>
          </w:tcPr>
          <w:p w14:paraId="7A290864" w14:textId="77777777" w:rsidR="008521FA" w:rsidRPr="00BD3154" w:rsidRDefault="008521FA">
            <w:pPr>
              <w:jc w:val="both"/>
              <w:rPr>
                <w:rFonts w:ascii="Times New Roman" w:hAnsi="Times New Roman"/>
                <w:b/>
                <w:sz w:val="24"/>
              </w:rPr>
            </w:pPr>
          </w:p>
        </w:tc>
        <w:tc>
          <w:tcPr>
            <w:tcW w:w="5812" w:type="dxa"/>
            <w:vMerge/>
          </w:tcPr>
          <w:p w14:paraId="1333DD6A" w14:textId="77777777" w:rsidR="008521FA" w:rsidRPr="00BD3154" w:rsidRDefault="008521FA">
            <w:pPr>
              <w:jc w:val="both"/>
              <w:rPr>
                <w:rFonts w:ascii="Times New Roman" w:hAnsi="Times New Roman"/>
                <w:b/>
                <w:sz w:val="24"/>
              </w:rPr>
            </w:pPr>
          </w:p>
        </w:tc>
      </w:tr>
      <w:tr w:rsidR="008521FA" w:rsidRPr="00BD3154" w14:paraId="43812EFE" w14:textId="77777777" w:rsidTr="00037DDE">
        <w:tc>
          <w:tcPr>
            <w:tcW w:w="14029" w:type="dxa"/>
            <w:gridSpan w:val="5"/>
            <w:shd w:val="clear" w:color="auto" w:fill="auto"/>
          </w:tcPr>
          <w:p w14:paraId="76A2180A" w14:textId="77777777" w:rsidR="008521FA" w:rsidRPr="006F55CC" w:rsidRDefault="008521FA">
            <w:pPr>
              <w:spacing w:before="120" w:after="120"/>
              <w:jc w:val="both"/>
              <w:rPr>
                <w:b/>
                <w:sz w:val="24"/>
              </w:rPr>
            </w:pPr>
            <w:r w:rsidRPr="002617DC">
              <w:rPr>
                <w:rFonts w:ascii="Times New Roman" w:hAnsi="Times New Roman"/>
                <w:color w:val="auto"/>
                <w:sz w:val="24"/>
              </w:rPr>
              <w:t xml:space="preserve">Ja vērtējums ir zemāks par 3 punktiem, projekta iesniegumu novērtē ar </w:t>
            </w:r>
            <w:r w:rsidRPr="002617DC">
              <w:rPr>
                <w:rFonts w:ascii="Times New Roman" w:hAnsi="Times New Roman"/>
                <w:b/>
                <w:color w:val="auto"/>
                <w:sz w:val="24"/>
              </w:rPr>
              <w:t>„Jā, ar nosacījumu”</w:t>
            </w:r>
            <w:r w:rsidRPr="002617DC">
              <w:rPr>
                <w:rFonts w:ascii="Times New Roman" w:hAnsi="Times New Roman"/>
                <w:color w:val="auto"/>
                <w:sz w:val="24"/>
              </w:rPr>
              <w:t>, vienlaikus nosakot nosacījumu veikt atbilstošus precizējumus projekta iesniegumā, nodrošinot, ka vērtējums 3.4.kvalitātes kritērijā ir vismaz 3 punkti.</w:t>
            </w:r>
            <w:r w:rsidRPr="006F55CC">
              <w:rPr>
                <w:rFonts w:ascii="Times New Roman" w:hAnsi="Times New Roman"/>
                <w:color w:val="auto"/>
                <w:sz w:val="24"/>
              </w:rPr>
              <w:t xml:space="preserve"> </w:t>
            </w:r>
          </w:p>
        </w:tc>
      </w:tr>
      <w:tr w:rsidR="008521FA" w:rsidRPr="00BD3154" w14:paraId="3EBA72AC" w14:textId="77777777" w:rsidTr="00037DDE">
        <w:tc>
          <w:tcPr>
            <w:tcW w:w="14029" w:type="dxa"/>
            <w:gridSpan w:val="5"/>
            <w:shd w:val="clear" w:color="auto" w:fill="auto"/>
          </w:tcPr>
          <w:p w14:paraId="4DF4ADC0" w14:textId="59BC10A2" w:rsidR="008521FA" w:rsidRPr="00BD3154" w:rsidRDefault="00555F22" w:rsidP="00555F22">
            <w:pPr>
              <w:pStyle w:val="ListParagraph"/>
              <w:numPr>
                <w:ilvl w:val="1"/>
                <w:numId w:val="4"/>
              </w:numPr>
              <w:spacing w:before="120" w:after="120"/>
              <w:ind w:left="596" w:hanging="539"/>
              <w:jc w:val="both"/>
              <w:rPr>
                <w:b/>
              </w:rPr>
            </w:pPr>
            <w:r>
              <w:rPr>
                <w:b/>
              </w:rPr>
              <w:t>Projekta i</w:t>
            </w:r>
            <w:r w:rsidR="008521FA" w:rsidRPr="00BD3154">
              <w:rPr>
                <w:b/>
              </w:rPr>
              <w:t xml:space="preserve">etekme un </w:t>
            </w:r>
            <w:r>
              <w:rPr>
                <w:b/>
              </w:rPr>
              <w:t xml:space="preserve">rezultātu </w:t>
            </w:r>
            <w:r w:rsidR="008521FA" w:rsidRPr="00BD3154">
              <w:rPr>
                <w:b/>
              </w:rPr>
              <w:t>izplatīšana</w:t>
            </w:r>
          </w:p>
        </w:tc>
      </w:tr>
      <w:tr w:rsidR="008521FA" w:rsidRPr="00BD3154" w14:paraId="6792308D" w14:textId="77777777" w:rsidTr="00037DDE">
        <w:tc>
          <w:tcPr>
            <w:tcW w:w="846" w:type="dxa"/>
          </w:tcPr>
          <w:p w14:paraId="11CDF4BF" w14:textId="77777777" w:rsidR="008521FA" w:rsidRPr="00BD3154" w:rsidRDefault="008521FA">
            <w:pPr>
              <w:jc w:val="both"/>
              <w:rPr>
                <w:rFonts w:ascii="Times New Roman" w:hAnsi="Times New Roman"/>
                <w:sz w:val="24"/>
              </w:rPr>
            </w:pPr>
            <w:r w:rsidRPr="00BD3154">
              <w:rPr>
                <w:rFonts w:ascii="Times New Roman" w:hAnsi="Times New Roman"/>
                <w:sz w:val="24"/>
              </w:rPr>
              <w:t>3.5.1.</w:t>
            </w:r>
          </w:p>
        </w:tc>
        <w:tc>
          <w:tcPr>
            <w:tcW w:w="3685" w:type="dxa"/>
          </w:tcPr>
          <w:p w14:paraId="25330912" w14:textId="0A6C572D" w:rsidR="008521FA" w:rsidRPr="00BD3154" w:rsidRDefault="008521FA">
            <w:pPr>
              <w:jc w:val="both"/>
              <w:rPr>
                <w:rFonts w:ascii="Times New Roman" w:hAnsi="Times New Roman"/>
                <w:sz w:val="24"/>
              </w:rPr>
            </w:pPr>
            <w:r w:rsidRPr="00BD3154">
              <w:rPr>
                <w:rFonts w:ascii="Times New Roman" w:hAnsi="Times New Roman"/>
                <w:sz w:val="24"/>
              </w:rPr>
              <w:t xml:space="preserve">Projektam būs ievērojama ietekme uz iesaistīto organizāciju (konkrēti — augstākās izglītības iestāžu) spējām un it īpaši uz augstākās izglītības attīstību un modernizāciju, lai palīdzētu tām kļūt pieejamām sabiedrībai kopumā, darba tirgum un </w:t>
            </w:r>
            <w:r w:rsidR="00882245">
              <w:t xml:space="preserve"> </w:t>
            </w:r>
            <w:r w:rsidR="00882245" w:rsidRPr="00882245">
              <w:rPr>
                <w:rFonts w:ascii="Times New Roman" w:hAnsi="Times New Roman"/>
                <w:sz w:val="24"/>
              </w:rPr>
              <w:t xml:space="preserve">vietējā, reģionālā, valsts vai starptautiskā </w:t>
            </w:r>
            <w:r w:rsidR="00882245" w:rsidRPr="00E913A1">
              <w:rPr>
                <w:rFonts w:ascii="Times New Roman" w:hAnsi="Times New Roman"/>
                <w:sz w:val="24"/>
              </w:rPr>
              <w:t>līmenī</w:t>
            </w:r>
            <w:r w:rsidR="00882245" w:rsidRPr="00037DDE" w:rsidDel="00882245">
              <w:rPr>
                <w:rFonts w:ascii="Times New Roman" w:hAnsi="Times New Roman"/>
                <w:sz w:val="24"/>
              </w:rPr>
              <w:t xml:space="preserve"> </w:t>
            </w:r>
            <w:r w:rsidRPr="00E913A1">
              <w:rPr>
                <w:rFonts w:ascii="Times New Roman" w:hAnsi="Times New Roman"/>
                <w:sz w:val="24"/>
              </w:rPr>
              <w:t>un</w:t>
            </w:r>
            <w:r w:rsidRPr="00BD3154">
              <w:rPr>
                <w:rFonts w:ascii="Times New Roman" w:hAnsi="Times New Roman"/>
                <w:sz w:val="24"/>
              </w:rPr>
              <w:t xml:space="preserve"> atbalstītu to starptautiskās sadarbības spēju</w:t>
            </w:r>
            <w:r w:rsidR="005A7877">
              <w:rPr>
                <w:rFonts w:ascii="Times New Roman" w:hAnsi="Times New Roman"/>
                <w:sz w:val="24"/>
              </w:rPr>
              <w:t>.</w:t>
            </w:r>
          </w:p>
        </w:tc>
        <w:tc>
          <w:tcPr>
            <w:tcW w:w="1854" w:type="dxa"/>
            <w:vMerge w:val="restart"/>
          </w:tcPr>
          <w:p w14:paraId="31EFCE88" w14:textId="77777777" w:rsidR="008521FA" w:rsidRDefault="008521FA">
            <w:pPr>
              <w:jc w:val="center"/>
              <w:rPr>
                <w:rFonts w:ascii="Times New Roman" w:hAnsi="Times New Roman"/>
                <w:b/>
                <w:bCs/>
                <w:iCs/>
                <w:sz w:val="24"/>
              </w:rPr>
            </w:pPr>
            <w:r w:rsidRPr="00E91026">
              <w:rPr>
                <w:rFonts w:ascii="Times New Roman" w:hAnsi="Times New Roman"/>
                <w:b/>
                <w:bCs/>
                <w:iCs/>
                <w:sz w:val="24"/>
              </w:rPr>
              <w:t>0 – 5</w:t>
            </w:r>
          </w:p>
          <w:p w14:paraId="63D68D12" w14:textId="38EECD9F" w:rsidR="00D46B96" w:rsidRPr="00E91026" w:rsidRDefault="00D46B96">
            <w:pPr>
              <w:jc w:val="center"/>
              <w:rPr>
                <w:rFonts w:ascii="Times New Roman" w:hAnsi="Times New Roman"/>
                <w:b/>
                <w:bCs/>
                <w:iCs/>
                <w:sz w:val="24"/>
              </w:rPr>
            </w:pPr>
            <w:r>
              <w:rPr>
                <w:rFonts w:ascii="Times New Roman" w:hAnsi="Times New Roman"/>
                <w:i/>
              </w:rPr>
              <w:t>(Vērtējuma vienība – 0,5 punkti)</w:t>
            </w:r>
          </w:p>
          <w:p w14:paraId="57D30CD3" w14:textId="77777777" w:rsidR="008521FA" w:rsidRPr="00E91026" w:rsidRDefault="008521FA">
            <w:pPr>
              <w:jc w:val="center"/>
              <w:rPr>
                <w:rFonts w:ascii="Times New Roman" w:hAnsi="Times New Roman"/>
                <w:color w:val="auto"/>
                <w:sz w:val="24"/>
              </w:rPr>
            </w:pPr>
          </w:p>
        </w:tc>
        <w:tc>
          <w:tcPr>
            <w:tcW w:w="1832" w:type="dxa"/>
            <w:vMerge w:val="restart"/>
          </w:tcPr>
          <w:p w14:paraId="569FD730" w14:textId="77777777" w:rsidR="008521FA" w:rsidRPr="00E91026" w:rsidRDefault="008521FA">
            <w:pPr>
              <w:jc w:val="center"/>
              <w:rPr>
                <w:rFonts w:ascii="Times New Roman" w:hAnsi="Times New Roman"/>
                <w:sz w:val="24"/>
              </w:rPr>
            </w:pPr>
            <w:r w:rsidRPr="00E91026">
              <w:rPr>
                <w:rFonts w:ascii="Times New Roman" w:hAnsi="Times New Roman"/>
                <w:sz w:val="24"/>
              </w:rPr>
              <w:t>Jāsaņem vismaz</w:t>
            </w:r>
          </w:p>
          <w:p w14:paraId="4D0F32CA" w14:textId="77777777" w:rsidR="008521FA" w:rsidRPr="00E91026" w:rsidRDefault="008521FA">
            <w:pPr>
              <w:jc w:val="center"/>
              <w:rPr>
                <w:rFonts w:ascii="Times New Roman" w:hAnsi="Times New Roman"/>
                <w:b/>
                <w:sz w:val="24"/>
              </w:rPr>
            </w:pPr>
            <w:r w:rsidRPr="00E91026">
              <w:rPr>
                <w:rFonts w:ascii="Times New Roman" w:hAnsi="Times New Roman"/>
                <w:b/>
                <w:sz w:val="24"/>
              </w:rPr>
              <w:t>3</w:t>
            </w:r>
            <w:r w:rsidRPr="00E91026">
              <w:rPr>
                <w:rFonts w:ascii="Times New Roman" w:hAnsi="Times New Roman"/>
                <w:sz w:val="24"/>
              </w:rPr>
              <w:t xml:space="preserve"> punkti</w:t>
            </w:r>
          </w:p>
        </w:tc>
        <w:tc>
          <w:tcPr>
            <w:tcW w:w="5812" w:type="dxa"/>
            <w:vMerge w:val="restart"/>
          </w:tcPr>
          <w:p w14:paraId="5B1C4DDE" w14:textId="090A83BF" w:rsidR="008521FA" w:rsidRDefault="008521FA">
            <w:pPr>
              <w:jc w:val="both"/>
              <w:rPr>
                <w:rFonts w:ascii="Times New Roman" w:hAnsi="Times New Roman"/>
                <w:sz w:val="24"/>
              </w:rPr>
            </w:pPr>
            <w:r>
              <w:rPr>
                <w:rFonts w:ascii="Times New Roman" w:hAnsi="Times New Roman"/>
                <w:sz w:val="24"/>
              </w:rPr>
              <w:t xml:space="preserve">Projekta iesniegumā sniegta informācija, kādas izmaiņas un ieguvumus konkrētā projekta īstenošana ieviesīs projekta iesniedzēja institūcijā, sadarbības partnera institūcijā </w:t>
            </w:r>
            <w:r w:rsidRPr="005E476F">
              <w:rPr>
                <w:rFonts w:ascii="Times New Roman" w:hAnsi="Times New Roman"/>
                <w:sz w:val="24"/>
              </w:rPr>
              <w:t xml:space="preserve">projekta </w:t>
            </w:r>
            <w:r w:rsidR="005E476F" w:rsidRPr="005E476F">
              <w:rPr>
                <w:rFonts w:ascii="Times New Roman" w:hAnsi="Times New Roman"/>
                <w:sz w:val="24"/>
              </w:rPr>
              <w:t>ī</w:t>
            </w:r>
            <w:r w:rsidR="005E476F">
              <w:rPr>
                <w:rFonts w:ascii="Times New Roman" w:hAnsi="Times New Roman"/>
                <w:sz w:val="24"/>
              </w:rPr>
              <w:t>stenošanas laikā</w:t>
            </w:r>
            <w:r>
              <w:rPr>
                <w:rFonts w:ascii="Times New Roman" w:hAnsi="Times New Roman"/>
                <w:sz w:val="24"/>
              </w:rPr>
              <w:t xml:space="preserve"> un pēc tā pabeigšanas</w:t>
            </w:r>
            <w:r w:rsidR="005E476F">
              <w:rPr>
                <w:rFonts w:ascii="Times New Roman" w:hAnsi="Times New Roman"/>
                <w:sz w:val="24"/>
              </w:rPr>
              <w:t xml:space="preserve"> (jauno studiju programmu īstenošanas laikā)</w:t>
            </w:r>
            <w:r>
              <w:rPr>
                <w:rFonts w:ascii="Times New Roman" w:hAnsi="Times New Roman"/>
                <w:sz w:val="24"/>
              </w:rPr>
              <w:t>, kā arī sniegta informācija par projekta iespējamo ietekmi augstākās izglītības jomā vietējā, reģionālā, valsts vai Eiropas līmenī un sabiedrībā kopumā.</w:t>
            </w:r>
          </w:p>
          <w:p w14:paraId="67E4195C" w14:textId="77777777" w:rsidR="008521FA" w:rsidRDefault="008521FA">
            <w:pPr>
              <w:jc w:val="both"/>
              <w:rPr>
                <w:rFonts w:ascii="Times New Roman" w:hAnsi="Times New Roman"/>
                <w:color w:val="auto"/>
                <w:sz w:val="24"/>
              </w:rPr>
            </w:pPr>
          </w:p>
          <w:p w14:paraId="34ADC4DA" w14:textId="3F64B19C" w:rsidR="008521FA" w:rsidRDefault="008521FA">
            <w:pPr>
              <w:jc w:val="both"/>
              <w:rPr>
                <w:rFonts w:ascii="Times New Roman" w:hAnsi="Times New Roman"/>
                <w:color w:val="auto"/>
                <w:sz w:val="24"/>
              </w:rPr>
            </w:pPr>
            <w:r>
              <w:rPr>
                <w:rFonts w:ascii="Times New Roman" w:hAnsi="Times New Roman"/>
                <w:color w:val="auto"/>
                <w:sz w:val="24"/>
              </w:rPr>
              <w:t xml:space="preserve">Izstrādāts </w:t>
            </w:r>
            <w:r w:rsidR="001C231D">
              <w:rPr>
                <w:rFonts w:ascii="Times New Roman" w:hAnsi="Times New Roman"/>
                <w:color w:val="auto"/>
                <w:sz w:val="24"/>
              </w:rPr>
              <w:t xml:space="preserve">pedagogu </w:t>
            </w:r>
            <w:r w:rsidR="00382AA3">
              <w:rPr>
                <w:rFonts w:ascii="Times New Roman" w:hAnsi="Times New Roman"/>
                <w:color w:val="auto"/>
                <w:sz w:val="24"/>
              </w:rPr>
              <w:t xml:space="preserve">izglītības </w:t>
            </w:r>
            <w:r>
              <w:rPr>
                <w:rFonts w:ascii="Times New Roman" w:hAnsi="Times New Roman"/>
                <w:color w:val="auto"/>
                <w:sz w:val="24"/>
              </w:rPr>
              <w:t>komunikācijas un publicitātes plāns</w:t>
            </w:r>
            <w:r w:rsidRPr="00474DD3">
              <w:rPr>
                <w:rFonts w:ascii="Times New Roman" w:hAnsi="Times New Roman"/>
                <w:color w:val="auto"/>
                <w:sz w:val="24"/>
              </w:rPr>
              <w:t xml:space="preserve">, kā </w:t>
            </w:r>
            <w:r>
              <w:rPr>
                <w:rFonts w:ascii="Times New Roman" w:hAnsi="Times New Roman"/>
                <w:color w:val="auto"/>
                <w:sz w:val="24"/>
              </w:rPr>
              <w:t xml:space="preserve">projekta iesniedzējs un sadarbības partneris nodrošinās projekta ietvaros radīto </w:t>
            </w:r>
            <w:r w:rsidRPr="00474DD3">
              <w:rPr>
                <w:rFonts w:ascii="Times New Roman" w:hAnsi="Times New Roman"/>
                <w:color w:val="auto"/>
                <w:sz w:val="24"/>
              </w:rPr>
              <w:t>rezultāt</w:t>
            </w:r>
            <w:r>
              <w:rPr>
                <w:rFonts w:ascii="Times New Roman" w:hAnsi="Times New Roman"/>
                <w:color w:val="auto"/>
                <w:sz w:val="24"/>
              </w:rPr>
              <w:t>u izplatīšanu projekta iesniedzēja institūcijā, sadarbības partnera institūcijā, kā arī pārējām ieinteresētajām pusēm</w:t>
            </w:r>
            <w:r w:rsidRPr="00474DD3">
              <w:rPr>
                <w:rFonts w:ascii="Times New Roman" w:hAnsi="Times New Roman"/>
                <w:color w:val="auto"/>
                <w:sz w:val="24"/>
              </w:rPr>
              <w:t>,</w:t>
            </w:r>
            <w:r>
              <w:rPr>
                <w:rFonts w:ascii="Times New Roman" w:hAnsi="Times New Roman"/>
                <w:color w:val="auto"/>
                <w:sz w:val="24"/>
              </w:rPr>
              <w:t xml:space="preserve"> kurā tajā</w:t>
            </w:r>
            <w:r w:rsidRPr="00474DD3">
              <w:rPr>
                <w:rFonts w:ascii="Times New Roman" w:hAnsi="Times New Roman"/>
                <w:color w:val="auto"/>
                <w:sz w:val="24"/>
              </w:rPr>
              <w:t xml:space="preserve"> skaitā, aprakstīti paredzētie mērķauditorijas sasniegšanas un informētības pasākumi (projekta </w:t>
            </w:r>
            <w:r w:rsidR="00B375A5">
              <w:rPr>
                <w:rFonts w:ascii="Times New Roman" w:hAnsi="Times New Roman"/>
                <w:color w:val="auto"/>
                <w:sz w:val="24"/>
              </w:rPr>
              <w:t>īstenošanas</w:t>
            </w:r>
            <w:r>
              <w:rPr>
                <w:rFonts w:ascii="Times New Roman" w:hAnsi="Times New Roman"/>
                <w:color w:val="auto"/>
                <w:sz w:val="24"/>
              </w:rPr>
              <w:t xml:space="preserve"> laikā</w:t>
            </w:r>
            <w:r w:rsidRPr="00474DD3">
              <w:rPr>
                <w:rFonts w:ascii="Times New Roman" w:hAnsi="Times New Roman"/>
                <w:color w:val="auto"/>
                <w:sz w:val="24"/>
              </w:rPr>
              <w:t xml:space="preserve"> un pēc projekta pabeigšanas), izmantojot </w:t>
            </w:r>
            <w:r w:rsidR="005617DC" w:rsidRPr="007F3042">
              <w:rPr>
                <w:rFonts w:ascii="Times New Roman" w:hAnsi="Times New Roman"/>
                <w:color w:val="auto"/>
                <w:sz w:val="24"/>
              </w:rPr>
              <w:t>konkrēti norādītus</w:t>
            </w:r>
            <w:r w:rsidRPr="00B875D9">
              <w:rPr>
                <w:rFonts w:ascii="Times New Roman" w:hAnsi="Times New Roman"/>
                <w:color w:val="auto"/>
                <w:sz w:val="24"/>
              </w:rPr>
              <w:t xml:space="preserve"> </w:t>
            </w:r>
            <w:r w:rsidRPr="00474DD3">
              <w:rPr>
                <w:rFonts w:ascii="Times New Roman" w:hAnsi="Times New Roman"/>
                <w:color w:val="auto"/>
                <w:sz w:val="24"/>
              </w:rPr>
              <w:t xml:space="preserve">un attiecīgajai mērķauditorijai </w:t>
            </w:r>
            <w:r w:rsidRPr="00474DD3">
              <w:rPr>
                <w:rFonts w:ascii="Times New Roman" w:hAnsi="Times New Roman"/>
                <w:color w:val="auto"/>
                <w:sz w:val="24"/>
              </w:rPr>
              <w:lastRenderedPageBreak/>
              <w:t>atbilstoš</w:t>
            </w:r>
            <w:r>
              <w:rPr>
                <w:rFonts w:ascii="Times New Roman" w:hAnsi="Times New Roman"/>
                <w:color w:val="auto"/>
                <w:sz w:val="24"/>
              </w:rPr>
              <w:t>ākos komunikāciju kanālus (piemēram,</w:t>
            </w:r>
            <w:r w:rsidRPr="00474DD3">
              <w:rPr>
                <w:rFonts w:ascii="Times New Roman" w:hAnsi="Times New Roman"/>
                <w:color w:val="auto"/>
                <w:sz w:val="24"/>
              </w:rPr>
              <w:t xml:space="preserve"> </w:t>
            </w:r>
            <w:r>
              <w:rPr>
                <w:rFonts w:ascii="Times New Roman" w:hAnsi="Times New Roman"/>
                <w:color w:val="auto"/>
                <w:sz w:val="24"/>
              </w:rPr>
              <w:t>informatīvie bukleti, intervijas radio/TV, konferences, semināri, sociāl</w:t>
            </w:r>
            <w:r w:rsidR="005A7877">
              <w:rPr>
                <w:rFonts w:ascii="Times New Roman" w:hAnsi="Times New Roman"/>
                <w:color w:val="auto"/>
                <w:sz w:val="24"/>
              </w:rPr>
              <w:t>ie</w:t>
            </w:r>
            <w:r>
              <w:rPr>
                <w:rFonts w:ascii="Times New Roman" w:hAnsi="Times New Roman"/>
                <w:color w:val="auto"/>
                <w:sz w:val="24"/>
              </w:rPr>
              <w:t xml:space="preserve"> tīkli, lekcijas u.c.).</w:t>
            </w:r>
          </w:p>
          <w:p w14:paraId="09659E4A" w14:textId="77777777" w:rsidR="008521FA" w:rsidRPr="00644488" w:rsidRDefault="008521FA">
            <w:pPr>
              <w:jc w:val="both"/>
              <w:rPr>
                <w:rFonts w:ascii="Times New Roman" w:hAnsi="Times New Roman"/>
                <w:color w:val="auto"/>
                <w:sz w:val="24"/>
              </w:rPr>
            </w:pPr>
          </w:p>
          <w:p w14:paraId="1A762E1D" w14:textId="3590C25E" w:rsidR="008521FA" w:rsidRPr="000F2130" w:rsidRDefault="008521FA">
            <w:pPr>
              <w:jc w:val="both"/>
              <w:rPr>
                <w:rFonts w:ascii="Times New Roman" w:hAnsi="Times New Roman"/>
                <w:sz w:val="24"/>
              </w:rPr>
            </w:pPr>
            <w:r w:rsidRPr="003D7268">
              <w:rPr>
                <w:rFonts w:ascii="Times New Roman" w:hAnsi="Times New Roman"/>
                <w:color w:val="auto"/>
                <w:sz w:val="24"/>
              </w:rPr>
              <w:t>Projekta iesniegumā aprakstīts, kā tiks nodrošināta bezmaksas pieejamība interesent</w:t>
            </w:r>
            <w:r w:rsidR="00C5553B">
              <w:rPr>
                <w:rFonts w:ascii="Times New Roman" w:hAnsi="Times New Roman"/>
                <w:color w:val="auto"/>
                <w:sz w:val="24"/>
              </w:rPr>
              <w:t>ie</w:t>
            </w:r>
            <w:r w:rsidRPr="003D7268">
              <w:rPr>
                <w:rFonts w:ascii="Times New Roman" w:hAnsi="Times New Roman"/>
                <w:color w:val="auto"/>
                <w:sz w:val="24"/>
              </w:rPr>
              <w:t xml:space="preserve">m (piemēram, projekta iesniedzēja akadēmiskajam personālam un studentiem, citu AII akadēmiskajam personālam un studentiem, zinātnisko institūciju pārstāvjiem, skolu pedagogiem u.c. interesentiem) pie projekta ietvaros sagatavotā materiāla un dokumentācijas,  </w:t>
            </w:r>
            <w:r w:rsidRPr="00C5553B">
              <w:rPr>
                <w:rFonts w:ascii="Times New Roman" w:hAnsi="Times New Roman"/>
                <w:sz w:val="24"/>
              </w:rPr>
              <w:t>izmantojot atvērtās licences</w:t>
            </w:r>
            <w:r w:rsidRPr="00C5553B">
              <w:rPr>
                <w:rStyle w:val="FootnoteReference"/>
                <w:rFonts w:ascii="Times New Roman" w:hAnsi="Times New Roman"/>
                <w:sz w:val="24"/>
              </w:rPr>
              <w:footnoteReference w:id="6"/>
            </w:r>
            <w:r w:rsidRPr="00C5553B">
              <w:rPr>
                <w:rFonts w:ascii="Times New Roman" w:hAnsi="Times New Roman"/>
                <w:sz w:val="24"/>
              </w:rPr>
              <w:t>.</w:t>
            </w:r>
          </w:p>
          <w:p w14:paraId="42D3CEF9" w14:textId="77777777" w:rsidR="008521FA" w:rsidRPr="003D7268" w:rsidRDefault="008521FA">
            <w:pPr>
              <w:jc w:val="both"/>
              <w:rPr>
                <w:rFonts w:ascii="Times New Roman" w:hAnsi="Times New Roman"/>
                <w:color w:val="auto"/>
                <w:sz w:val="24"/>
              </w:rPr>
            </w:pPr>
            <w:r w:rsidRPr="003D7268">
              <w:rPr>
                <w:rFonts w:ascii="Times New Roman" w:hAnsi="Times New Roman"/>
                <w:color w:val="auto"/>
                <w:sz w:val="24"/>
              </w:rPr>
              <w:t>Ja ir paredzami ierobežojumi informācijas izplatīšanai un bezmaksas pieejamībai, tie ir jāatrunā projekta iesniegumā. Minētie ierobežojumi jānosaka samērīgi un tiem nevar būt nozīmīga ietekme uz rezultātu izplatīšanu.</w:t>
            </w:r>
          </w:p>
          <w:p w14:paraId="52B80863" w14:textId="77777777" w:rsidR="008521FA" w:rsidRDefault="008521FA">
            <w:pPr>
              <w:jc w:val="both"/>
              <w:rPr>
                <w:rFonts w:ascii="Times New Roman" w:hAnsi="Times New Roman"/>
                <w:color w:val="auto"/>
                <w:sz w:val="24"/>
              </w:rPr>
            </w:pPr>
          </w:p>
          <w:p w14:paraId="7926A750" w14:textId="77777777" w:rsidR="008521FA" w:rsidRPr="009F36BA" w:rsidRDefault="008521FA">
            <w:pPr>
              <w:jc w:val="both"/>
              <w:rPr>
                <w:rFonts w:ascii="Times New Roman" w:hAnsi="Times New Roman"/>
                <w:b/>
                <w:color w:val="auto"/>
                <w:sz w:val="24"/>
                <w:lang w:val="de-DE" w:eastAsia="da-DK"/>
              </w:rPr>
            </w:pPr>
            <w:r w:rsidRPr="009F36BA">
              <w:rPr>
                <w:rFonts w:ascii="Times New Roman" w:hAnsi="Times New Roman"/>
                <w:color w:val="auto"/>
                <w:sz w:val="24"/>
              </w:rPr>
              <w:t>Projekta iesniegumā</w:t>
            </w:r>
            <w:r w:rsidRPr="009F36BA">
              <w:rPr>
                <w:rFonts w:ascii="Times New Roman" w:eastAsia="Times New Roman" w:hAnsi="Times New Roman"/>
                <w:sz w:val="24"/>
                <w:bdr w:val="none" w:sz="0" w:space="0" w:color="auto" w:frame="1"/>
                <w:lang w:eastAsia="lv-LV"/>
              </w:rPr>
              <w:t xml:space="preserve"> </w:t>
            </w:r>
            <w:r w:rsidRPr="009F36BA">
              <w:rPr>
                <w:rFonts w:ascii="Times New Roman" w:hAnsi="Times New Roman"/>
                <w:color w:val="auto"/>
                <w:sz w:val="24"/>
              </w:rPr>
              <w:t xml:space="preserve">ir jābūt aprakstītai projekta ietvaros veikto pasākumu un rezultātu ilgtspējai pēc </w:t>
            </w:r>
            <w:r w:rsidRPr="009F36BA">
              <w:rPr>
                <w:rFonts w:ascii="Times New Roman" w:hAnsi="Times New Roman"/>
                <w:sz w:val="24"/>
              </w:rPr>
              <w:t xml:space="preserve">projekta </w:t>
            </w:r>
            <w:r w:rsidRPr="009F36BA">
              <w:rPr>
                <w:rFonts w:ascii="Times New Roman" w:hAnsi="Times New Roman"/>
                <w:color w:val="auto"/>
                <w:sz w:val="24"/>
              </w:rPr>
              <w:t>noslēguma.</w:t>
            </w:r>
          </w:p>
          <w:p w14:paraId="5AED90BC" w14:textId="77777777" w:rsidR="008521FA" w:rsidRPr="009F36BA" w:rsidRDefault="008521FA">
            <w:pPr>
              <w:jc w:val="both"/>
              <w:rPr>
                <w:rFonts w:ascii="Times New Roman" w:hAnsi="Times New Roman"/>
                <w:i/>
                <w:color w:val="auto"/>
                <w:sz w:val="24"/>
              </w:rPr>
            </w:pPr>
            <w:r w:rsidRPr="009F36BA">
              <w:rPr>
                <w:rFonts w:ascii="Times New Roman" w:hAnsi="Times New Roman"/>
                <w:bCs/>
                <w:i/>
                <w:color w:val="auto"/>
                <w:sz w:val="24"/>
              </w:rPr>
              <w:t>V</w:t>
            </w:r>
            <w:r w:rsidRPr="009F36BA">
              <w:rPr>
                <w:rFonts w:ascii="Times New Roman" w:hAnsi="Times New Roman"/>
                <w:i/>
                <w:color w:val="auto"/>
                <w:sz w:val="24"/>
              </w:rPr>
              <w:t>ar būt šādi ilgtspējas veidi:</w:t>
            </w:r>
          </w:p>
          <w:p w14:paraId="66D6730E" w14:textId="77777777" w:rsidR="008521FA" w:rsidRPr="009F36BA" w:rsidRDefault="008521FA">
            <w:pPr>
              <w:pStyle w:val="ListParagraph"/>
              <w:numPr>
                <w:ilvl w:val="0"/>
                <w:numId w:val="36"/>
              </w:numPr>
              <w:ind w:left="362" w:hanging="232"/>
              <w:jc w:val="both"/>
              <w:rPr>
                <w:i/>
              </w:rPr>
            </w:pPr>
            <w:r w:rsidRPr="009F36BA">
              <w:rPr>
                <w:i/>
              </w:rPr>
              <w:t>Institucionālā ilgtspēja – projekta īstenotāja rīcībā esošie cilvēkresursi, lai turpinātu iesākto projekta darbību pēc projekta beigām. Projekta iesniedzējs pamato, kā projekta ietvaros izveidotās struktūras, piesaistītie darbinieki, apmācītie speciālisti vai citi projekta rezultāti tiks uzturēti pēc projekta beigām. Tiek sniegts apraksts, kas un kādā veidā pārmantos projekta rezultātus un iegūto pieredz/ zināšanas;</w:t>
            </w:r>
          </w:p>
          <w:p w14:paraId="4C08DC77" w14:textId="77777777" w:rsidR="008521FA" w:rsidRPr="009F36BA" w:rsidRDefault="008521FA">
            <w:pPr>
              <w:pStyle w:val="ListParagraph"/>
              <w:numPr>
                <w:ilvl w:val="0"/>
                <w:numId w:val="36"/>
              </w:numPr>
              <w:ind w:hanging="231"/>
              <w:jc w:val="both"/>
              <w:rPr>
                <w:i/>
              </w:rPr>
            </w:pPr>
            <w:r w:rsidRPr="009F36BA">
              <w:rPr>
                <w:i/>
              </w:rPr>
              <w:t xml:space="preserve">Finansiālā ilgtspēja – projekta īstenotāja rīcībā esošie finanšu resursi, lai turpinātu projekta darbības pēc projekta beigām. Ja projekta iesniedzēja rīcībā nav šādu resursu, tad sniedz skaidrojumu, balstoties uz </w:t>
            </w:r>
            <w:r w:rsidRPr="009F36BA">
              <w:rPr>
                <w:i/>
              </w:rPr>
              <w:lastRenderedPageBreak/>
              <w:t>iepriekšējo pieredzi, šādu resursu piesaistei no citiem finanšu avotiem.</w:t>
            </w:r>
          </w:p>
          <w:p w14:paraId="0AFEAF27" w14:textId="14FE88F0" w:rsidR="008521FA" w:rsidRPr="00BD3154" w:rsidRDefault="008521FA" w:rsidP="006758D5">
            <w:pPr>
              <w:jc w:val="both"/>
              <w:rPr>
                <w:rFonts w:ascii="Times New Roman" w:hAnsi="Times New Roman"/>
                <w:b/>
                <w:sz w:val="24"/>
              </w:rPr>
            </w:pPr>
            <w:r w:rsidRPr="009F36BA">
              <w:rPr>
                <w:rFonts w:ascii="Times New Roman" w:hAnsi="Times New Roman"/>
                <w:color w:val="auto"/>
                <w:sz w:val="24"/>
                <w:lang w:eastAsia="lv-LV"/>
              </w:rPr>
              <w:t xml:space="preserve">Projekta iesniegumā </w:t>
            </w:r>
            <w:r>
              <w:rPr>
                <w:rFonts w:ascii="Times New Roman" w:hAnsi="Times New Roman"/>
                <w:color w:val="auto"/>
                <w:sz w:val="24"/>
                <w:lang w:eastAsia="lv-LV"/>
              </w:rPr>
              <w:t>sniegta informācija</w:t>
            </w:r>
            <w:r w:rsidRPr="009F36BA">
              <w:rPr>
                <w:rFonts w:ascii="Times New Roman" w:hAnsi="Times New Roman"/>
                <w:color w:val="auto"/>
                <w:sz w:val="24"/>
                <w:lang w:eastAsia="lv-LV"/>
              </w:rPr>
              <w:t>, vai un kā pēc projekta īstenošanas pabeigšanas turpināsies sadarbība ar projekta sadarbības partneri, ar stratēģiskajā partnerībā iesaistītajām pusēm (zinātniskajām institū</w:t>
            </w:r>
            <w:r w:rsidR="005A7877">
              <w:rPr>
                <w:rFonts w:ascii="Times New Roman" w:hAnsi="Times New Roman"/>
                <w:color w:val="auto"/>
                <w:sz w:val="24"/>
                <w:lang w:eastAsia="lv-LV"/>
              </w:rPr>
              <w:t xml:space="preserve">cijām, studentu organizācijām, </w:t>
            </w:r>
            <w:r w:rsidR="005A7877" w:rsidRPr="005A7877">
              <w:rPr>
                <w:rFonts w:ascii="Times New Roman" w:hAnsi="Times New Roman"/>
                <w:color w:val="auto"/>
                <w:sz w:val="24"/>
                <w:lang w:eastAsia="lv-LV"/>
              </w:rPr>
              <w:t>skolotāju metodiskajām apvienībām u.c.</w:t>
            </w:r>
            <w:r w:rsidRPr="009F36BA">
              <w:rPr>
                <w:rFonts w:ascii="Times New Roman" w:hAnsi="Times New Roman"/>
                <w:color w:val="auto"/>
                <w:sz w:val="24"/>
                <w:lang w:eastAsia="lv-LV"/>
              </w:rPr>
              <w:t>).</w:t>
            </w:r>
          </w:p>
        </w:tc>
      </w:tr>
      <w:tr w:rsidR="008521FA" w:rsidRPr="00BD3154" w14:paraId="52167B46" w14:textId="77777777" w:rsidTr="00037DDE">
        <w:tc>
          <w:tcPr>
            <w:tcW w:w="846" w:type="dxa"/>
          </w:tcPr>
          <w:p w14:paraId="6E5D72B4" w14:textId="77777777" w:rsidR="008521FA" w:rsidRPr="00BD3154" w:rsidRDefault="008521FA">
            <w:pPr>
              <w:jc w:val="both"/>
              <w:rPr>
                <w:rFonts w:ascii="Times New Roman" w:hAnsi="Times New Roman"/>
                <w:sz w:val="24"/>
              </w:rPr>
            </w:pPr>
            <w:r w:rsidRPr="00BD3154">
              <w:rPr>
                <w:rFonts w:ascii="Times New Roman" w:hAnsi="Times New Roman"/>
                <w:sz w:val="24"/>
              </w:rPr>
              <w:t>3.5.2.</w:t>
            </w:r>
          </w:p>
        </w:tc>
        <w:tc>
          <w:tcPr>
            <w:tcW w:w="3685" w:type="dxa"/>
          </w:tcPr>
          <w:p w14:paraId="1206494C" w14:textId="77777777" w:rsidR="008521FA" w:rsidRPr="00BD3154" w:rsidRDefault="008521FA">
            <w:pPr>
              <w:jc w:val="both"/>
              <w:rPr>
                <w:rFonts w:ascii="Times New Roman" w:hAnsi="Times New Roman"/>
                <w:sz w:val="24"/>
              </w:rPr>
            </w:pPr>
            <w:r w:rsidRPr="00BD3154">
              <w:rPr>
                <w:rFonts w:ascii="Times New Roman" w:hAnsi="Times New Roman"/>
                <w:sz w:val="24"/>
              </w:rPr>
              <w:t>Projekts radīs ietekmi ārpus iesaistītajām organizācijām vietējā/reģionālā/valsts vai starptautiskā līmenī. Tas paredz atbilstošus pasākumus progresa uzraudzībai un paredzamās (īstermiņa un ilgtermiņa) ietekmes novērtēšanai.</w:t>
            </w:r>
          </w:p>
        </w:tc>
        <w:tc>
          <w:tcPr>
            <w:tcW w:w="1854" w:type="dxa"/>
            <w:vMerge/>
            <w:vAlign w:val="center"/>
          </w:tcPr>
          <w:p w14:paraId="16369D49" w14:textId="77777777" w:rsidR="008521FA" w:rsidRPr="00BD3154" w:rsidRDefault="008521FA">
            <w:pPr>
              <w:jc w:val="center"/>
              <w:rPr>
                <w:rFonts w:ascii="Times New Roman" w:hAnsi="Times New Roman"/>
                <w:color w:val="auto"/>
                <w:sz w:val="24"/>
              </w:rPr>
            </w:pPr>
          </w:p>
        </w:tc>
        <w:tc>
          <w:tcPr>
            <w:tcW w:w="1832" w:type="dxa"/>
            <w:vMerge/>
          </w:tcPr>
          <w:p w14:paraId="483CC798" w14:textId="77777777" w:rsidR="008521FA" w:rsidRPr="00BD3154" w:rsidRDefault="008521FA">
            <w:pPr>
              <w:jc w:val="both"/>
              <w:rPr>
                <w:rFonts w:ascii="Times New Roman" w:hAnsi="Times New Roman"/>
                <w:b/>
                <w:sz w:val="24"/>
              </w:rPr>
            </w:pPr>
          </w:p>
        </w:tc>
        <w:tc>
          <w:tcPr>
            <w:tcW w:w="5812" w:type="dxa"/>
            <w:vMerge/>
          </w:tcPr>
          <w:p w14:paraId="5EC1F665" w14:textId="77777777" w:rsidR="008521FA" w:rsidRPr="00BD3154" w:rsidRDefault="008521FA">
            <w:pPr>
              <w:jc w:val="both"/>
              <w:rPr>
                <w:rFonts w:ascii="Times New Roman" w:hAnsi="Times New Roman"/>
                <w:b/>
                <w:sz w:val="24"/>
              </w:rPr>
            </w:pPr>
          </w:p>
        </w:tc>
      </w:tr>
      <w:tr w:rsidR="008521FA" w:rsidRPr="00BD3154" w14:paraId="5CA46306" w14:textId="77777777" w:rsidTr="00037DDE">
        <w:tc>
          <w:tcPr>
            <w:tcW w:w="846" w:type="dxa"/>
          </w:tcPr>
          <w:p w14:paraId="43840C90" w14:textId="77777777" w:rsidR="008521FA" w:rsidRPr="00BD3154" w:rsidRDefault="008521FA">
            <w:pPr>
              <w:jc w:val="both"/>
              <w:rPr>
                <w:rFonts w:ascii="Times New Roman" w:hAnsi="Times New Roman"/>
                <w:sz w:val="24"/>
              </w:rPr>
            </w:pPr>
            <w:r w:rsidRPr="00BD3154">
              <w:rPr>
                <w:rFonts w:ascii="Times New Roman" w:hAnsi="Times New Roman"/>
                <w:sz w:val="24"/>
              </w:rPr>
              <w:lastRenderedPageBreak/>
              <w:t>3.5.3.</w:t>
            </w:r>
          </w:p>
        </w:tc>
        <w:tc>
          <w:tcPr>
            <w:tcW w:w="3685" w:type="dxa"/>
          </w:tcPr>
          <w:p w14:paraId="3BE2CBE0" w14:textId="77777777" w:rsidR="008521FA" w:rsidRPr="00BD3154" w:rsidRDefault="008521FA">
            <w:pPr>
              <w:jc w:val="both"/>
              <w:rPr>
                <w:rFonts w:ascii="Times New Roman" w:hAnsi="Times New Roman"/>
                <w:sz w:val="24"/>
              </w:rPr>
            </w:pPr>
            <w:r w:rsidRPr="00BD3154">
              <w:rPr>
                <w:rFonts w:ascii="Times New Roman" w:hAnsi="Times New Roman"/>
                <w:sz w:val="24"/>
              </w:rPr>
              <w:t xml:space="preserve">Projekts paredz skaidru un efektīvu plānu rezultātu izplatīšanai un ietver attiecīgus pasākumus, rīkus un kanālus, lai nodrošinātu rezultātu  un ieguvumu efektīvu izplatīšanu ieinteresētajām personām projekta īstenošanas laikā un pēc tam. </w:t>
            </w:r>
          </w:p>
        </w:tc>
        <w:tc>
          <w:tcPr>
            <w:tcW w:w="1854" w:type="dxa"/>
            <w:vMerge/>
            <w:vAlign w:val="center"/>
          </w:tcPr>
          <w:p w14:paraId="06B428DE" w14:textId="77777777" w:rsidR="008521FA" w:rsidRPr="00BD3154" w:rsidRDefault="008521FA">
            <w:pPr>
              <w:jc w:val="center"/>
              <w:rPr>
                <w:rFonts w:ascii="Times New Roman" w:hAnsi="Times New Roman"/>
                <w:color w:val="auto"/>
                <w:sz w:val="24"/>
              </w:rPr>
            </w:pPr>
          </w:p>
        </w:tc>
        <w:tc>
          <w:tcPr>
            <w:tcW w:w="1832" w:type="dxa"/>
            <w:vMerge/>
          </w:tcPr>
          <w:p w14:paraId="489093FB" w14:textId="77777777" w:rsidR="008521FA" w:rsidRPr="00BD3154" w:rsidRDefault="008521FA">
            <w:pPr>
              <w:jc w:val="both"/>
              <w:rPr>
                <w:rFonts w:ascii="Times New Roman" w:hAnsi="Times New Roman"/>
                <w:b/>
                <w:sz w:val="24"/>
              </w:rPr>
            </w:pPr>
          </w:p>
        </w:tc>
        <w:tc>
          <w:tcPr>
            <w:tcW w:w="5812" w:type="dxa"/>
            <w:vMerge/>
          </w:tcPr>
          <w:p w14:paraId="6D89DB06" w14:textId="77777777" w:rsidR="008521FA" w:rsidRPr="00BD3154" w:rsidRDefault="008521FA">
            <w:pPr>
              <w:jc w:val="both"/>
              <w:rPr>
                <w:rFonts w:ascii="Times New Roman" w:hAnsi="Times New Roman"/>
                <w:b/>
                <w:sz w:val="24"/>
              </w:rPr>
            </w:pPr>
          </w:p>
        </w:tc>
      </w:tr>
      <w:tr w:rsidR="008521FA" w:rsidRPr="00BD3154" w14:paraId="1F6328AE" w14:textId="77777777" w:rsidTr="00037DDE">
        <w:tc>
          <w:tcPr>
            <w:tcW w:w="846" w:type="dxa"/>
          </w:tcPr>
          <w:p w14:paraId="2977C21C" w14:textId="77777777" w:rsidR="008521FA" w:rsidRPr="00BD3154" w:rsidRDefault="008521FA">
            <w:pPr>
              <w:jc w:val="both"/>
              <w:rPr>
                <w:rFonts w:ascii="Times New Roman" w:hAnsi="Times New Roman"/>
                <w:sz w:val="24"/>
              </w:rPr>
            </w:pPr>
            <w:r w:rsidRPr="00BD3154">
              <w:rPr>
                <w:rFonts w:ascii="Times New Roman" w:hAnsi="Times New Roman"/>
                <w:sz w:val="24"/>
              </w:rPr>
              <w:t>3.5.4.</w:t>
            </w:r>
          </w:p>
        </w:tc>
        <w:tc>
          <w:tcPr>
            <w:tcW w:w="3685" w:type="dxa"/>
          </w:tcPr>
          <w:p w14:paraId="725E7958" w14:textId="77777777" w:rsidR="008521FA" w:rsidRPr="00BD3154" w:rsidRDefault="008521FA">
            <w:pPr>
              <w:jc w:val="both"/>
              <w:rPr>
                <w:rFonts w:ascii="Times New Roman" w:hAnsi="Times New Roman"/>
                <w:sz w:val="24"/>
              </w:rPr>
            </w:pPr>
            <w:r w:rsidRPr="00BD3154">
              <w:rPr>
                <w:rFonts w:ascii="Times New Roman" w:hAnsi="Times New Roman"/>
                <w:sz w:val="24"/>
              </w:rPr>
              <w:t>Projektā ir ietverti attiecīgi pasākumi un resursi, lai nodrošinātu projekta rezultātu un ieguvumu ilgtspēju pēc projekta pabeigšanas.</w:t>
            </w:r>
          </w:p>
        </w:tc>
        <w:tc>
          <w:tcPr>
            <w:tcW w:w="1854" w:type="dxa"/>
            <w:vMerge/>
            <w:vAlign w:val="center"/>
          </w:tcPr>
          <w:p w14:paraId="2D62289F" w14:textId="77777777" w:rsidR="008521FA" w:rsidRPr="00BD3154" w:rsidRDefault="008521FA">
            <w:pPr>
              <w:jc w:val="center"/>
              <w:rPr>
                <w:rFonts w:ascii="Times New Roman" w:hAnsi="Times New Roman"/>
                <w:color w:val="auto"/>
                <w:sz w:val="24"/>
              </w:rPr>
            </w:pPr>
          </w:p>
        </w:tc>
        <w:tc>
          <w:tcPr>
            <w:tcW w:w="1832" w:type="dxa"/>
            <w:vMerge/>
          </w:tcPr>
          <w:p w14:paraId="29BD14C9" w14:textId="77777777" w:rsidR="008521FA" w:rsidRPr="00BD3154" w:rsidRDefault="008521FA">
            <w:pPr>
              <w:jc w:val="both"/>
              <w:rPr>
                <w:rFonts w:ascii="Times New Roman" w:hAnsi="Times New Roman"/>
                <w:b/>
                <w:sz w:val="24"/>
              </w:rPr>
            </w:pPr>
          </w:p>
        </w:tc>
        <w:tc>
          <w:tcPr>
            <w:tcW w:w="5812" w:type="dxa"/>
            <w:vMerge/>
          </w:tcPr>
          <w:p w14:paraId="55D31F43" w14:textId="77777777" w:rsidR="008521FA" w:rsidRPr="00BD3154" w:rsidRDefault="008521FA">
            <w:pPr>
              <w:jc w:val="both"/>
              <w:rPr>
                <w:rFonts w:ascii="Times New Roman" w:hAnsi="Times New Roman"/>
                <w:b/>
                <w:sz w:val="24"/>
              </w:rPr>
            </w:pPr>
          </w:p>
        </w:tc>
      </w:tr>
      <w:tr w:rsidR="008521FA" w:rsidRPr="00BD3154" w14:paraId="6D6D8BCD" w14:textId="77777777" w:rsidTr="00037DDE">
        <w:tc>
          <w:tcPr>
            <w:tcW w:w="14029" w:type="dxa"/>
            <w:gridSpan w:val="5"/>
          </w:tcPr>
          <w:p w14:paraId="3A1C5ECC" w14:textId="77777777" w:rsidR="008521FA" w:rsidRPr="005A7877" w:rsidRDefault="008521FA">
            <w:pPr>
              <w:spacing w:before="120" w:after="120"/>
              <w:jc w:val="both"/>
              <w:rPr>
                <w:rFonts w:ascii="Times New Roman" w:hAnsi="Times New Roman"/>
                <w:sz w:val="24"/>
              </w:rPr>
            </w:pPr>
            <w:r w:rsidRPr="002617DC">
              <w:rPr>
                <w:rFonts w:ascii="Times New Roman" w:hAnsi="Times New Roman"/>
                <w:color w:val="auto"/>
                <w:sz w:val="24"/>
              </w:rPr>
              <w:t xml:space="preserve">Ja vērtējums ir zemāks par 3 punktiem, projekta iesniegumu novērtē ar </w:t>
            </w:r>
            <w:r w:rsidRPr="002617DC">
              <w:rPr>
                <w:rFonts w:ascii="Times New Roman" w:hAnsi="Times New Roman"/>
                <w:b/>
                <w:color w:val="auto"/>
                <w:sz w:val="24"/>
              </w:rPr>
              <w:t>„Jā, ar nosacījumu”</w:t>
            </w:r>
            <w:r w:rsidRPr="002617DC">
              <w:rPr>
                <w:rFonts w:ascii="Times New Roman" w:hAnsi="Times New Roman"/>
                <w:color w:val="auto"/>
                <w:sz w:val="24"/>
              </w:rPr>
              <w:t>, vienlaikus nosakot nosacījumu veikt atbilstošus precizējumus projekta iesniegumā, nodrošinot, ka vērtējums 3.5.kvalitātes kritērijā ir vismaz 3 punkti.</w:t>
            </w:r>
            <w:r w:rsidRPr="005A7877">
              <w:rPr>
                <w:rFonts w:ascii="Times New Roman" w:hAnsi="Times New Roman"/>
                <w:color w:val="auto"/>
                <w:sz w:val="24"/>
              </w:rPr>
              <w:t xml:space="preserve"> </w:t>
            </w:r>
          </w:p>
        </w:tc>
      </w:tr>
      <w:tr w:rsidR="000A2AC6" w:rsidRPr="000A2AC6" w14:paraId="5662B31C" w14:textId="77777777" w:rsidTr="00037DDE">
        <w:tc>
          <w:tcPr>
            <w:tcW w:w="846" w:type="dxa"/>
          </w:tcPr>
          <w:p w14:paraId="4D5C31CE" w14:textId="77777777" w:rsidR="000A2AC6" w:rsidRPr="000A2AC6" w:rsidRDefault="000A2AC6">
            <w:pPr>
              <w:jc w:val="both"/>
              <w:rPr>
                <w:rFonts w:ascii="Times New Roman" w:hAnsi="Times New Roman"/>
                <w:sz w:val="24"/>
              </w:rPr>
            </w:pPr>
            <w:r w:rsidRPr="000A2AC6">
              <w:rPr>
                <w:rFonts w:ascii="Times New Roman" w:hAnsi="Times New Roman"/>
                <w:sz w:val="24"/>
              </w:rPr>
              <w:t>3.6.</w:t>
            </w:r>
          </w:p>
        </w:tc>
        <w:tc>
          <w:tcPr>
            <w:tcW w:w="3685" w:type="dxa"/>
          </w:tcPr>
          <w:p w14:paraId="64EF9B8D" w14:textId="7AB6D700" w:rsidR="000A2AC6" w:rsidRPr="000C7233" w:rsidRDefault="00782774">
            <w:pPr>
              <w:jc w:val="both"/>
              <w:rPr>
                <w:rFonts w:ascii="Times New Roman" w:hAnsi="Times New Roman"/>
                <w:color w:val="auto"/>
                <w:sz w:val="24"/>
              </w:rPr>
            </w:pPr>
            <w:r w:rsidRPr="007F3042">
              <w:rPr>
                <w:rFonts w:ascii="Times New Roman" w:hAnsi="Times New Roman"/>
                <w:sz w:val="24"/>
              </w:rPr>
              <w:t xml:space="preserve">Jauno </w:t>
            </w:r>
            <w:r w:rsidR="00083077" w:rsidRPr="007F3042">
              <w:rPr>
                <w:rFonts w:ascii="Times New Roman" w:hAnsi="Times New Roman"/>
                <w:sz w:val="24"/>
              </w:rPr>
              <w:t xml:space="preserve">pedagoģijas </w:t>
            </w:r>
            <w:r w:rsidRPr="007F3042">
              <w:rPr>
                <w:rFonts w:ascii="Times New Roman" w:hAnsi="Times New Roman"/>
                <w:sz w:val="24"/>
              </w:rPr>
              <w:t>studiju programmu īstenošanā kā akadēmisko personālu (pamatdarbā) plānots piesaistīt Latvijas valsts piederīgos, kas ieguvuši grādu ārvalstu augstākās izglītības institūcijās</w:t>
            </w:r>
            <w:r w:rsidR="0063287F" w:rsidRPr="007F3042">
              <w:rPr>
                <w:rFonts w:ascii="Times New Roman" w:hAnsi="Times New Roman"/>
                <w:sz w:val="24"/>
              </w:rPr>
              <w:t xml:space="preserve"> un nav bijuši darba attiecībās ar attiecīgo AII</w:t>
            </w:r>
            <w:r w:rsidRPr="007F3042">
              <w:rPr>
                <w:rFonts w:ascii="Times New Roman" w:hAnsi="Times New Roman"/>
                <w:sz w:val="24"/>
              </w:rPr>
              <w:t xml:space="preserve">. </w:t>
            </w:r>
          </w:p>
        </w:tc>
        <w:tc>
          <w:tcPr>
            <w:tcW w:w="1854" w:type="dxa"/>
          </w:tcPr>
          <w:p w14:paraId="572F69C1" w14:textId="77777777" w:rsidR="000A2AC6" w:rsidRPr="000C7233" w:rsidRDefault="000A2AC6">
            <w:pPr>
              <w:jc w:val="center"/>
              <w:rPr>
                <w:rFonts w:ascii="Times New Roman" w:hAnsi="Times New Roman"/>
                <w:b/>
                <w:color w:val="auto"/>
                <w:sz w:val="24"/>
              </w:rPr>
            </w:pPr>
            <w:r w:rsidRPr="000C7233">
              <w:rPr>
                <w:rFonts w:ascii="Times New Roman" w:hAnsi="Times New Roman"/>
                <w:b/>
                <w:color w:val="auto"/>
                <w:sz w:val="24"/>
              </w:rPr>
              <w:t>1</w:t>
            </w:r>
          </w:p>
        </w:tc>
        <w:tc>
          <w:tcPr>
            <w:tcW w:w="1832" w:type="dxa"/>
          </w:tcPr>
          <w:p w14:paraId="50F902C7" w14:textId="77777777" w:rsidR="000A2AC6" w:rsidRPr="000C7233" w:rsidRDefault="000A2AC6">
            <w:pPr>
              <w:jc w:val="center"/>
              <w:rPr>
                <w:rFonts w:ascii="Times New Roman" w:hAnsi="Times New Roman"/>
                <w:b/>
                <w:color w:val="auto"/>
                <w:sz w:val="24"/>
              </w:rPr>
            </w:pPr>
            <w:r w:rsidRPr="000C7233">
              <w:rPr>
                <w:rFonts w:ascii="Times New Roman" w:hAnsi="Times New Roman"/>
                <w:color w:val="auto"/>
                <w:sz w:val="24"/>
              </w:rPr>
              <w:t>Kritērijs dod papildu punktu</w:t>
            </w:r>
          </w:p>
        </w:tc>
        <w:tc>
          <w:tcPr>
            <w:tcW w:w="5812" w:type="dxa"/>
          </w:tcPr>
          <w:p w14:paraId="7BEC7B2F" w14:textId="1A2901E2" w:rsidR="000A2AC6" w:rsidRPr="000C7233" w:rsidRDefault="000A2AC6">
            <w:pPr>
              <w:tabs>
                <w:tab w:val="left" w:pos="993"/>
                <w:tab w:val="left" w:pos="1134"/>
              </w:tabs>
              <w:jc w:val="both"/>
              <w:rPr>
                <w:rFonts w:ascii="Times New Roman" w:hAnsi="Times New Roman"/>
                <w:color w:val="auto"/>
                <w:sz w:val="24"/>
              </w:rPr>
            </w:pPr>
            <w:r w:rsidRPr="000C7233">
              <w:rPr>
                <w:rFonts w:ascii="Times New Roman" w:hAnsi="Times New Roman"/>
                <w:color w:val="auto"/>
                <w:sz w:val="24"/>
              </w:rPr>
              <w:t>Projektam ir piešķirams</w:t>
            </w:r>
            <w:r w:rsidRPr="000C7233">
              <w:rPr>
                <w:rFonts w:ascii="Times New Roman" w:hAnsi="Times New Roman"/>
                <w:b/>
                <w:color w:val="auto"/>
                <w:sz w:val="24"/>
              </w:rPr>
              <w:t xml:space="preserve"> 1 punkts</w:t>
            </w:r>
            <w:r w:rsidRPr="000C7233">
              <w:rPr>
                <w:rFonts w:ascii="Times New Roman" w:hAnsi="Times New Roman"/>
                <w:color w:val="auto"/>
                <w:sz w:val="24"/>
              </w:rPr>
              <w:t xml:space="preserve">, ja </w:t>
            </w:r>
            <w:r w:rsidR="00782774" w:rsidRPr="007F3042">
              <w:rPr>
                <w:rFonts w:ascii="Times New Roman" w:hAnsi="Times New Roman"/>
                <w:sz w:val="24"/>
              </w:rPr>
              <w:t xml:space="preserve">jauno </w:t>
            </w:r>
            <w:r w:rsidR="00083077" w:rsidRPr="007F3042">
              <w:rPr>
                <w:rFonts w:ascii="Times New Roman" w:hAnsi="Times New Roman"/>
                <w:sz w:val="24"/>
              </w:rPr>
              <w:t xml:space="preserve">pedagoģijas </w:t>
            </w:r>
            <w:r w:rsidR="00782774" w:rsidRPr="007F3042">
              <w:rPr>
                <w:rFonts w:ascii="Times New Roman" w:hAnsi="Times New Roman"/>
                <w:sz w:val="24"/>
              </w:rPr>
              <w:t>studiju programmu īstenošanā kā akadēmisko personālu (pamatdarbā) plānots piesaistīt vismaz 1 Latvijas valsts piederīgo, kas ieguvis grādu ārvalsts augstākās izglītības institūcijā</w:t>
            </w:r>
            <w:r w:rsidR="000F1F48" w:rsidRPr="007F3042">
              <w:rPr>
                <w:rFonts w:ascii="Times New Roman" w:hAnsi="Times New Roman"/>
                <w:sz w:val="24"/>
              </w:rPr>
              <w:t xml:space="preserve"> un nav bij</w:t>
            </w:r>
            <w:r w:rsidR="00382AA3" w:rsidRPr="007F3042">
              <w:rPr>
                <w:rFonts w:ascii="Times New Roman" w:hAnsi="Times New Roman"/>
                <w:sz w:val="24"/>
              </w:rPr>
              <w:t>is</w:t>
            </w:r>
            <w:r w:rsidR="000F1F48" w:rsidRPr="007F3042">
              <w:rPr>
                <w:rFonts w:ascii="Times New Roman" w:hAnsi="Times New Roman"/>
                <w:sz w:val="24"/>
              </w:rPr>
              <w:t xml:space="preserve"> darba attiecībās ar attiecīgo AII</w:t>
            </w:r>
            <w:r w:rsidRPr="000C7233">
              <w:rPr>
                <w:rFonts w:ascii="Times New Roman" w:hAnsi="Times New Roman"/>
                <w:color w:val="auto"/>
                <w:sz w:val="24"/>
              </w:rPr>
              <w:t>.</w:t>
            </w:r>
          </w:p>
          <w:p w14:paraId="3A3EB3AF" w14:textId="77777777" w:rsidR="000A2AC6" w:rsidRPr="000C7233" w:rsidRDefault="000A2AC6">
            <w:pPr>
              <w:tabs>
                <w:tab w:val="left" w:pos="993"/>
                <w:tab w:val="left" w:pos="1134"/>
              </w:tabs>
              <w:jc w:val="both"/>
              <w:rPr>
                <w:rFonts w:ascii="Times New Roman" w:hAnsi="Times New Roman"/>
                <w:color w:val="auto"/>
                <w:sz w:val="24"/>
              </w:rPr>
            </w:pPr>
          </w:p>
          <w:p w14:paraId="128012EC" w14:textId="03D81BCF" w:rsidR="000A2AC6" w:rsidRPr="000C7233" w:rsidRDefault="000A2AC6" w:rsidP="00466C53">
            <w:pPr>
              <w:jc w:val="both"/>
              <w:rPr>
                <w:rFonts w:ascii="Times New Roman" w:hAnsi="Times New Roman"/>
                <w:b/>
                <w:color w:val="auto"/>
                <w:sz w:val="24"/>
              </w:rPr>
            </w:pPr>
            <w:r w:rsidRPr="000C7233">
              <w:rPr>
                <w:rFonts w:ascii="Times New Roman" w:hAnsi="Times New Roman"/>
                <w:color w:val="auto"/>
                <w:sz w:val="24"/>
                <w:lang w:eastAsia="lv-LV"/>
              </w:rPr>
              <w:t xml:space="preserve">Projektam ir piešķirami </w:t>
            </w:r>
            <w:r w:rsidRPr="000C7233">
              <w:rPr>
                <w:rFonts w:ascii="Times New Roman" w:hAnsi="Times New Roman"/>
                <w:b/>
                <w:color w:val="auto"/>
                <w:sz w:val="24"/>
                <w:lang w:eastAsia="lv-LV"/>
              </w:rPr>
              <w:t>0 punkti</w:t>
            </w:r>
            <w:r w:rsidRPr="000C7233">
              <w:rPr>
                <w:rFonts w:ascii="Times New Roman" w:hAnsi="Times New Roman"/>
                <w:color w:val="auto"/>
                <w:sz w:val="24"/>
                <w:lang w:eastAsia="lv-LV"/>
              </w:rPr>
              <w:t xml:space="preserve">, ja </w:t>
            </w:r>
            <w:r w:rsidR="00782774" w:rsidRPr="007F3042">
              <w:rPr>
                <w:rFonts w:ascii="Times New Roman" w:hAnsi="Times New Roman"/>
                <w:sz w:val="24"/>
              </w:rPr>
              <w:t xml:space="preserve">jauno </w:t>
            </w:r>
            <w:r w:rsidR="00083077" w:rsidRPr="007F3042">
              <w:rPr>
                <w:rFonts w:ascii="Times New Roman" w:hAnsi="Times New Roman"/>
                <w:sz w:val="24"/>
              </w:rPr>
              <w:t xml:space="preserve">pedagoģijas </w:t>
            </w:r>
            <w:r w:rsidR="00782774" w:rsidRPr="007F3042">
              <w:rPr>
                <w:rFonts w:ascii="Times New Roman" w:hAnsi="Times New Roman"/>
                <w:sz w:val="24"/>
              </w:rPr>
              <w:t>studiju programmu īstenošanā kā akadēmisko personālu (pamatdarbā) nav plānots piesaistīt vismaz 1 Latvijas valsts piederīgo, kas ieguvis grādu ārvalsts augstākās izglītības institūcijā</w:t>
            </w:r>
            <w:r w:rsidR="00466C53" w:rsidRPr="000C7233">
              <w:rPr>
                <w:rFonts w:ascii="Times New Roman" w:hAnsi="Times New Roman"/>
                <w:color w:val="auto"/>
                <w:sz w:val="24"/>
              </w:rPr>
              <w:t>, vai  Latvijas valsts piederīgais, kas ieguvis grādu ārvalsts augstākās izglītības institūcijā, ir bijis darba attiecībās ar attiecīgo AII</w:t>
            </w:r>
            <w:r w:rsidR="00466C53" w:rsidRPr="00F45838">
              <w:rPr>
                <w:rFonts w:ascii="Times New Roman" w:hAnsi="Times New Roman"/>
                <w:color w:val="auto"/>
                <w:sz w:val="24"/>
              </w:rPr>
              <w:t>.</w:t>
            </w:r>
          </w:p>
        </w:tc>
      </w:tr>
      <w:tr w:rsidR="007F656D" w:rsidRPr="000A2AC6" w14:paraId="71DACCF2" w14:textId="77777777" w:rsidTr="00037DDE">
        <w:tc>
          <w:tcPr>
            <w:tcW w:w="846" w:type="dxa"/>
          </w:tcPr>
          <w:p w14:paraId="18816628" w14:textId="6B10EC44" w:rsidR="007F656D" w:rsidRPr="000A2AC6" w:rsidRDefault="007F656D">
            <w:pPr>
              <w:jc w:val="both"/>
              <w:rPr>
                <w:rFonts w:ascii="Times New Roman" w:hAnsi="Times New Roman"/>
                <w:sz w:val="24"/>
              </w:rPr>
            </w:pPr>
            <w:r w:rsidRPr="000A2AC6">
              <w:rPr>
                <w:rFonts w:ascii="Times New Roman" w:hAnsi="Times New Roman"/>
                <w:sz w:val="24"/>
              </w:rPr>
              <w:t>3.</w:t>
            </w:r>
            <w:r>
              <w:rPr>
                <w:rFonts w:ascii="Times New Roman" w:hAnsi="Times New Roman"/>
                <w:sz w:val="24"/>
              </w:rPr>
              <w:t>7</w:t>
            </w:r>
            <w:r w:rsidRPr="000A2AC6">
              <w:rPr>
                <w:rFonts w:ascii="Times New Roman" w:hAnsi="Times New Roman"/>
                <w:sz w:val="24"/>
              </w:rPr>
              <w:t>.</w:t>
            </w:r>
          </w:p>
        </w:tc>
        <w:tc>
          <w:tcPr>
            <w:tcW w:w="3685" w:type="dxa"/>
          </w:tcPr>
          <w:p w14:paraId="3738C241" w14:textId="6D40E4C8" w:rsidR="007F656D" w:rsidRPr="000C7233" w:rsidRDefault="007F656D">
            <w:pPr>
              <w:jc w:val="both"/>
              <w:rPr>
                <w:rFonts w:ascii="Times New Roman" w:hAnsi="Times New Roman"/>
                <w:color w:val="auto"/>
                <w:sz w:val="24"/>
              </w:rPr>
            </w:pPr>
            <w:r w:rsidRPr="007F3042">
              <w:rPr>
                <w:rFonts w:ascii="Times New Roman" w:eastAsia="Times New Roman" w:hAnsi="Times New Roman"/>
                <w:sz w:val="24"/>
                <w:lang w:eastAsia="lv-LV"/>
              </w:rPr>
              <w:t>Projektā paredzētās darbības veicina horizontālā principa „Vienlīdzīgas iespējas” (dzimumu līdztiesība, invaliditāte, vecums un etniskā piederība) ievērošanu.</w:t>
            </w:r>
          </w:p>
        </w:tc>
        <w:tc>
          <w:tcPr>
            <w:tcW w:w="1854" w:type="dxa"/>
          </w:tcPr>
          <w:p w14:paraId="17811A85" w14:textId="77777777" w:rsidR="007F656D" w:rsidRPr="000C7233" w:rsidRDefault="007F656D">
            <w:pPr>
              <w:jc w:val="center"/>
              <w:rPr>
                <w:rFonts w:ascii="Times New Roman" w:hAnsi="Times New Roman"/>
                <w:b/>
                <w:color w:val="auto"/>
                <w:sz w:val="24"/>
              </w:rPr>
            </w:pPr>
            <w:r w:rsidRPr="000C7233">
              <w:rPr>
                <w:rFonts w:ascii="Times New Roman" w:hAnsi="Times New Roman"/>
                <w:b/>
                <w:color w:val="auto"/>
                <w:sz w:val="24"/>
              </w:rPr>
              <w:t>1</w:t>
            </w:r>
          </w:p>
        </w:tc>
        <w:tc>
          <w:tcPr>
            <w:tcW w:w="1832" w:type="dxa"/>
          </w:tcPr>
          <w:p w14:paraId="4EE3312A" w14:textId="77777777" w:rsidR="007F656D" w:rsidRPr="000C7233" w:rsidRDefault="007F656D">
            <w:pPr>
              <w:jc w:val="center"/>
              <w:rPr>
                <w:rFonts w:ascii="Times New Roman" w:hAnsi="Times New Roman"/>
                <w:b/>
                <w:color w:val="auto"/>
                <w:sz w:val="24"/>
              </w:rPr>
            </w:pPr>
            <w:r w:rsidRPr="000C7233">
              <w:rPr>
                <w:rFonts w:ascii="Times New Roman" w:hAnsi="Times New Roman"/>
                <w:color w:val="auto"/>
                <w:sz w:val="24"/>
              </w:rPr>
              <w:t>Kritērijs dod papildu punktu</w:t>
            </w:r>
          </w:p>
        </w:tc>
        <w:tc>
          <w:tcPr>
            <w:tcW w:w="5812" w:type="dxa"/>
          </w:tcPr>
          <w:p w14:paraId="7CE1F1B8" w14:textId="1D305B1B" w:rsidR="007F656D" w:rsidRPr="000C7233" w:rsidRDefault="007F656D">
            <w:pPr>
              <w:tabs>
                <w:tab w:val="left" w:pos="993"/>
                <w:tab w:val="left" w:pos="1134"/>
              </w:tabs>
              <w:jc w:val="both"/>
              <w:rPr>
                <w:rFonts w:ascii="Times New Roman" w:hAnsi="Times New Roman"/>
                <w:color w:val="auto"/>
                <w:sz w:val="24"/>
              </w:rPr>
            </w:pPr>
            <w:r w:rsidRPr="000C7233">
              <w:rPr>
                <w:rFonts w:ascii="Times New Roman" w:hAnsi="Times New Roman"/>
                <w:color w:val="auto"/>
                <w:sz w:val="24"/>
              </w:rPr>
              <w:t>Projektam ir piešķirams</w:t>
            </w:r>
            <w:r w:rsidRPr="000C7233">
              <w:rPr>
                <w:rFonts w:ascii="Times New Roman" w:hAnsi="Times New Roman"/>
                <w:b/>
                <w:color w:val="auto"/>
                <w:sz w:val="24"/>
              </w:rPr>
              <w:t xml:space="preserve"> 1 punkts</w:t>
            </w:r>
            <w:r w:rsidRPr="000C7233">
              <w:rPr>
                <w:rFonts w:ascii="Times New Roman" w:hAnsi="Times New Roman"/>
                <w:color w:val="auto"/>
                <w:sz w:val="24"/>
              </w:rPr>
              <w:t>, ja p</w:t>
            </w:r>
            <w:r w:rsidRPr="007F3042">
              <w:rPr>
                <w:rFonts w:ascii="Times New Roman" w:hAnsi="Times New Roman"/>
                <w:sz w:val="24"/>
              </w:rPr>
              <w:t>rojektā plānotās darbības veicina horizontālā principa „Vienlīdzīgas iespējas” ievērošanu</w:t>
            </w:r>
            <w:r w:rsidRPr="000C7233">
              <w:rPr>
                <w:rFonts w:ascii="Times New Roman" w:hAnsi="Times New Roman"/>
                <w:color w:val="auto"/>
                <w:sz w:val="24"/>
              </w:rPr>
              <w:t>.</w:t>
            </w:r>
          </w:p>
          <w:p w14:paraId="03031B68" w14:textId="77777777" w:rsidR="007F656D" w:rsidRPr="000C7233" w:rsidRDefault="007F656D">
            <w:pPr>
              <w:tabs>
                <w:tab w:val="left" w:pos="993"/>
                <w:tab w:val="left" w:pos="1134"/>
              </w:tabs>
              <w:jc w:val="both"/>
              <w:rPr>
                <w:rFonts w:ascii="Times New Roman" w:hAnsi="Times New Roman"/>
                <w:color w:val="auto"/>
                <w:sz w:val="24"/>
              </w:rPr>
            </w:pPr>
          </w:p>
          <w:p w14:paraId="293F0620" w14:textId="2C241119" w:rsidR="007F656D" w:rsidRPr="000C7233" w:rsidRDefault="007F656D">
            <w:pPr>
              <w:jc w:val="both"/>
              <w:rPr>
                <w:rFonts w:ascii="Times New Roman" w:hAnsi="Times New Roman"/>
                <w:b/>
                <w:color w:val="auto"/>
                <w:sz w:val="24"/>
              </w:rPr>
            </w:pPr>
            <w:r w:rsidRPr="000C7233">
              <w:rPr>
                <w:rFonts w:ascii="Times New Roman" w:hAnsi="Times New Roman"/>
                <w:color w:val="auto"/>
                <w:sz w:val="24"/>
                <w:lang w:eastAsia="lv-LV"/>
              </w:rPr>
              <w:t xml:space="preserve">Projektam ir piešķirami </w:t>
            </w:r>
            <w:r w:rsidRPr="000C7233">
              <w:rPr>
                <w:rFonts w:ascii="Times New Roman" w:hAnsi="Times New Roman"/>
                <w:b/>
                <w:color w:val="auto"/>
                <w:sz w:val="24"/>
                <w:lang w:eastAsia="lv-LV"/>
              </w:rPr>
              <w:t>0 punkti</w:t>
            </w:r>
            <w:r w:rsidRPr="000C7233">
              <w:rPr>
                <w:rFonts w:ascii="Times New Roman" w:hAnsi="Times New Roman"/>
                <w:color w:val="auto"/>
                <w:sz w:val="24"/>
                <w:lang w:eastAsia="lv-LV"/>
              </w:rPr>
              <w:t xml:space="preserve">, ja </w:t>
            </w:r>
            <w:r w:rsidRPr="000C7233">
              <w:rPr>
                <w:rFonts w:ascii="Times New Roman" w:hAnsi="Times New Roman"/>
                <w:color w:val="auto"/>
                <w:sz w:val="24"/>
              </w:rPr>
              <w:t>p</w:t>
            </w:r>
            <w:r w:rsidRPr="007F3042">
              <w:rPr>
                <w:rFonts w:ascii="Times New Roman" w:hAnsi="Times New Roman"/>
                <w:sz w:val="24"/>
              </w:rPr>
              <w:t>rojektā plānotās darbības neveicina horizontālā principa „Vienlīdzīgas iespējas” ievērošanu</w:t>
            </w:r>
            <w:r w:rsidRPr="000C7233">
              <w:rPr>
                <w:rFonts w:ascii="Times New Roman" w:hAnsi="Times New Roman"/>
                <w:color w:val="auto"/>
                <w:sz w:val="24"/>
              </w:rPr>
              <w:t>.</w:t>
            </w:r>
          </w:p>
        </w:tc>
      </w:tr>
    </w:tbl>
    <w:p w14:paraId="1E99338E" w14:textId="2B818637" w:rsidR="00602EFC" w:rsidRPr="00BD3154" w:rsidRDefault="00E27D19" w:rsidP="001E6B3C">
      <w:pPr>
        <w:jc w:val="both"/>
        <w:rPr>
          <w:rFonts w:ascii="Times New Roman" w:hAnsi="Times New Roman"/>
          <w:color w:val="auto"/>
          <w:sz w:val="24"/>
          <w:lang w:eastAsia="lv-LV"/>
        </w:rPr>
      </w:pPr>
      <w:r>
        <w:rPr>
          <w:rFonts w:ascii="Times New Roman" w:hAnsi="Times New Roman"/>
          <w:color w:val="auto"/>
          <w:sz w:val="24"/>
          <w:lang w:eastAsia="lv-LV"/>
        </w:rPr>
        <w:br w:type="textWrapping" w:clear="all"/>
      </w:r>
    </w:p>
    <w:p w14:paraId="765BA0A1" w14:textId="574B9C4D" w:rsidR="00F117D6" w:rsidRPr="00BD3154" w:rsidRDefault="00F117D6" w:rsidP="001E6B3C">
      <w:pPr>
        <w:jc w:val="both"/>
        <w:rPr>
          <w:rFonts w:ascii="Times New Roman" w:hAnsi="Times New Roman"/>
          <w:color w:val="auto"/>
          <w:sz w:val="24"/>
          <w:lang w:eastAsia="lv-LV"/>
        </w:rPr>
      </w:pPr>
      <w:r w:rsidRPr="00BD3154">
        <w:rPr>
          <w:rFonts w:ascii="Times New Roman" w:hAnsi="Times New Roman"/>
          <w:color w:val="auto"/>
          <w:sz w:val="24"/>
          <w:lang w:eastAsia="lv-LV"/>
        </w:rPr>
        <w:t>Piezīmes:</w:t>
      </w:r>
    </w:p>
    <w:p w14:paraId="6CDC3EF9" w14:textId="77777777" w:rsidR="00F117D6" w:rsidRPr="00BD3154" w:rsidRDefault="00F117D6" w:rsidP="001E6B3C">
      <w:pPr>
        <w:ind w:left="709" w:hanging="425"/>
        <w:jc w:val="both"/>
        <w:rPr>
          <w:rFonts w:ascii="Times New Roman" w:hAnsi="Times New Roman"/>
          <w:color w:val="auto"/>
          <w:sz w:val="24"/>
          <w:lang w:eastAsia="lv-LV"/>
        </w:rPr>
      </w:pPr>
      <w:r w:rsidRPr="00BD3154">
        <w:rPr>
          <w:rFonts w:ascii="Times New Roman" w:hAnsi="Times New Roman"/>
          <w:color w:val="auto"/>
          <w:sz w:val="24"/>
          <w:lang w:eastAsia="lv-LV"/>
        </w:rPr>
        <w:t>P –</w:t>
      </w:r>
      <w:r w:rsidRPr="00BD3154">
        <w:rPr>
          <w:rFonts w:ascii="Times New Roman" w:hAnsi="Times New Roman"/>
          <w:color w:val="auto"/>
          <w:sz w:val="24"/>
          <w:lang w:eastAsia="lv-LV"/>
        </w:rPr>
        <w:tab/>
      </w:r>
      <w:r w:rsidR="000878BC" w:rsidRPr="00BD3154">
        <w:rPr>
          <w:rFonts w:ascii="Times New Roman" w:hAnsi="Times New Roman"/>
          <w:color w:val="auto"/>
          <w:sz w:val="24"/>
          <w:lang w:eastAsia="lv-LV"/>
        </w:rPr>
        <w:t>P</w:t>
      </w:r>
      <w:r w:rsidR="00D83383" w:rsidRPr="00BD3154">
        <w:rPr>
          <w:rFonts w:ascii="Times New Roman" w:hAnsi="Times New Roman"/>
          <w:color w:val="auto"/>
          <w:sz w:val="24"/>
          <w:lang w:eastAsia="lv-LV"/>
        </w:rPr>
        <w:t xml:space="preserve">recizējamais kritērijs, </w:t>
      </w:r>
      <w:r w:rsidRPr="00BD3154">
        <w:rPr>
          <w:rFonts w:ascii="Times New Roman" w:hAnsi="Times New Roman"/>
          <w:color w:val="auto"/>
          <w:sz w:val="24"/>
          <w:lang w:eastAsia="lv-LV"/>
        </w:rPr>
        <w:t xml:space="preserve">kritērija </w:t>
      </w:r>
      <w:r w:rsidR="006B4C07" w:rsidRPr="00BD3154">
        <w:rPr>
          <w:rFonts w:ascii="Times New Roman" w:hAnsi="Times New Roman"/>
          <w:color w:val="auto"/>
          <w:sz w:val="24"/>
          <w:lang w:eastAsia="lv-LV"/>
        </w:rPr>
        <w:t>neatbilstības gadījumā sadarbības</w:t>
      </w:r>
      <w:r w:rsidRPr="00BD3154">
        <w:rPr>
          <w:rFonts w:ascii="Times New Roman" w:hAnsi="Times New Roman"/>
          <w:color w:val="auto"/>
          <w:sz w:val="24"/>
          <w:lang w:eastAsia="lv-LV"/>
        </w:rPr>
        <w:t xml:space="preserve"> iestāde pieņem lēmumu par projekta iesnieguma apstiprināšanu ar nosacījumu</w:t>
      </w:r>
      <w:r w:rsidR="00A77347" w:rsidRPr="00BD3154">
        <w:rPr>
          <w:rFonts w:ascii="Times New Roman" w:hAnsi="Times New Roman"/>
          <w:color w:val="auto"/>
          <w:sz w:val="24"/>
          <w:lang w:eastAsia="lv-LV"/>
        </w:rPr>
        <w:t>, ka projekta iesniedzējs nodrošina pilnīgu atbilstību kritērijam lēmumā noteiktajā laikā un kārtībā</w:t>
      </w:r>
      <w:r w:rsidR="00CF4CDF">
        <w:rPr>
          <w:rFonts w:ascii="Times New Roman" w:hAnsi="Times New Roman"/>
          <w:color w:val="auto"/>
          <w:sz w:val="24"/>
          <w:lang w:eastAsia="lv-LV"/>
        </w:rPr>
        <w:t>.</w:t>
      </w:r>
    </w:p>
    <w:p w14:paraId="5868D862" w14:textId="77777777" w:rsidR="00161407" w:rsidRPr="00BD3154" w:rsidRDefault="00161407" w:rsidP="00044BEC">
      <w:pPr>
        <w:jc w:val="both"/>
        <w:rPr>
          <w:rFonts w:ascii="Times New Roman" w:hAnsi="Times New Roman"/>
          <w:color w:val="auto"/>
          <w:sz w:val="24"/>
          <w:lang w:eastAsia="lv-LV"/>
        </w:rPr>
      </w:pPr>
    </w:p>
    <w:p w14:paraId="4942003E" w14:textId="77777777" w:rsidR="00161407" w:rsidRPr="00BD3154" w:rsidRDefault="00161407" w:rsidP="00161407">
      <w:pPr>
        <w:rPr>
          <w:rFonts w:ascii="Times New Roman" w:hAnsi="Times New Roman"/>
          <w:sz w:val="24"/>
        </w:rPr>
      </w:pPr>
      <w:r w:rsidRPr="00BD3154">
        <w:rPr>
          <w:rFonts w:ascii="Times New Roman" w:hAnsi="Times New Roman"/>
          <w:sz w:val="24"/>
        </w:rPr>
        <w:t xml:space="preserve">Kvalitātes kritēriju </w:t>
      </w:r>
      <w:r w:rsidR="00650B8D">
        <w:rPr>
          <w:rFonts w:ascii="Times New Roman" w:hAnsi="Times New Roman"/>
          <w:sz w:val="24"/>
        </w:rPr>
        <w:t xml:space="preserve">Nr. 3.2., 3.3., 3.4., 3.5. </w:t>
      </w:r>
      <w:r w:rsidRPr="00BD3154">
        <w:rPr>
          <w:rFonts w:ascii="Times New Roman" w:hAnsi="Times New Roman"/>
          <w:sz w:val="24"/>
        </w:rPr>
        <w:t xml:space="preserve">vērtēšanā eksperts piemēro šādu vērtēšanas pieeju: </w:t>
      </w:r>
    </w:p>
    <w:p w14:paraId="04101FCC" w14:textId="77777777" w:rsidR="00161407" w:rsidRPr="00BD3154" w:rsidRDefault="00161407" w:rsidP="00161407">
      <w:pPr>
        <w:shd w:val="clear" w:color="auto" w:fill="FFFFFF"/>
        <w:jc w:val="both"/>
        <w:rPr>
          <w:rFonts w:ascii="Times New Roman" w:hAnsi="Times New Roman"/>
          <w:sz w:val="24"/>
        </w:rPr>
      </w:pPr>
      <w:r w:rsidRPr="00BD3154">
        <w:rPr>
          <w:rFonts w:ascii="Times New Roman" w:hAnsi="Times New Roman"/>
          <w:b/>
          <w:sz w:val="24"/>
          <w:bdr w:val="none" w:sz="0" w:space="0" w:color="auto" w:frame="1"/>
          <w:lang w:eastAsia="lv-LV"/>
        </w:rPr>
        <w:t>0 punktu</w:t>
      </w:r>
      <w:r w:rsidRPr="00BD3154">
        <w:rPr>
          <w:rFonts w:ascii="Times New Roman" w:hAnsi="Times New Roman"/>
          <w:sz w:val="24"/>
          <w:bdr w:val="none" w:sz="0" w:space="0" w:color="auto" w:frame="1"/>
          <w:lang w:eastAsia="lv-LV"/>
        </w:rPr>
        <w:t xml:space="preserve"> – Priekšlikums neatbilst aplūkotajam kritērijam vai to nevar novērtēt trūkstošas vai nepilnīgas informācijas dēļ (ja vien radusies “acīmredzamas pārrakstīšanās kļūda”);</w:t>
      </w:r>
      <w:r w:rsidRPr="00BD3154">
        <w:rPr>
          <w:rFonts w:ascii="Times New Roman" w:hAnsi="Times New Roman"/>
          <w:sz w:val="24"/>
        </w:rPr>
        <w:t xml:space="preserve"> </w:t>
      </w:r>
    </w:p>
    <w:p w14:paraId="79A07D58" w14:textId="77777777" w:rsidR="00161407" w:rsidRPr="00BD3154" w:rsidRDefault="00161407" w:rsidP="00161407">
      <w:pPr>
        <w:shd w:val="clear" w:color="auto" w:fill="FFFFFF"/>
        <w:jc w:val="both"/>
        <w:rPr>
          <w:rFonts w:ascii="Times New Roman" w:hAnsi="Times New Roman"/>
          <w:sz w:val="24"/>
        </w:rPr>
      </w:pPr>
      <w:r w:rsidRPr="00BD3154">
        <w:rPr>
          <w:rFonts w:ascii="Times New Roman" w:hAnsi="Times New Roman"/>
          <w:b/>
          <w:sz w:val="24"/>
          <w:bdr w:val="none" w:sz="0" w:space="0" w:color="auto" w:frame="1"/>
          <w:lang w:eastAsia="lv-LV"/>
        </w:rPr>
        <w:t xml:space="preserve">1 punkts </w:t>
      </w:r>
      <w:r w:rsidRPr="00BD3154">
        <w:rPr>
          <w:rFonts w:ascii="Times New Roman" w:hAnsi="Times New Roman"/>
          <w:sz w:val="24"/>
          <w:bdr w:val="none" w:sz="0" w:space="0" w:color="auto" w:frame="1"/>
          <w:lang w:eastAsia="lv-LV"/>
        </w:rPr>
        <w:t xml:space="preserve">– Vāji: kritērijs tiek nepietiekami risināts vai </w:t>
      </w:r>
      <w:r w:rsidRPr="00BD3154">
        <w:rPr>
          <w:rFonts w:ascii="Times New Roman" w:hAnsi="Times New Roman"/>
          <w:sz w:val="24"/>
        </w:rPr>
        <w:t>iesniegumam</w:t>
      </w:r>
      <w:r w:rsidRPr="00BD3154">
        <w:rPr>
          <w:rFonts w:ascii="Times New Roman" w:hAnsi="Times New Roman"/>
          <w:sz w:val="24"/>
          <w:bdr w:val="none" w:sz="0" w:space="0" w:color="auto" w:frame="1"/>
          <w:lang w:eastAsia="lv-LV"/>
        </w:rPr>
        <w:t xml:space="preserve"> ir nopietnas nepilnības;</w:t>
      </w:r>
      <w:r w:rsidRPr="00BD3154">
        <w:rPr>
          <w:rFonts w:ascii="Times New Roman" w:hAnsi="Times New Roman"/>
          <w:sz w:val="24"/>
        </w:rPr>
        <w:t xml:space="preserve"> </w:t>
      </w:r>
    </w:p>
    <w:p w14:paraId="1CF58791" w14:textId="77777777" w:rsidR="00161407" w:rsidRPr="00BD3154" w:rsidRDefault="00161407" w:rsidP="00161407">
      <w:pPr>
        <w:shd w:val="clear" w:color="auto" w:fill="FFFFFF"/>
        <w:jc w:val="both"/>
        <w:rPr>
          <w:rFonts w:ascii="Times New Roman" w:hAnsi="Times New Roman"/>
          <w:sz w:val="24"/>
        </w:rPr>
      </w:pPr>
      <w:r w:rsidRPr="00BD3154">
        <w:rPr>
          <w:rFonts w:ascii="Times New Roman" w:hAnsi="Times New Roman"/>
          <w:b/>
          <w:sz w:val="24"/>
          <w:bdr w:val="none" w:sz="0" w:space="0" w:color="auto" w:frame="1"/>
          <w:lang w:eastAsia="lv-LV"/>
        </w:rPr>
        <w:t xml:space="preserve">2 punkti </w:t>
      </w:r>
      <w:r w:rsidRPr="00BD3154">
        <w:rPr>
          <w:rFonts w:ascii="Times New Roman" w:hAnsi="Times New Roman"/>
          <w:sz w:val="24"/>
          <w:bdr w:val="none" w:sz="0" w:space="0" w:color="auto" w:frame="1"/>
          <w:lang w:eastAsia="lv-LV"/>
        </w:rPr>
        <w:t xml:space="preserve">– Apmierinoši: </w:t>
      </w:r>
      <w:r w:rsidRPr="00BD3154">
        <w:rPr>
          <w:rFonts w:ascii="Times New Roman" w:hAnsi="Times New Roman"/>
          <w:sz w:val="24"/>
        </w:rPr>
        <w:t>iesniegums</w:t>
      </w:r>
      <w:r w:rsidRPr="00BD3154">
        <w:rPr>
          <w:rFonts w:ascii="Times New Roman" w:hAnsi="Times New Roman"/>
          <w:sz w:val="24"/>
          <w:bdr w:val="none" w:sz="0" w:space="0" w:color="auto" w:frame="1"/>
          <w:lang w:eastAsia="lv-LV"/>
        </w:rPr>
        <w:t xml:space="preserve"> visumā atbilst kritērijam, bet tajā ir novērojamas būtiskas nepilnības;</w:t>
      </w:r>
      <w:r w:rsidRPr="00BD3154">
        <w:rPr>
          <w:rFonts w:ascii="Times New Roman" w:hAnsi="Times New Roman"/>
          <w:sz w:val="24"/>
        </w:rPr>
        <w:t xml:space="preserve"> </w:t>
      </w:r>
    </w:p>
    <w:p w14:paraId="125E7D0D" w14:textId="77777777" w:rsidR="00161407" w:rsidRPr="00BD3154" w:rsidRDefault="00161407" w:rsidP="00161407">
      <w:pPr>
        <w:shd w:val="clear" w:color="auto" w:fill="FFFFFF"/>
        <w:jc w:val="both"/>
        <w:rPr>
          <w:rFonts w:ascii="Times New Roman" w:hAnsi="Times New Roman"/>
          <w:sz w:val="24"/>
        </w:rPr>
      </w:pPr>
      <w:r w:rsidRPr="00BD3154">
        <w:rPr>
          <w:rFonts w:ascii="Times New Roman" w:hAnsi="Times New Roman"/>
          <w:b/>
          <w:sz w:val="24"/>
          <w:bdr w:val="none" w:sz="0" w:space="0" w:color="auto" w:frame="1"/>
          <w:lang w:eastAsia="lv-LV"/>
        </w:rPr>
        <w:t xml:space="preserve">3 punkti </w:t>
      </w:r>
      <w:r w:rsidRPr="00BD3154">
        <w:rPr>
          <w:rFonts w:ascii="Times New Roman" w:hAnsi="Times New Roman"/>
          <w:sz w:val="24"/>
          <w:bdr w:val="none" w:sz="0" w:space="0" w:color="auto" w:frame="1"/>
          <w:lang w:eastAsia="lv-LV"/>
        </w:rPr>
        <w:t xml:space="preserve">– Labi: </w:t>
      </w:r>
      <w:r w:rsidRPr="00BD3154">
        <w:rPr>
          <w:rFonts w:ascii="Times New Roman" w:hAnsi="Times New Roman"/>
          <w:sz w:val="24"/>
        </w:rPr>
        <w:t>iesniegums</w:t>
      </w:r>
      <w:r w:rsidRPr="00BD3154">
        <w:rPr>
          <w:rFonts w:ascii="Times New Roman" w:hAnsi="Times New Roman"/>
          <w:sz w:val="24"/>
          <w:bdr w:val="none" w:sz="0" w:space="0" w:color="auto" w:frame="1"/>
          <w:lang w:eastAsia="lv-LV"/>
        </w:rPr>
        <w:t xml:space="preserve"> labi atbilst kritērijam, taču ir vēl vairāki trūkumi;</w:t>
      </w:r>
      <w:r w:rsidRPr="00BD3154">
        <w:rPr>
          <w:rFonts w:ascii="Times New Roman" w:hAnsi="Times New Roman"/>
          <w:sz w:val="24"/>
        </w:rPr>
        <w:t xml:space="preserve"> </w:t>
      </w:r>
    </w:p>
    <w:p w14:paraId="4DF0181D" w14:textId="77777777" w:rsidR="00161407" w:rsidRPr="00BD3154" w:rsidRDefault="00161407" w:rsidP="00161407">
      <w:pPr>
        <w:shd w:val="clear" w:color="auto" w:fill="FFFFFF"/>
        <w:jc w:val="both"/>
        <w:rPr>
          <w:rFonts w:ascii="Times New Roman" w:hAnsi="Times New Roman"/>
          <w:sz w:val="24"/>
        </w:rPr>
      </w:pPr>
      <w:r w:rsidRPr="00BD3154">
        <w:rPr>
          <w:rFonts w:ascii="Times New Roman" w:hAnsi="Times New Roman"/>
          <w:b/>
          <w:sz w:val="24"/>
          <w:bdr w:val="none" w:sz="0" w:space="0" w:color="auto" w:frame="1"/>
          <w:lang w:eastAsia="lv-LV"/>
        </w:rPr>
        <w:t>4 punkti</w:t>
      </w:r>
      <w:r w:rsidRPr="00BD3154">
        <w:rPr>
          <w:rFonts w:ascii="Times New Roman" w:hAnsi="Times New Roman"/>
          <w:sz w:val="24"/>
          <w:bdr w:val="none" w:sz="0" w:space="0" w:color="auto" w:frame="1"/>
          <w:lang w:eastAsia="lv-LV"/>
        </w:rPr>
        <w:t xml:space="preserve"> – Ļoti labi: </w:t>
      </w:r>
      <w:r w:rsidRPr="00BD3154">
        <w:rPr>
          <w:rFonts w:ascii="Times New Roman" w:hAnsi="Times New Roman"/>
          <w:sz w:val="24"/>
        </w:rPr>
        <w:t>iesniegums</w:t>
      </w:r>
      <w:r w:rsidRPr="00BD3154">
        <w:rPr>
          <w:rFonts w:ascii="Times New Roman" w:hAnsi="Times New Roman"/>
          <w:sz w:val="24"/>
          <w:bdr w:val="none" w:sz="0" w:space="0" w:color="auto" w:frame="1"/>
          <w:lang w:eastAsia="lv-LV"/>
        </w:rPr>
        <w:t xml:space="preserve"> ļoti labi atbilst kritērijam, bet vēl ir neliels skaits nepilnību;</w:t>
      </w:r>
      <w:r w:rsidRPr="00BD3154">
        <w:rPr>
          <w:rFonts w:ascii="Times New Roman" w:hAnsi="Times New Roman"/>
          <w:sz w:val="24"/>
        </w:rPr>
        <w:t xml:space="preserve"> </w:t>
      </w:r>
    </w:p>
    <w:p w14:paraId="0ED9F9D0" w14:textId="77777777" w:rsidR="00161407" w:rsidRDefault="00161407" w:rsidP="00161407">
      <w:pPr>
        <w:shd w:val="clear" w:color="auto" w:fill="FFFFFF"/>
        <w:jc w:val="both"/>
        <w:rPr>
          <w:rFonts w:ascii="Times New Roman" w:hAnsi="Times New Roman"/>
          <w:sz w:val="24"/>
          <w:bdr w:val="none" w:sz="0" w:space="0" w:color="auto" w:frame="1"/>
          <w:lang w:eastAsia="lv-LV"/>
        </w:rPr>
      </w:pPr>
      <w:r w:rsidRPr="00BD3154">
        <w:rPr>
          <w:rFonts w:ascii="Times New Roman" w:hAnsi="Times New Roman"/>
          <w:b/>
          <w:sz w:val="24"/>
          <w:bdr w:val="none" w:sz="0" w:space="0" w:color="auto" w:frame="1"/>
          <w:lang w:eastAsia="lv-LV"/>
        </w:rPr>
        <w:t>5 punkti</w:t>
      </w:r>
      <w:r w:rsidRPr="00BD3154">
        <w:rPr>
          <w:rFonts w:ascii="Times New Roman" w:hAnsi="Times New Roman"/>
          <w:sz w:val="24"/>
          <w:bdr w:val="none" w:sz="0" w:space="0" w:color="auto" w:frame="1"/>
          <w:lang w:eastAsia="lv-LV"/>
        </w:rPr>
        <w:t xml:space="preserve"> – Izcili: </w:t>
      </w:r>
      <w:r w:rsidRPr="00BD3154">
        <w:rPr>
          <w:rFonts w:ascii="Times New Roman" w:hAnsi="Times New Roman"/>
          <w:sz w:val="24"/>
        </w:rPr>
        <w:t>iesniegums</w:t>
      </w:r>
      <w:r w:rsidRPr="00BD3154">
        <w:rPr>
          <w:rFonts w:ascii="Times New Roman" w:hAnsi="Times New Roman"/>
          <w:sz w:val="24"/>
          <w:bdr w:val="none" w:sz="0" w:space="0" w:color="auto" w:frame="1"/>
          <w:lang w:eastAsia="lv-LV"/>
        </w:rPr>
        <w:t xml:space="preserve"> sekmīgi atbilst visiem konkrētā kritērija aspektiem; ja ir nepilnības, tās ir mazsvarīgas.</w:t>
      </w:r>
    </w:p>
    <w:p w14:paraId="5B515BE8" w14:textId="77777777" w:rsidR="00CF4CDF" w:rsidRDefault="00CF4CDF" w:rsidP="00161407">
      <w:pPr>
        <w:shd w:val="clear" w:color="auto" w:fill="FFFFFF"/>
        <w:jc w:val="both"/>
        <w:rPr>
          <w:rFonts w:ascii="Times New Roman" w:hAnsi="Times New Roman"/>
          <w:sz w:val="24"/>
          <w:bdr w:val="none" w:sz="0" w:space="0" w:color="auto" w:frame="1"/>
          <w:lang w:eastAsia="lv-LV"/>
        </w:rPr>
      </w:pPr>
    </w:p>
    <w:p w14:paraId="5B3FA7B9" w14:textId="5BB3D99C" w:rsidR="00A0509A" w:rsidRPr="005A7877" w:rsidRDefault="00CF4CDF" w:rsidP="00E91026">
      <w:pPr>
        <w:shd w:val="clear" w:color="auto" w:fill="FFFFFF"/>
        <w:jc w:val="both"/>
        <w:rPr>
          <w:rFonts w:ascii="Times New Roman" w:hAnsi="Times New Roman"/>
          <w:bCs/>
          <w:sz w:val="24"/>
          <w:lang w:eastAsia="lv-LV"/>
        </w:rPr>
      </w:pPr>
      <w:r w:rsidRPr="005A7877">
        <w:rPr>
          <w:rFonts w:ascii="Times New Roman" w:hAnsi="Times New Roman"/>
          <w:sz w:val="24"/>
          <w:bdr w:val="none" w:sz="0" w:space="0" w:color="auto" w:frame="1"/>
          <w:lang w:eastAsia="lv-LV"/>
        </w:rPr>
        <w:t>Atbilstoši eksperta vērtēšanas veidlapai eksperts pamato piešķirto punktu skaitu.</w:t>
      </w:r>
      <w:r w:rsidR="00A0509A" w:rsidRPr="005A7877">
        <w:rPr>
          <w:rFonts w:ascii="Times New Roman" w:hAnsi="Times New Roman"/>
          <w:bCs/>
          <w:sz w:val="24"/>
          <w:lang w:eastAsia="lv-LV"/>
        </w:rPr>
        <w:br w:type="page"/>
      </w:r>
    </w:p>
    <w:p w14:paraId="3412593F" w14:textId="44F524FF" w:rsidR="00044BEC" w:rsidRPr="00BD3154" w:rsidRDefault="00044BEC" w:rsidP="001B25DE">
      <w:pPr>
        <w:jc w:val="right"/>
        <w:rPr>
          <w:rFonts w:ascii="Times New Roman" w:hAnsi="Times New Roman"/>
          <w:bCs/>
          <w:sz w:val="24"/>
          <w:lang w:eastAsia="lv-LV"/>
        </w:rPr>
      </w:pPr>
      <w:r w:rsidRPr="00BD3154">
        <w:rPr>
          <w:rFonts w:ascii="Times New Roman" w:hAnsi="Times New Roman"/>
          <w:bCs/>
          <w:sz w:val="24"/>
          <w:lang w:eastAsia="lv-LV"/>
        </w:rPr>
        <w:lastRenderedPageBreak/>
        <w:t xml:space="preserve">1.pielikums. </w:t>
      </w:r>
      <w:r w:rsidR="00382AA3">
        <w:rPr>
          <w:rFonts w:ascii="Times New Roman" w:hAnsi="Times New Roman"/>
          <w:bCs/>
          <w:sz w:val="24"/>
          <w:lang w:eastAsia="lv-LV"/>
        </w:rPr>
        <w:t>„</w:t>
      </w:r>
      <w:r w:rsidRPr="00BD3154">
        <w:rPr>
          <w:rFonts w:ascii="Times New Roman" w:hAnsi="Times New Roman"/>
          <w:bCs/>
          <w:sz w:val="24"/>
          <w:lang w:eastAsia="lv-LV"/>
        </w:rPr>
        <w:t>RIS3 prioritātes un to skaidrojumi</w:t>
      </w:r>
      <w:r w:rsidR="00382AA3">
        <w:rPr>
          <w:rFonts w:ascii="Times New Roman" w:hAnsi="Times New Roman"/>
          <w:bCs/>
          <w:sz w:val="24"/>
          <w:lang w:eastAsia="lv-LV"/>
        </w:rPr>
        <w:t>”</w:t>
      </w:r>
    </w:p>
    <w:p w14:paraId="3EF69516" w14:textId="77777777" w:rsidR="008B7C48" w:rsidRPr="00BD3154" w:rsidRDefault="008B7C48" w:rsidP="001B25DE">
      <w:pPr>
        <w:jc w:val="right"/>
        <w:rPr>
          <w:rFonts w:ascii="Times New Roman" w:hAnsi="Times New Roman"/>
          <w:bCs/>
          <w:sz w:val="24"/>
          <w:lang w:eastAsia="lv-LV"/>
        </w:rPr>
      </w:pPr>
    </w:p>
    <w:tbl>
      <w:tblPr>
        <w:tblStyle w:val="TableGrid"/>
        <w:tblW w:w="0" w:type="auto"/>
        <w:tblInd w:w="709" w:type="dxa"/>
        <w:tblLook w:val="04A0" w:firstRow="1" w:lastRow="0" w:firstColumn="1" w:lastColumn="0" w:noHBand="0" w:noVBand="1"/>
      </w:tblPr>
      <w:tblGrid>
        <w:gridCol w:w="3964"/>
        <w:gridCol w:w="9581"/>
      </w:tblGrid>
      <w:tr w:rsidR="00044BEC" w:rsidRPr="00BD3154" w14:paraId="47C12D71" w14:textId="77777777" w:rsidTr="00E16043">
        <w:tc>
          <w:tcPr>
            <w:tcW w:w="3964" w:type="dxa"/>
          </w:tcPr>
          <w:p w14:paraId="14C2469C" w14:textId="77777777" w:rsidR="00044BEC" w:rsidRPr="00BD3154" w:rsidRDefault="00044BEC" w:rsidP="00E16043">
            <w:pPr>
              <w:jc w:val="center"/>
              <w:rPr>
                <w:rFonts w:ascii="Times New Roman" w:hAnsi="Times New Roman"/>
                <w:b/>
                <w:sz w:val="24"/>
                <w:lang w:eastAsia="lv-LV"/>
              </w:rPr>
            </w:pPr>
            <w:r w:rsidRPr="00BD3154">
              <w:rPr>
                <w:rFonts w:ascii="Times New Roman" w:hAnsi="Times New Roman"/>
                <w:b/>
                <w:sz w:val="24"/>
                <w:lang w:eastAsia="lv-LV"/>
              </w:rPr>
              <w:t>RIS3 izaugsmes prioritāte</w:t>
            </w:r>
          </w:p>
        </w:tc>
        <w:tc>
          <w:tcPr>
            <w:tcW w:w="9581" w:type="dxa"/>
          </w:tcPr>
          <w:p w14:paraId="7C1B8B6F" w14:textId="77777777" w:rsidR="00044BEC" w:rsidRPr="00BD3154" w:rsidRDefault="00044BEC" w:rsidP="00E16043">
            <w:pPr>
              <w:jc w:val="center"/>
              <w:rPr>
                <w:rFonts w:ascii="Times New Roman" w:hAnsi="Times New Roman"/>
                <w:b/>
                <w:sz w:val="24"/>
                <w:lang w:eastAsia="lv-LV"/>
              </w:rPr>
            </w:pPr>
            <w:r w:rsidRPr="00BD3154">
              <w:rPr>
                <w:rFonts w:ascii="Times New Roman" w:hAnsi="Times New Roman"/>
                <w:b/>
                <w:sz w:val="24"/>
                <w:lang w:eastAsia="lv-LV"/>
              </w:rPr>
              <w:t>Prioritāti paskaidrojošā problēma un piedāvātais risinājums</w:t>
            </w:r>
          </w:p>
        </w:tc>
      </w:tr>
      <w:tr w:rsidR="00044BEC" w:rsidRPr="00BD3154" w14:paraId="4D867D90" w14:textId="77777777" w:rsidTr="00E16043">
        <w:trPr>
          <w:trHeight w:val="3160"/>
        </w:trPr>
        <w:tc>
          <w:tcPr>
            <w:tcW w:w="3964" w:type="dxa"/>
          </w:tcPr>
          <w:p w14:paraId="58F9154D" w14:textId="77777777" w:rsidR="00044BEC" w:rsidRPr="00BD3154" w:rsidRDefault="00044BEC" w:rsidP="00E16043">
            <w:pPr>
              <w:rPr>
                <w:rFonts w:ascii="Times New Roman" w:hAnsi="Times New Roman"/>
                <w:b/>
                <w:sz w:val="24"/>
              </w:rPr>
            </w:pPr>
            <w:r w:rsidRPr="00BD3154">
              <w:rPr>
                <w:rFonts w:ascii="Times New Roman" w:hAnsi="Times New Roman"/>
                <w:b/>
                <w:i/>
                <w:sz w:val="24"/>
                <w:u w:val="single"/>
              </w:rPr>
              <w:t>1.prioritāte:</w:t>
            </w:r>
            <w:r w:rsidRPr="00BD3154">
              <w:rPr>
                <w:rFonts w:ascii="Times New Roman" w:hAnsi="Times New Roman"/>
                <w:b/>
                <w:sz w:val="24"/>
              </w:rPr>
              <w:t xml:space="preserve"> </w:t>
            </w:r>
          </w:p>
          <w:p w14:paraId="66B30F3A"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Efektīvāka pirmapstrādes produktu izmantošana augstākas pievienotās vērtības produktu ražošanai, jaunu materiālu un tehnoloģiju radīšana un pielietošanas dažādošana. Netehnoloģisko inovāciju, Latvijas radošās industrijas potenciāla plašāka izmantošana tautsaimniecības nozaru augstākas pievienotās vērtības produktu un pakalpojumu ražošanai.</w:t>
            </w:r>
          </w:p>
        </w:tc>
        <w:tc>
          <w:tcPr>
            <w:tcW w:w="9581" w:type="dxa"/>
          </w:tcPr>
          <w:p w14:paraId="7E5BFF41"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Pašreizējās Latvijas tautsaimniecības struktūras pamatā ir tradicionālās nozares, kuru konkurētspēja ir balstīta uz dabisko priekšrocību izmantošanu – lēto darbaspēku un pieejamajiem dabas resursiem. Lai arī vidējā termiņā tradicionālajām tautsaimniecības nozarēm būs liels devums kopējā tautsaimniecības izaugsmē un darba vietu radīšanā, jāņem vērā, ka gan lētais darbaspēks, gan resursu pieejamība nerada stimulus uzņēmējdarbības modeļa maiņai un citu salīdzinošo priekšrocību radīšanai. Līdz ar to, lai sekmētu tautsaimniecības transformāciju, ir nepieciešams veicināt strukturālās izmaiņas par labu preču un pakalpojumu ar augstāku pievienoto vērtību ražošanai. Piemēram, viens no pievienotās vērtības kāpinātājiem ir inovācijas, kuru plašai attīstībai un pielietošanas veicināšanai ir nozīmīga loma. Būtiska attīstības iespēja ir viedo un elastīgo tehnoloģiju un pieeju izmantošana ražošanā, enerģētikā, veselības aprūpē, sabiedrības vadībā u.c.</w:t>
            </w:r>
          </w:p>
          <w:p w14:paraId="2A5C62FD" w14:textId="77777777" w:rsidR="00044BEC" w:rsidRPr="00BD3154" w:rsidRDefault="00044BEC" w:rsidP="00E16043">
            <w:pPr>
              <w:jc w:val="both"/>
              <w:rPr>
                <w:rFonts w:ascii="Times New Roman" w:hAnsi="Times New Roman"/>
                <w:sz w:val="24"/>
                <w:lang w:eastAsia="lv-LV"/>
              </w:rPr>
            </w:pPr>
          </w:p>
          <w:p w14:paraId="354E5FD9" w14:textId="77777777" w:rsidR="00044BEC" w:rsidRPr="00BD3154" w:rsidRDefault="00044BEC" w:rsidP="00E16043">
            <w:pPr>
              <w:jc w:val="both"/>
              <w:rPr>
                <w:rFonts w:ascii="Times New Roman" w:hAnsi="Times New Roman"/>
                <w:i/>
                <w:sz w:val="24"/>
                <w:lang w:eastAsia="lv-LV"/>
              </w:rPr>
            </w:pPr>
            <w:r w:rsidRPr="00BD3154">
              <w:rPr>
                <w:rFonts w:ascii="Times New Roman" w:hAnsi="Times New Roman"/>
                <w:i/>
                <w:sz w:val="24"/>
                <w:lang w:eastAsia="lv-LV"/>
              </w:rPr>
              <w:t xml:space="preserve">Šai prioritātei atbilst specializācijas jomas „Zināšanu-ietilpīga </w:t>
            </w:r>
            <w:proofErr w:type="spellStart"/>
            <w:r w:rsidRPr="00BD3154">
              <w:rPr>
                <w:rFonts w:ascii="Times New Roman" w:hAnsi="Times New Roman"/>
                <w:i/>
                <w:sz w:val="24"/>
                <w:lang w:eastAsia="lv-LV"/>
              </w:rPr>
              <w:t>bioekonomika</w:t>
            </w:r>
            <w:proofErr w:type="spellEnd"/>
            <w:r w:rsidRPr="00BD3154">
              <w:rPr>
                <w:rFonts w:ascii="Times New Roman" w:hAnsi="Times New Roman"/>
                <w:i/>
                <w:sz w:val="24"/>
                <w:lang w:eastAsia="lv-LV"/>
              </w:rPr>
              <w:t xml:space="preserve">”, „Zināšanu-ietilpīga veselība, t.sk. </w:t>
            </w:r>
            <w:proofErr w:type="spellStart"/>
            <w:r w:rsidRPr="00BD3154">
              <w:rPr>
                <w:rFonts w:ascii="Times New Roman" w:hAnsi="Times New Roman"/>
                <w:i/>
                <w:sz w:val="24"/>
                <w:lang w:eastAsia="lv-LV"/>
              </w:rPr>
              <w:t>biomedicīna</w:t>
            </w:r>
            <w:proofErr w:type="spellEnd"/>
            <w:r w:rsidRPr="00BD3154">
              <w:rPr>
                <w:rFonts w:ascii="Times New Roman" w:hAnsi="Times New Roman"/>
                <w:i/>
                <w:sz w:val="24"/>
                <w:lang w:eastAsia="lv-LV"/>
              </w:rPr>
              <w:t xml:space="preserve">, medicīnas tehnoloģijas, </w:t>
            </w:r>
            <w:proofErr w:type="spellStart"/>
            <w:r w:rsidRPr="00BD3154">
              <w:rPr>
                <w:rFonts w:ascii="Times New Roman" w:hAnsi="Times New Roman"/>
                <w:i/>
                <w:sz w:val="24"/>
                <w:lang w:eastAsia="lv-LV"/>
              </w:rPr>
              <w:t>biofarmācija</w:t>
            </w:r>
            <w:proofErr w:type="spellEnd"/>
            <w:r w:rsidRPr="00BD3154">
              <w:rPr>
                <w:rFonts w:ascii="Times New Roman" w:hAnsi="Times New Roman"/>
                <w:i/>
                <w:sz w:val="24"/>
                <w:lang w:eastAsia="lv-LV"/>
              </w:rPr>
              <w:t xml:space="preserve"> un biotehnoloģijas”, „Viedie materiāli,  tehnoloģijas un </w:t>
            </w:r>
            <w:proofErr w:type="spellStart"/>
            <w:r w:rsidRPr="00BD3154">
              <w:rPr>
                <w:rFonts w:ascii="Times New Roman" w:hAnsi="Times New Roman"/>
                <w:i/>
                <w:sz w:val="24"/>
                <w:lang w:eastAsia="lv-LV"/>
              </w:rPr>
              <w:t>inženiersistēmas</w:t>
            </w:r>
            <w:proofErr w:type="spellEnd"/>
            <w:r w:rsidRPr="00BD3154">
              <w:rPr>
                <w:rFonts w:ascii="Times New Roman" w:hAnsi="Times New Roman"/>
                <w:i/>
                <w:sz w:val="24"/>
                <w:lang w:eastAsia="lv-LV"/>
              </w:rPr>
              <w:t>” un „Informācijas un komunikāciju tehnoloģijas”.</w:t>
            </w:r>
          </w:p>
          <w:p w14:paraId="1ABFDCCE" w14:textId="77777777" w:rsidR="00044BEC" w:rsidRPr="00BD3154" w:rsidRDefault="00044BEC" w:rsidP="00E16043">
            <w:pPr>
              <w:jc w:val="both"/>
              <w:rPr>
                <w:rFonts w:ascii="Times New Roman" w:hAnsi="Times New Roman"/>
                <w:i/>
                <w:sz w:val="24"/>
                <w:lang w:eastAsia="lv-LV"/>
              </w:rPr>
            </w:pPr>
          </w:p>
        </w:tc>
      </w:tr>
      <w:tr w:rsidR="00044BEC" w:rsidRPr="00BD3154" w14:paraId="71E3B04B" w14:textId="77777777" w:rsidTr="00E16043">
        <w:tc>
          <w:tcPr>
            <w:tcW w:w="3964" w:type="dxa"/>
          </w:tcPr>
          <w:p w14:paraId="3B8BD607" w14:textId="77777777" w:rsidR="00044BEC" w:rsidRPr="00BD3154" w:rsidRDefault="00044BEC" w:rsidP="00E16043">
            <w:pPr>
              <w:keepNext/>
              <w:keepLines/>
              <w:spacing w:before="360" w:after="120"/>
              <w:contextualSpacing/>
              <w:outlineLvl w:val="2"/>
              <w:rPr>
                <w:rFonts w:ascii="Times New Roman" w:hAnsi="Times New Roman"/>
                <w:b/>
                <w:sz w:val="24"/>
              </w:rPr>
            </w:pPr>
            <w:r w:rsidRPr="00BD3154">
              <w:rPr>
                <w:rFonts w:ascii="Times New Roman" w:hAnsi="Times New Roman"/>
                <w:b/>
                <w:i/>
                <w:sz w:val="24"/>
                <w:u w:val="single"/>
              </w:rPr>
              <w:lastRenderedPageBreak/>
              <w:t>2.prioritāte:</w:t>
            </w:r>
            <w:r w:rsidRPr="00BD3154">
              <w:rPr>
                <w:rFonts w:ascii="Times New Roman" w:hAnsi="Times New Roman"/>
                <w:b/>
                <w:sz w:val="24"/>
              </w:rPr>
              <w:t xml:space="preserve"> </w:t>
            </w:r>
          </w:p>
          <w:p w14:paraId="7E9EA6C7"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Jaunu produktu/ pakalpojumu pastāvīga meklēšana, kuras ietvaros ir nepieciešams radīt efektīvu identifikācijas sistēmu, kas spēj atrast un sniegt atbalstu jaunu produktu radīšanai esošo nozaru un starpnozaru ietvaros, kā arī veidot jaunas nozares ar augstu izaugsmes potenciālu.</w:t>
            </w:r>
          </w:p>
        </w:tc>
        <w:tc>
          <w:tcPr>
            <w:tcW w:w="9581" w:type="dxa"/>
          </w:tcPr>
          <w:p w14:paraId="27711123"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Latvijas tautsaimniecības ilgtspējīgai attīstībai ir nepieciešams diversificēt apstrādes rūpniecību un eksportspējīgās pakalpojumu nozares, panākot straujāku vidēji augsto un augsto tehnoloģiju nozaru, kā arī uz zināšanām balstīto nozaru attīstību. Šajā virzienā ietilpst, piemēram, tādas augstas pievienotās vērtības vai nozares kā farmācija, biotehnoloģijas, elektronika, aparātbūve, kā arī veselības tūrisms un strauji augošas (</w:t>
            </w:r>
            <w:proofErr w:type="spellStart"/>
            <w:r w:rsidRPr="00BD3154">
              <w:rPr>
                <w:rFonts w:ascii="Times New Roman" w:hAnsi="Times New Roman"/>
                <w:i/>
                <w:iCs/>
                <w:sz w:val="24"/>
                <w:lang w:eastAsia="lv-LV"/>
              </w:rPr>
              <w:t>emerging</w:t>
            </w:r>
            <w:proofErr w:type="spellEnd"/>
            <w:r w:rsidRPr="00BD3154">
              <w:rPr>
                <w:rFonts w:ascii="Times New Roman" w:hAnsi="Times New Roman"/>
                <w:sz w:val="24"/>
                <w:lang w:eastAsia="lv-LV"/>
              </w:rPr>
              <w:t>)  zināšanu jomas šajās un citās nozarēs.</w:t>
            </w:r>
          </w:p>
          <w:p w14:paraId="37AB3479" w14:textId="77777777" w:rsidR="00044BEC" w:rsidRPr="00BD3154" w:rsidRDefault="00044BEC" w:rsidP="00E16043">
            <w:pPr>
              <w:jc w:val="both"/>
              <w:rPr>
                <w:rFonts w:ascii="Times New Roman" w:hAnsi="Times New Roman"/>
                <w:sz w:val="24"/>
                <w:lang w:eastAsia="lv-LV"/>
              </w:rPr>
            </w:pPr>
          </w:p>
          <w:p w14:paraId="3E08C7BF" w14:textId="77777777" w:rsidR="00044BEC" w:rsidRPr="00BD3154" w:rsidRDefault="00044BEC" w:rsidP="00E16043">
            <w:pPr>
              <w:keepNext/>
              <w:keepLines/>
              <w:ind w:firstLine="5"/>
              <w:contextualSpacing/>
              <w:jc w:val="both"/>
              <w:outlineLvl w:val="2"/>
              <w:rPr>
                <w:rFonts w:ascii="Times New Roman" w:hAnsi="Times New Roman"/>
                <w:i/>
                <w:sz w:val="24"/>
                <w:lang w:eastAsia="lv-LV"/>
              </w:rPr>
            </w:pPr>
            <w:r w:rsidRPr="00BD3154">
              <w:rPr>
                <w:rFonts w:ascii="Times New Roman" w:hAnsi="Times New Roman"/>
                <w:i/>
                <w:sz w:val="24"/>
                <w:lang w:eastAsia="lv-LV"/>
              </w:rPr>
              <w:t xml:space="preserve">Šai prioritātei atbilst specializācijas joma „Viedie materiāli, tehnoloģijas un </w:t>
            </w:r>
            <w:proofErr w:type="spellStart"/>
            <w:r w:rsidRPr="00BD3154">
              <w:rPr>
                <w:rFonts w:ascii="Times New Roman" w:hAnsi="Times New Roman"/>
                <w:i/>
                <w:sz w:val="24"/>
                <w:lang w:eastAsia="lv-LV"/>
              </w:rPr>
              <w:t>inženiersistēmas</w:t>
            </w:r>
            <w:proofErr w:type="spellEnd"/>
            <w:r w:rsidRPr="00BD3154">
              <w:rPr>
                <w:rFonts w:ascii="Times New Roman" w:hAnsi="Times New Roman"/>
                <w:i/>
                <w:sz w:val="24"/>
                <w:lang w:eastAsia="lv-LV"/>
              </w:rPr>
              <w:t>”, „Zināšanu-ietilpīga veselība” un „Informācijas un komunikāciju tehnoloģijas”.</w:t>
            </w:r>
          </w:p>
        </w:tc>
      </w:tr>
      <w:tr w:rsidR="00044BEC" w:rsidRPr="00BD3154" w14:paraId="2980368D" w14:textId="77777777" w:rsidTr="00E16043">
        <w:tc>
          <w:tcPr>
            <w:tcW w:w="3964" w:type="dxa"/>
          </w:tcPr>
          <w:p w14:paraId="46EF1925" w14:textId="77777777" w:rsidR="00044BEC" w:rsidRPr="00BD3154" w:rsidRDefault="00044BEC" w:rsidP="00E16043">
            <w:pPr>
              <w:keepNext/>
              <w:keepLines/>
              <w:spacing w:before="360" w:after="120"/>
              <w:ind w:left="709" w:hanging="709"/>
              <w:contextualSpacing/>
              <w:outlineLvl w:val="2"/>
              <w:rPr>
                <w:rFonts w:ascii="Times New Roman" w:hAnsi="Times New Roman"/>
                <w:b/>
                <w:i/>
                <w:sz w:val="24"/>
                <w:u w:val="single"/>
              </w:rPr>
            </w:pPr>
            <w:r w:rsidRPr="00BD3154">
              <w:rPr>
                <w:rFonts w:ascii="Times New Roman" w:hAnsi="Times New Roman"/>
                <w:b/>
                <w:i/>
                <w:sz w:val="24"/>
                <w:u w:val="single"/>
              </w:rPr>
              <w:t xml:space="preserve">3.prioritāte: </w:t>
            </w:r>
          </w:p>
          <w:p w14:paraId="5DA4697F"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Energoefektivitātes paaugstināšana, kas ietver jaunu materiālu radīšanu, ražošanas procesu optimizāciju, tehnoloģisko jauninājumu ieviešanu, alternatīvo energoresursu izmantošanu u.c. risinājumus.</w:t>
            </w:r>
          </w:p>
        </w:tc>
        <w:tc>
          <w:tcPr>
            <w:tcW w:w="9581" w:type="dxa"/>
          </w:tcPr>
          <w:p w14:paraId="07700ACD"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Zems energoefektivitātes līmenis rada gan enerģētiskās drošības, gan resursu ilgtspējas, gan konkurētspējas riskus. Energoefektivitātes līmeņa paaugstināšana tautsaimniecībā kopumā ar inovatīvu risinājumu palīdzību ir ilgtspējīgs  un izmaksu ziņā efektīvākais risku samazināšanas veids, vienlaikus radot papildu darbavietas un veicinot ekonomikas izaugsmi.</w:t>
            </w:r>
          </w:p>
          <w:p w14:paraId="705B0FE5"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Latvijā ir augsts tautsaimniecības </w:t>
            </w:r>
            <w:proofErr w:type="spellStart"/>
            <w:r w:rsidRPr="00BD3154">
              <w:rPr>
                <w:rFonts w:ascii="Times New Roman" w:hAnsi="Times New Roman"/>
                <w:sz w:val="24"/>
                <w:lang w:eastAsia="lv-LV"/>
              </w:rPr>
              <w:t>energointensitātes</w:t>
            </w:r>
            <w:proofErr w:type="spellEnd"/>
            <w:r w:rsidRPr="00BD3154">
              <w:rPr>
                <w:rFonts w:ascii="Times New Roman" w:hAnsi="Times New Roman"/>
                <w:sz w:val="24"/>
                <w:lang w:eastAsia="lv-LV"/>
              </w:rPr>
              <w:t xml:space="preserve"> (</w:t>
            </w:r>
            <w:proofErr w:type="spellStart"/>
            <w:r w:rsidRPr="00BD3154">
              <w:rPr>
                <w:rFonts w:ascii="Times New Roman" w:hAnsi="Times New Roman"/>
                <w:sz w:val="24"/>
                <w:lang w:eastAsia="lv-LV"/>
              </w:rPr>
              <w:t>energo</w:t>
            </w:r>
            <w:proofErr w:type="spellEnd"/>
            <w:r w:rsidRPr="00BD3154">
              <w:rPr>
                <w:rFonts w:ascii="Times New Roman" w:hAnsi="Times New Roman"/>
                <w:sz w:val="24"/>
                <w:lang w:eastAsia="lv-LV"/>
              </w:rPr>
              <w:t xml:space="preserve"> </w:t>
            </w:r>
            <w:proofErr w:type="spellStart"/>
            <w:r w:rsidRPr="00BD3154">
              <w:rPr>
                <w:rFonts w:ascii="Times New Roman" w:hAnsi="Times New Roman"/>
                <w:sz w:val="24"/>
                <w:lang w:eastAsia="lv-LV"/>
              </w:rPr>
              <w:t>intensity</w:t>
            </w:r>
            <w:proofErr w:type="spellEnd"/>
            <w:r w:rsidRPr="00BD3154">
              <w:rPr>
                <w:rFonts w:ascii="Times New Roman" w:hAnsi="Times New Roman"/>
                <w:sz w:val="24"/>
                <w:lang w:eastAsia="lv-LV"/>
              </w:rPr>
              <w:t xml:space="preserve">) līmenis (enerģijas patēriņš pret IKP, izteikts kilogramos naftas ekvivalentā uz tūkst. eiro). 2011.gadā </w:t>
            </w:r>
            <w:proofErr w:type="spellStart"/>
            <w:r w:rsidRPr="00BD3154">
              <w:rPr>
                <w:rFonts w:ascii="Times New Roman" w:hAnsi="Times New Roman"/>
                <w:sz w:val="24"/>
                <w:lang w:eastAsia="lv-LV"/>
              </w:rPr>
              <w:t>energointensitātes</w:t>
            </w:r>
            <w:proofErr w:type="spellEnd"/>
            <w:r w:rsidRPr="00BD3154">
              <w:rPr>
                <w:rFonts w:ascii="Times New Roman" w:hAnsi="Times New Roman"/>
                <w:sz w:val="24"/>
                <w:lang w:eastAsia="lv-LV"/>
              </w:rPr>
              <w:t xml:space="preserve"> līmenis bija 323,3 kg. naftas ekvivalenta uz tūkst. eiro, jeb 2,2 reizes augtāks nekā vidēji ES.</w:t>
            </w:r>
          </w:p>
          <w:p w14:paraId="707DB196"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Latvijas nacionālajā reformu programmā „ES2020” stratēģijas īstenošanai noteikts nacionālais mērķis sasniegt primārās enerģijas ietaupījumus 0,670 </w:t>
            </w:r>
            <w:proofErr w:type="spellStart"/>
            <w:r w:rsidRPr="00BD3154">
              <w:rPr>
                <w:rFonts w:ascii="Times New Roman" w:hAnsi="Times New Roman"/>
                <w:sz w:val="24"/>
                <w:lang w:eastAsia="lv-LV"/>
              </w:rPr>
              <w:t>Mtoe</w:t>
            </w:r>
            <w:proofErr w:type="spellEnd"/>
            <w:r w:rsidRPr="00BD3154">
              <w:rPr>
                <w:rFonts w:ascii="Times New Roman" w:hAnsi="Times New Roman"/>
                <w:sz w:val="24"/>
                <w:lang w:eastAsia="lv-LV"/>
              </w:rPr>
              <w:t xml:space="preserve"> 2020.gadā, savukārt Direktīvā 2012/27/ES par energoefektivitāti noteiktās obligātās saistības ikgadējas 1,5% gala enerģijas ietaupījumam atbilst 0,213 </w:t>
            </w:r>
            <w:proofErr w:type="spellStart"/>
            <w:r w:rsidRPr="00BD3154">
              <w:rPr>
                <w:rFonts w:ascii="Times New Roman" w:hAnsi="Times New Roman"/>
                <w:sz w:val="24"/>
                <w:lang w:eastAsia="lv-LV"/>
              </w:rPr>
              <w:t>Mtoe</w:t>
            </w:r>
            <w:proofErr w:type="spellEnd"/>
            <w:r w:rsidRPr="00BD3154">
              <w:rPr>
                <w:rFonts w:ascii="Times New Roman" w:hAnsi="Times New Roman"/>
                <w:sz w:val="24"/>
                <w:lang w:eastAsia="lv-LV"/>
              </w:rPr>
              <w:t xml:space="preserve"> 2020.gadā.</w:t>
            </w:r>
          </w:p>
          <w:p w14:paraId="2112A8D4" w14:textId="77777777" w:rsidR="00044BEC" w:rsidRPr="00BD3154" w:rsidRDefault="00044BEC" w:rsidP="00E16043">
            <w:pPr>
              <w:ind w:firstLine="459"/>
              <w:jc w:val="both"/>
              <w:rPr>
                <w:rFonts w:ascii="Times New Roman" w:hAnsi="Times New Roman"/>
                <w:sz w:val="24"/>
                <w:lang w:eastAsia="lv-LV"/>
              </w:rPr>
            </w:pPr>
          </w:p>
          <w:p w14:paraId="63E37EB1" w14:textId="77777777" w:rsidR="00044BEC" w:rsidRPr="00BD3154" w:rsidRDefault="00044BEC" w:rsidP="00E16043">
            <w:pPr>
              <w:keepNext/>
              <w:keepLines/>
              <w:spacing w:before="360" w:after="120"/>
              <w:ind w:left="709" w:hanging="709"/>
              <w:contextualSpacing/>
              <w:jc w:val="both"/>
              <w:outlineLvl w:val="2"/>
              <w:rPr>
                <w:rFonts w:ascii="Times New Roman" w:hAnsi="Times New Roman"/>
                <w:sz w:val="24"/>
              </w:rPr>
            </w:pPr>
            <w:r w:rsidRPr="00BD3154">
              <w:rPr>
                <w:rFonts w:ascii="Times New Roman" w:hAnsi="Times New Roman"/>
                <w:i/>
                <w:sz w:val="24"/>
                <w:lang w:eastAsia="lv-LV"/>
              </w:rPr>
              <w:t xml:space="preserve">Šai prioritātei atbilst specializācijas joma „Viedie materiāli, tehnoloģijas un </w:t>
            </w:r>
            <w:proofErr w:type="spellStart"/>
            <w:r w:rsidRPr="00BD3154">
              <w:rPr>
                <w:rFonts w:ascii="Times New Roman" w:hAnsi="Times New Roman"/>
                <w:i/>
                <w:sz w:val="24"/>
                <w:lang w:eastAsia="lv-LV"/>
              </w:rPr>
              <w:t>inženiersistēmas</w:t>
            </w:r>
            <w:proofErr w:type="spellEnd"/>
            <w:r w:rsidRPr="00BD3154">
              <w:rPr>
                <w:rFonts w:ascii="Times New Roman" w:hAnsi="Times New Roman"/>
                <w:i/>
                <w:sz w:val="24"/>
                <w:lang w:eastAsia="lv-LV"/>
              </w:rPr>
              <w:t xml:space="preserve">”, „Viedā enerģētika” un „Informācijas un komunikāciju tehnoloģijas”.. </w:t>
            </w:r>
          </w:p>
        </w:tc>
      </w:tr>
      <w:tr w:rsidR="00044BEC" w:rsidRPr="00BD3154" w14:paraId="7B369091" w14:textId="77777777" w:rsidTr="00E16043">
        <w:tc>
          <w:tcPr>
            <w:tcW w:w="3964" w:type="dxa"/>
          </w:tcPr>
          <w:p w14:paraId="36B9886E" w14:textId="77777777" w:rsidR="00044BEC" w:rsidRPr="00BD3154" w:rsidRDefault="00044BEC" w:rsidP="00E16043">
            <w:pPr>
              <w:keepNext/>
              <w:keepLines/>
              <w:spacing w:before="360" w:after="120"/>
              <w:ind w:left="709" w:hanging="709"/>
              <w:contextualSpacing/>
              <w:outlineLvl w:val="2"/>
              <w:rPr>
                <w:rFonts w:ascii="Times New Roman" w:hAnsi="Times New Roman"/>
                <w:b/>
                <w:sz w:val="24"/>
              </w:rPr>
            </w:pPr>
            <w:r w:rsidRPr="00BD3154">
              <w:rPr>
                <w:rFonts w:ascii="Times New Roman" w:hAnsi="Times New Roman"/>
                <w:b/>
                <w:i/>
                <w:sz w:val="24"/>
                <w:u w:val="single"/>
              </w:rPr>
              <w:lastRenderedPageBreak/>
              <w:t>4.prioritāte:</w:t>
            </w:r>
            <w:r w:rsidRPr="00BD3154">
              <w:rPr>
                <w:rFonts w:ascii="Times New Roman" w:hAnsi="Times New Roman"/>
                <w:b/>
                <w:sz w:val="24"/>
              </w:rPr>
              <w:t xml:space="preserve">  </w:t>
            </w:r>
          </w:p>
          <w:p w14:paraId="06B3A933"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 xml:space="preserve">Moderna un mūsdienu </w:t>
            </w:r>
            <w:r w:rsidRPr="00BD3154">
              <w:rPr>
                <w:rFonts w:ascii="Times New Roman" w:hAnsi="Times New Roman"/>
                <w:color w:val="auto"/>
                <w:sz w:val="24"/>
              </w:rPr>
              <w:t>prasībām atbilstoša IKT sistēma privātajā un valsts sektorā.</w:t>
            </w:r>
          </w:p>
        </w:tc>
        <w:tc>
          <w:tcPr>
            <w:tcW w:w="9581" w:type="dxa"/>
          </w:tcPr>
          <w:p w14:paraId="356EB6B6"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IKT nozares jaunajām iespējām un risinājumiem jāsniedz lielāks ieguldījums citu nozaru attīstībā, būtiski paaugstinot to darba efektivitāti. Latvijas nacionālajā reformu programmā „ES2020” stratēģijas īstenošanai kā viens no reformu virzienu </w:t>
            </w:r>
            <w:proofErr w:type="spellStart"/>
            <w:r w:rsidRPr="00BD3154">
              <w:rPr>
                <w:rFonts w:ascii="Times New Roman" w:hAnsi="Times New Roman"/>
                <w:sz w:val="24"/>
                <w:lang w:eastAsia="lv-LV"/>
              </w:rPr>
              <w:t>apakšpasākumiem</w:t>
            </w:r>
            <w:proofErr w:type="spellEnd"/>
            <w:r w:rsidRPr="00BD3154">
              <w:rPr>
                <w:rFonts w:ascii="Times New Roman" w:hAnsi="Times New Roman"/>
                <w:sz w:val="24"/>
                <w:lang w:eastAsia="lv-LV"/>
              </w:rPr>
              <w:t xml:space="preserve"> ir minēta nepieciešamība paaugstināt informācijas un komunikāciju risinājumu (IKT) attīstību un digitālā vienotā tirgus ieviešanu, tādējādi sekmējot tautsaimniecības izaugsmi, kas saistīta ar nepieciešamību nodrošināt pieaugošo pieprasījumu pēc efektīvākiem biznesa procesu pārvaldības un analīzes risinājumiem. Turklāt elektronisko sakaru vienlīdzīga pieejamība visā Latvijas teritorijā paaugstinās IKT ieguldījumu visu tautsaimniecības nozaru izaugsmē un inovācijā. IKT attīstība ir cieši saistīta ar viedo un elastīgo pieeju izmantošanu industrijā.</w:t>
            </w:r>
          </w:p>
          <w:p w14:paraId="73642BE5"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Publiskās pārvaldes rīcībā esošo datu atvēršana ietver nerealizētu ekonomisku un sociālu potenciālu. Datus nododot atklātībā, tie var tikt izmantoti jaunu produktu un pakalpojumu, kā arī inovāciju radīšanā, zinātniskajā un pētnieciskajā darbā. Atvērta, droša un </w:t>
            </w:r>
            <w:proofErr w:type="spellStart"/>
            <w:r w:rsidRPr="00BD3154">
              <w:rPr>
                <w:rFonts w:ascii="Times New Roman" w:hAnsi="Times New Roman"/>
                <w:sz w:val="24"/>
                <w:lang w:eastAsia="lv-LV"/>
              </w:rPr>
              <w:t>sadarbspējīga</w:t>
            </w:r>
            <w:proofErr w:type="spellEnd"/>
            <w:r w:rsidRPr="00BD3154">
              <w:rPr>
                <w:rFonts w:ascii="Times New Roman" w:hAnsi="Times New Roman"/>
                <w:sz w:val="24"/>
                <w:lang w:eastAsia="lv-LV"/>
              </w:rPr>
              <w:t xml:space="preserve"> publisko datu infrastruktūra ir viens no galvenajiem risinājumiem, lai palielinātu valsts ekonomisko izaugsmi.</w:t>
            </w:r>
          </w:p>
          <w:p w14:paraId="64F4F0D7"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Informācijas sabiedrības attīstības pamatnostādnēs 2014.-2020.gadam ir noteiktas IKT jomas prioritātes Latvijā, kas ir izstrādātas, ņemot vērā Digitālās programmas Eiropai noteiktās prioritātes un Eiropas Komisijas izvirzītos mērķus Digitālā vienotā tirgus attīstībai: IKT izglītības un e-prasmju attīstība, plaši pieejama piekļuve internetam, moderna un efektīva publiskā pārvalde, e-pakalpojumu un digitālā satura attīstība, pārrobežu sadarbība digitālā vienotā tirgus attīstībai, kā arī IKT pētniecības un inovācijas, uzticēšanās un drošības veicināšana.</w:t>
            </w:r>
          </w:p>
          <w:p w14:paraId="23C863AA"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IKT nozaru ieguldījums jāveicina, veidojot arī digitālā satura resursus un  nodrošinot to pieejamību jaunu produktu un pakalpojumu veidošanai, attiecīgi jāattīsta digitālā satura bāze un jāveicina IKT un citu nozaru kopdarbība (valodu tehnoloģiju attīstīšana, kultūras un izglītības satura </w:t>
            </w:r>
            <w:proofErr w:type="spellStart"/>
            <w:r w:rsidRPr="00BD3154">
              <w:rPr>
                <w:rFonts w:ascii="Times New Roman" w:hAnsi="Times New Roman"/>
                <w:sz w:val="24"/>
                <w:lang w:eastAsia="lv-LV"/>
              </w:rPr>
              <w:t>digitalizācija</w:t>
            </w:r>
            <w:proofErr w:type="spellEnd"/>
            <w:r w:rsidRPr="00BD3154">
              <w:rPr>
                <w:rFonts w:ascii="Times New Roman" w:hAnsi="Times New Roman"/>
                <w:sz w:val="24"/>
                <w:lang w:eastAsia="lv-LV"/>
              </w:rPr>
              <w:t xml:space="preserve"> utt.).</w:t>
            </w:r>
          </w:p>
          <w:p w14:paraId="59A43863" w14:textId="77777777" w:rsidR="00044BEC" w:rsidRPr="00BD3154" w:rsidRDefault="00044BEC" w:rsidP="00E16043">
            <w:pPr>
              <w:ind w:firstLine="459"/>
              <w:jc w:val="both"/>
              <w:rPr>
                <w:rFonts w:ascii="Times New Roman" w:hAnsi="Times New Roman"/>
                <w:sz w:val="24"/>
                <w:lang w:eastAsia="lv-LV"/>
              </w:rPr>
            </w:pPr>
          </w:p>
          <w:p w14:paraId="0C1420AF" w14:textId="77777777" w:rsidR="00044BEC" w:rsidRPr="00BD3154" w:rsidRDefault="00044BEC" w:rsidP="00E16043">
            <w:pPr>
              <w:jc w:val="both"/>
              <w:rPr>
                <w:rFonts w:ascii="Times New Roman" w:hAnsi="Times New Roman"/>
                <w:i/>
                <w:sz w:val="24"/>
                <w:lang w:eastAsia="lv-LV"/>
              </w:rPr>
            </w:pPr>
            <w:r w:rsidRPr="00BD3154">
              <w:rPr>
                <w:rFonts w:ascii="Times New Roman" w:hAnsi="Times New Roman"/>
                <w:i/>
                <w:sz w:val="24"/>
                <w:lang w:eastAsia="lv-LV"/>
              </w:rPr>
              <w:t>Šai prioritātei atbilst specializācijas joma „Informācijas un komunikāciju tehnoloģijas”.</w:t>
            </w:r>
          </w:p>
        </w:tc>
      </w:tr>
      <w:tr w:rsidR="00044BEC" w:rsidRPr="00BD3154" w14:paraId="4B6AA529" w14:textId="77777777" w:rsidTr="00E16043">
        <w:tc>
          <w:tcPr>
            <w:tcW w:w="3964" w:type="dxa"/>
          </w:tcPr>
          <w:p w14:paraId="77551750" w14:textId="77777777" w:rsidR="00044BEC" w:rsidRPr="00BD3154" w:rsidRDefault="00044BEC" w:rsidP="00E16043">
            <w:pPr>
              <w:keepNext/>
              <w:keepLines/>
              <w:spacing w:before="360" w:after="120"/>
              <w:ind w:left="709" w:hanging="709"/>
              <w:contextualSpacing/>
              <w:outlineLvl w:val="2"/>
              <w:rPr>
                <w:rFonts w:ascii="Times New Roman" w:hAnsi="Times New Roman"/>
                <w:b/>
                <w:sz w:val="24"/>
              </w:rPr>
            </w:pPr>
            <w:r w:rsidRPr="00BD3154">
              <w:rPr>
                <w:rFonts w:ascii="Times New Roman" w:hAnsi="Times New Roman"/>
                <w:b/>
                <w:i/>
                <w:sz w:val="24"/>
                <w:u w:val="single"/>
              </w:rPr>
              <w:lastRenderedPageBreak/>
              <w:t>5.prioritāte:</w:t>
            </w:r>
            <w:r w:rsidRPr="00BD3154">
              <w:rPr>
                <w:rFonts w:ascii="Times New Roman" w:hAnsi="Times New Roman"/>
                <w:b/>
                <w:sz w:val="24"/>
              </w:rPr>
              <w:t xml:space="preserve"> </w:t>
            </w:r>
          </w:p>
          <w:p w14:paraId="166C5605"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 xml:space="preserve">Moderna un nākotnes darba tirgus prasībām atbilstoša izglītības sistēma, kas veicina tautsaimniecības transformāciju un VSS prioritāšu īstenošanai nepieciešamo kompetenču, </w:t>
            </w:r>
            <w:proofErr w:type="spellStart"/>
            <w:r w:rsidRPr="00BD3154">
              <w:rPr>
                <w:rFonts w:ascii="Times New Roman" w:hAnsi="Times New Roman"/>
                <w:sz w:val="24"/>
              </w:rPr>
              <w:t>uzņēmējspējas</w:t>
            </w:r>
            <w:proofErr w:type="spellEnd"/>
            <w:r w:rsidRPr="00BD3154">
              <w:rPr>
                <w:rFonts w:ascii="Times New Roman" w:hAnsi="Times New Roman"/>
                <w:sz w:val="24"/>
              </w:rPr>
              <w:t xml:space="preserve"> un radošuma attīstību visos izglītības līmeņos.</w:t>
            </w:r>
          </w:p>
        </w:tc>
        <w:tc>
          <w:tcPr>
            <w:tcW w:w="9581" w:type="dxa"/>
          </w:tcPr>
          <w:p w14:paraId="552CBE54" w14:textId="77777777" w:rsidR="00044BEC" w:rsidRPr="00BD3154" w:rsidRDefault="00044BEC" w:rsidP="00E16043">
            <w:pPr>
              <w:jc w:val="both"/>
              <w:rPr>
                <w:rFonts w:ascii="Times New Roman" w:hAnsi="Times New Roman"/>
                <w:color w:val="auto"/>
                <w:sz w:val="24"/>
                <w:lang w:eastAsia="lv-LV"/>
              </w:rPr>
            </w:pPr>
            <w:r w:rsidRPr="00BD3154">
              <w:rPr>
                <w:rFonts w:ascii="Times New Roman" w:hAnsi="Times New Roman"/>
                <w:color w:val="auto"/>
                <w:sz w:val="24"/>
                <w:lang w:eastAsia="lv-LV"/>
              </w:rPr>
              <w:t xml:space="preserve">Vidējā termiņā un ilgtermiņā Latvijas ekonomika saskarsies ar profesionāla un augsti kvalificēta (galvenokārt ar koledžas vai augstāku izglītības līmeni) darbaspēka nepietiekamību, kā arī ar sabiedrības zemo absorbcijas kapacitāti un moderno kompetenču trūkumu kopumā. Galvenās problēmas, ar kurām saskarsimies nākotnē, ir nepietiekams kvalificētu speciālistu skaits, galvenokārt dabas un inženierzinātņu jomās (gan vidējās, gan augstākās izglītības līmenī), un augsti kvalificētu speciālistu trūkums ar nākotnei nepieciešamajām prasmēm – tehniskā specializācija, kas apvienota ar radošām, uzņēmējdarbības un </w:t>
            </w:r>
            <w:proofErr w:type="spellStart"/>
            <w:r w:rsidRPr="00BD3154">
              <w:rPr>
                <w:rFonts w:ascii="Times New Roman" w:hAnsi="Times New Roman"/>
                <w:color w:val="auto"/>
                <w:sz w:val="24"/>
                <w:lang w:eastAsia="lv-LV"/>
              </w:rPr>
              <w:t>problēmrisināšanas</w:t>
            </w:r>
            <w:proofErr w:type="spellEnd"/>
            <w:r w:rsidRPr="00BD3154">
              <w:rPr>
                <w:rFonts w:ascii="Times New Roman" w:hAnsi="Times New Roman"/>
                <w:color w:val="auto"/>
                <w:sz w:val="24"/>
                <w:lang w:eastAsia="lv-LV"/>
              </w:rPr>
              <w:t xml:space="preserve"> kompetencēm. Latvijas absorbcijas kapacitātes palielināšanai ir nepieciešams attīstīt  spēju identificēt, saprast un izmantot tautsaimniecības attīstībai globālajā zināšanu telpā esošās zināšanas un kompetences. Ir nepieciešams attīstīt tādas </w:t>
            </w:r>
            <w:proofErr w:type="spellStart"/>
            <w:r w:rsidRPr="00BD3154">
              <w:rPr>
                <w:rFonts w:ascii="Times New Roman" w:hAnsi="Times New Roman"/>
                <w:color w:val="auto"/>
                <w:sz w:val="24"/>
                <w:lang w:eastAsia="lv-LV"/>
              </w:rPr>
              <w:t>tīklveida</w:t>
            </w:r>
            <w:proofErr w:type="spellEnd"/>
            <w:r w:rsidRPr="00BD3154">
              <w:rPr>
                <w:rFonts w:ascii="Times New Roman" w:hAnsi="Times New Roman"/>
                <w:color w:val="auto"/>
                <w:sz w:val="24"/>
                <w:lang w:eastAsia="lv-LV"/>
              </w:rPr>
              <w:t xml:space="preserve"> struktūras, kas nodrošina patstāvīgas saiknes starp globālo un vietējo. Augstākās izglītības institūcijās ir nepieciešams attīstīt tādu izglītību, kas:</w:t>
            </w:r>
          </w:p>
          <w:p w14:paraId="308E856B" w14:textId="77777777" w:rsidR="00044BEC" w:rsidRPr="00BD3154" w:rsidRDefault="00044BEC" w:rsidP="00044BEC">
            <w:pPr>
              <w:pStyle w:val="ListParagraph"/>
              <w:numPr>
                <w:ilvl w:val="0"/>
                <w:numId w:val="25"/>
              </w:numPr>
              <w:ind w:left="289" w:hanging="284"/>
              <w:jc w:val="both"/>
              <w:rPr>
                <w:lang w:eastAsia="lv-LV"/>
              </w:rPr>
            </w:pPr>
            <w:r w:rsidRPr="00BD3154">
              <w:rPr>
                <w:lang w:eastAsia="lv-LV"/>
              </w:rPr>
              <w:t xml:space="preserve">Ir balstīta modernas izglītības izpratnē un nodrošina modernu kompetenču attīstību, tai skaitā problēmu risināšana, datu apstrāde un izmantošana, iespēju identificēšana un izmantošana, tehniskā jaunrade un augstas pievienotās vērtības amatu </w:t>
            </w:r>
            <w:proofErr w:type="spellStart"/>
            <w:r w:rsidRPr="00BD3154">
              <w:rPr>
                <w:lang w:eastAsia="lv-LV"/>
              </w:rPr>
              <w:t>pratība</w:t>
            </w:r>
            <w:proofErr w:type="spellEnd"/>
            <w:r w:rsidRPr="00BD3154">
              <w:rPr>
                <w:lang w:eastAsia="lv-LV"/>
              </w:rPr>
              <w:t>;</w:t>
            </w:r>
          </w:p>
          <w:p w14:paraId="66A118BC" w14:textId="77777777" w:rsidR="00044BEC" w:rsidRPr="00BD3154" w:rsidRDefault="00044BEC" w:rsidP="00044BEC">
            <w:pPr>
              <w:pStyle w:val="ListParagraph"/>
              <w:numPr>
                <w:ilvl w:val="0"/>
                <w:numId w:val="25"/>
              </w:numPr>
              <w:ind w:left="289" w:hanging="284"/>
              <w:jc w:val="both"/>
              <w:rPr>
                <w:lang w:eastAsia="lv-LV"/>
              </w:rPr>
            </w:pPr>
            <w:r w:rsidRPr="00BD3154">
              <w:rPr>
                <w:lang w:eastAsia="lv-LV"/>
              </w:rPr>
              <w:t>Nodrošina stratēģiskajām specializācijas jomām nepieciešamo globālo zināšanu iegūšanu un izplatīšanu, it īpaši veidojot ilgtspējīgu iegūšanas un izplatīšanas sistēmu - tai skaitā veidojot jaunus uzņēmumus un konkrētu uzņēmumu vajadzībām atbilstošu specializāciju studiju laikā, kā arī sadarbības tīklus individuālā un organizāciju līmenī;</w:t>
            </w:r>
          </w:p>
          <w:p w14:paraId="4D3ECD59" w14:textId="77777777" w:rsidR="00044BEC" w:rsidRPr="00BD3154" w:rsidRDefault="00044BEC" w:rsidP="00044BEC">
            <w:pPr>
              <w:pStyle w:val="ListParagraph"/>
              <w:numPr>
                <w:ilvl w:val="0"/>
                <w:numId w:val="25"/>
              </w:numPr>
              <w:ind w:left="289" w:hanging="284"/>
              <w:jc w:val="both"/>
              <w:rPr>
                <w:lang w:eastAsia="lv-LV"/>
              </w:rPr>
            </w:pPr>
            <w:r w:rsidRPr="00BD3154">
              <w:rPr>
                <w:lang w:eastAsia="lv-LV"/>
              </w:rPr>
              <w:t xml:space="preserve">Nodrošina ar specializācijas jomu attīstību saistīto sociālo problēmu risināšanu, sabiedrības analītiskās un absorbcijas kapacitātes celšanu caur pastāvīgu </w:t>
            </w:r>
            <w:proofErr w:type="spellStart"/>
            <w:r w:rsidRPr="00BD3154">
              <w:rPr>
                <w:lang w:eastAsia="lv-LV"/>
              </w:rPr>
              <w:t>proaktīvu</w:t>
            </w:r>
            <w:proofErr w:type="spellEnd"/>
            <w:r w:rsidRPr="00BD3154">
              <w:rPr>
                <w:lang w:eastAsia="lv-LV"/>
              </w:rPr>
              <w:t xml:space="preserve"> zināšanu un kompetenču piedāvājumu dažādām sabiedrības grupām un organizācijām;</w:t>
            </w:r>
          </w:p>
          <w:p w14:paraId="7D589C21" w14:textId="77777777" w:rsidR="00044BEC" w:rsidRPr="00BD3154" w:rsidRDefault="00044BEC" w:rsidP="00044BEC">
            <w:pPr>
              <w:pStyle w:val="ListParagraph"/>
              <w:numPr>
                <w:ilvl w:val="0"/>
                <w:numId w:val="25"/>
              </w:numPr>
              <w:ind w:left="289" w:hanging="284"/>
              <w:jc w:val="both"/>
              <w:rPr>
                <w:lang w:eastAsia="lv-LV"/>
              </w:rPr>
            </w:pPr>
            <w:r w:rsidRPr="00BD3154">
              <w:rPr>
                <w:lang w:eastAsia="lv-LV"/>
              </w:rPr>
              <w:t xml:space="preserve">Izkopj un nostiprina aktīvas radošas darbības un inovācijas vērtību. </w:t>
            </w:r>
          </w:p>
        </w:tc>
      </w:tr>
      <w:tr w:rsidR="00044BEC" w:rsidRPr="00BD3154" w14:paraId="77136904" w14:textId="77777777" w:rsidTr="00E16043">
        <w:tc>
          <w:tcPr>
            <w:tcW w:w="3964" w:type="dxa"/>
          </w:tcPr>
          <w:p w14:paraId="554EE372" w14:textId="77777777" w:rsidR="00044BEC" w:rsidRPr="00BD3154" w:rsidRDefault="00044BEC" w:rsidP="00E16043">
            <w:pPr>
              <w:keepNext/>
              <w:keepLines/>
              <w:spacing w:before="360" w:after="120"/>
              <w:ind w:left="709" w:hanging="709"/>
              <w:contextualSpacing/>
              <w:outlineLvl w:val="2"/>
              <w:rPr>
                <w:rFonts w:ascii="Times New Roman" w:hAnsi="Times New Roman"/>
                <w:b/>
                <w:i/>
                <w:sz w:val="24"/>
                <w:u w:val="single"/>
              </w:rPr>
            </w:pPr>
            <w:r w:rsidRPr="00BD3154">
              <w:rPr>
                <w:rFonts w:ascii="Times New Roman" w:hAnsi="Times New Roman"/>
                <w:b/>
                <w:i/>
                <w:sz w:val="24"/>
                <w:u w:val="single"/>
              </w:rPr>
              <w:lastRenderedPageBreak/>
              <w:t>6.prioritāte:</w:t>
            </w:r>
          </w:p>
          <w:p w14:paraId="4E78662D"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 xml:space="preserve">Attīstīta zināšanu bāze un </w:t>
            </w:r>
            <w:proofErr w:type="spellStart"/>
            <w:r w:rsidRPr="00BD3154">
              <w:rPr>
                <w:rFonts w:ascii="Times New Roman" w:hAnsi="Times New Roman"/>
                <w:sz w:val="24"/>
              </w:rPr>
              <w:t>cilvēkkapitāls</w:t>
            </w:r>
            <w:proofErr w:type="spellEnd"/>
            <w:r w:rsidRPr="00BD3154">
              <w:rPr>
                <w:rFonts w:ascii="Times New Roman" w:hAnsi="Times New Roman"/>
                <w:sz w:val="24"/>
              </w:rPr>
              <w:t xml:space="preserve"> zināšanu jomās, kurās Latvijai ir salīdzinošās priekšrocības un kas ir nozīmīgas tautsaimniecības transformācijas procesā: zināšanu jomās, kas saistītas ar zināšanu-ietilpīgas </w:t>
            </w:r>
            <w:proofErr w:type="spellStart"/>
            <w:r w:rsidRPr="00BD3154">
              <w:rPr>
                <w:rFonts w:ascii="Times New Roman" w:hAnsi="Times New Roman"/>
                <w:sz w:val="24"/>
              </w:rPr>
              <w:t>bioekonomikas</w:t>
            </w:r>
            <w:proofErr w:type="spellEnd"/>
            <w:r w:rsidRPr="00BD3154">
              <w:rPr>
                <w:rFonts w:ascii="Times New Roman" w:hAnsi="Times New Roman"/>
                <w:sz w:val="24"/>
              </w:rPr>
              <w:t xml:space="preserve">, zināšanu-ietilpīgas veselības (tajā skaitā farmācijā, </w:t>
            </w:r>
            <w:proofErr w:type="spellStart"/>
            <w:r w:rsidRPr="00BD3154">
              <w:rPr>
                <w:rFonts w:ascii="Times New Roman" w:hAnsi="Times New Roman"/>
                <w:sz w:val="24"/>
              </w:rPr>
              <w:t>biomedicīnā</w:t>
            </w:r>
            <w:proofErr w:type="spellEnd"/>
            <w:r w:rsidRPr="00BD3154">
              <w:rPr>
                <w:rFonts w:ascii="Times New Roman" w:hAnsi="Times New Roman"/>
                <w:sz w:val="24"/>
              </w:rPr>
              <w:t xml:space="preserve">  un translācijas medicīnā), viedās enerģētikas un IKT nozaru attīstības vajadzībām un EK identificētajās </w:t>
            </w:r>
            <w:proofErr w:type="spellStart"/>
            <w:r w:rsidRPr="00BD3154">
              <w:rPr>
                <w:rFonts w:ascii="Times New Roman" w:hAnsi="Times New Roman"/>
                <w:sz w:val="24"/>
              </w:rPr>
              <w:t>atslēgtehnoloģiju</w:t>
            </w:r>
            <w:proofErr w:type="spellEnd"/>
            <w:r w:rsidRPr="00BD3154">
              <w:rPr>
                <w:rFonts w:ascii="Times New Roman" w:hAnsi="Times New Roman"/>
                <w:sz w:val="24"/>
              </w:rPr>
              <w:t xml:space="preserve"> (</w:t>
            </w:r>
            <w:proofErr w:type="spellStart"/>
            <w:r w:rsidRPr="00BD3154">
              <w:rPr>
                <w:rFonts w:ascii="Times New Roman" w:hAnsi="Times New Roman"/>
                <w:sz w:val="24"/>
              </w:rPr>
              <w:t>nanotehnoloģijas</w:t>
            </w:r>
            <w:proofErr w:type="spellEnd"/>
            <w:r w:rsidRPr="00BD3154">
              <w:rPr>
                <w:rFonts w:ascii="Times New Roman" w:hAnsi="Times New Roman"/>
                <w:sz w:val="24"/>
              </w:rPr>
              <w:t xml:space="preserve">, mikro un </w:t>
            </w:r>
            <w:proofErr w:type="spellStart"/>
            <w:r w:rsidRPr="00BD3154">
              <w:rPr>
                <w:rFonts w:ascii="Times New Roman" w:hAnsi="Times New Roman"/>
                <w:sz w:val="24"/>
              </w:rPr>
              <w:t>nano</w:t>
            </w:r>
            <w:proofErr w:type="spellEnd"/>
            <w:r w:rsidRPr="00BD3154">
              <w:rPr>
                <w:rFonts w:ascii="Times New Roman" w:hAnsi="Times New Roman"/>
                <w:sz w:val="24"/>
              </w:rPr>
              <w:t xml:space="preserve">-elektronika, </w:t>
            </w:r>
            <w:proofErr w:type="spellStart"/>
            <w:r w:rsidRPr="00BD3154">
              <w:rPr>
                <w:rFonts w:ascii="Times New Roman" w:hAnsi="Times New Roman"/>
                <w:sz w:val="24"/>
              </w:rPr>
              <w:t>fotonika</w:t>
            </w:r>
            <w:proofErr w:type="spellEnd"/>
            <w:r w:rsidRPr="00BD3154">
              <w:rPr>
                <w:rFonts w:ascii="Times New Roman" w:hAnsi="Times New Roman"/>
                <w:sz w:val="24"/>
              </w:rPr>
              <w:t xml:space="preserve">, </w:t>
            </w:r>
            <w:proofErr w:type="spellStart"/>
            <w:r w:rsidRPr="00BD3154">
              <w:rPr>
                <w:rFonts w:ascii="Times New Roman" w:hAnsi="Times New Roman"/>
                <w:sz w:val="24"/>
              </w:rPr>
              <w:t>advancētie</w:t>
            </w:r>
            <w:proofErr w:type="spellEnd"/>
            <w:r w:rsidRPr="00BD3154">
              <w:rPr>
                <w:rFonts w:ascii="Times New Roman" w:hAnsi="Times New Roman"/>
                <w:sz w:val="24"/>
              </w:rPr>
              <w:t xml:space="preserve"> materiāli un ražošanas sistēmas, biotehnoloģijas) jomās.</w:t>
            </w:r>
          </w:p>
        </w:tc>
        <w:tc>
          <w:tcPr>
            <w:tcW w:w="9581" w:type="dxa"/>
          </w:tcPr>
          <w:p w14:paraId="7BF4BD69" w14:textId="77777777" w:rsidR="00044BEC" w:rsidRPr="00BD3154" w:rsidRDefault="00044BEC" w:rsidP="00E16043">
            <w:pPr>
              <w:jc w:val="both"/>
              <w:rPr>
                <w:rFonts w:ascii="Times New Roman" w:hAnsi="Times New Roman"/>
                <w:color w:val="auto"/>
                <w:sz w:val="24"/>
                <w:lang w:eastAsia="lv-LV"/>
              </w:rPr>
            </w:pPr>
            <w:r w:rsidRPr="00BD3154">
              <w:rPr>
                <w:rFonts w:ascii="Times New Roman" w:hAnsi="Times New Roman"/>
                <w:color w:val="auto"/>
                <w:sz w:val="24"/>
                <w:lang w:eastAsia="lv-LV"/>
              </w:rPr>
              <w:t xml:space="preserve">Zinātnes un pētniecības kapacitāte Latvijā dažādās zināšanu jomās ir neviendabīga. Starptautiskais zinātnes </w:t>
            </w:r>
            <w:proofErr w:type="spellStart"/>
            <w:r w:rsidRPr="00BD3154">
              <w:rPr>
                <w:rFonts w:ascii="Times New Roman" w:hAnsi="Times New Roman"/>
                <w:color w:val="auto"/>
                <w:sz w:val="24"/>
                <w:lang w:eastAsia="lv-LV"/>
              </w:rPr>
              <w:t>izvērtēju</w:t>
            </w:r>
            <w:r w:rsidR="008D4DAA">
              <w:rPr>
                <w:rFonts w:ascii="Times New Roman" w:hAnsi="Times New Roman"/>
                <w:color w:val="auto"/>
                <w:sz w:val="24"/>
                <w:lang w:eastAsia="lv-LV"/>
              </w:rPr>
              <w:t>ms</w:t>
            </w:r>
            <w:proofErr w:type="spellEnd"/>
            <w:r w:rsidRPr="00BD3154">
              <w:rPr>
                <w:rFonts w:ascii="Times New Roman" w:hAnsi="Times New Roman"/>
                <w:color w:val="auto"/>
                <w:sz w:val="24"/>
                <w:lang w:eastAsia="lv-LV"/>
              </w:rPr>
              <w:t xml:space="preserve"> parādīja, ka Latvijā eksistē zināma kapacitāte visās zinātņu nozarēs, kā arī atsevišķas izcilības. Tai pat laikā gan zināšanu bāze, gan arī </w:t>
            </w:r>
            <w:proofErr w:type="spellStart"/>
            <w:r w:rsidRPr="00BD3154">
              <w:rPr>
                <w:rFonts w:ascii="Times New Roman" w:hAnsi="Times New Roman"/>
                <w:color w:val="auto"/>
                <w:sz w:val="24"/>
                <w:lang w:eastAsia="lv-LV"/>
              </w:rPr>
              <w:t>cilvēkkapitāls</w:t>
            </w:r>
            <w:proofErr w:type="spellEnd"/>
            <w:r w:rsidRPr="00BD3154">
              <w:rPr>
                <w:rFonts w:ascii="Times New Roman" w:hAnsi="Times New Roman"/>
                <w:color w:val="auto"/>
                <w:sz w:val="24"/>
                <w:lang w:eastAsia="lv-LV"/>
              </w:rPr>
              <w:t xml:space="preserve"> (pētnieki un inženieri un to sadarbības tīkli) ir noplicināts vai nepietiekošs izvirzīto attīstības mērķu sasniegšanai. Atsevišķās zinātņu nozarēs, piemēram</w:t>
            </w:r>
            <w:r w:rsidR="008D4DAA">
              <w:rPr>
                <w:rFonts w:ascii="Times New Roman" w:hAnsi="Times New Roman"/>
                <w:color w:val="auto"/>
                <w:sz w:val="24"/>
                <w:lang w:eastAsia="lv-LV"/>
              </w:rPr>
              <w:t>,</w:t>
            </w:r>
            <w:r w:rsidRPr="00BD3154">
              <w:rPr>
                <w:rFonts w:ascii="Times New Roman" w:hAnsi="Times New Roman"/>
                <w:color w:val="auto"/>
                <w:sz w:val="24"/>
                <w:lang w:eastAsia="lv-LV"/>
              </w:rPr>
              <w:t xml:space="preserve"> matemātikā situācija ir kritiska. Par to liecina gan mazs nodarbināto skaits zinātnē (zinātnieku novecošanās, nepietiekams doktorantu skaits</w:t>
            </w:r>
            <w:r w:rsidR="008D4DAA">
              <w:rPr>
                <w:rFonts w:ascii="Times New Roman" w:hAnsi="Times New Roman"/>
                <w:color w:val="auto"/>
                <w:sz w:val="24"/>
                <w:lang w:eastAsia="lv-LV"/>
              </w:rPr>
              <w:t>), gan arī saikņu ar industriju</w:t>
            </w:r>
            <w:r w:rsidRPr="00BD3154">
              <w:rPr>
                <w:rFonts w:ascii="Times New Roman" w:hAnsi="Times New Roman"/>
                <w:color w:val="auto"/>
                <w:sz w:val="24"/>
                <w:lang w:eastAsia="lv-LV"/>
              </w:rPr>
              <w:t xml:space="preserve"> un citām zinātniskajām institūcijām neesamība. Tāpēc ir nepieciešams ieguldījums zināšanu bāzes un </w:t>
            </w:r>
            <w:proofErr w:type="spellStart"/>
            <w:r w:rsidRPr="00BD3154">
              <w:rPr>
                <w:rFonts w:ascii="Times New Roman" w:hAnsi="Times New Roman"/>
                <w:color w:val="auto"/>
                <w:sz w:val="24"/>
                <w:lang w:eastAsia="lv-LV"/>
              </w:rPr>
              <w:t>cilvēkkapitāla</w:t>
            </w:r>
            <w:proofErr w:type="spellEnd"/>
            <w:r w:rsidRPr="00BD3154">
              <w:rPr>
                <w:rFonts w:ascii="Times New Roman" w:hAnsi="Times New Roman"/>
                <w:color w:val="auto"/>
                <w:sz w:val="24"/>
                <w:lang w:eastAsia="lv-LV"/>
              </w:rPr>
              <w:t xml:space="preserve"> uzturēšanā un attīstībā. Būtiski jāceļ pētniecības un absorbcijas kapacitāte Latvijas uzņēmumos, kā arī to iesaiste stratēģiskajai specializācija</w:t>
            </w:r>
            <w:r w:rsidR="008D4DAA">
              <w:rPr>
                <w:rFonts w:ascii="Times New Roman" w:hAnsi="Times New Roman"/>
                <w:color w:val="auto"/>
                <w:sz w:val="24"/>
                <w:lang w:eastAsia="lv-LV"/>
              </w:rPr>
              <w:t>i</w:t>
            </w:r>
            <w:r w:rsidRPr="00BD3154">
              <w:rPr>
                <w:rFonts w:ascii="Times New Roman" w:hAnsi="Times New Roman"/>
                <w:color w:val="auto"/>
                <w:sz w:val="24"/>
                <w:lang w:eastAsia="lv-LV"/>
              </w:rPr>
              <w:t xml:space="preserve"> atbilstošajos zināšanu tīklos.</w:t>
            </w:r>
          </w:p>
        </w:tc>
      </w:tr>
      <w:tr w:rsidR="00044BEC" w:rsidRPr="00BD3154" w14:paraId="331B4305" w14:textId="77777777" w:rsidTr="00E16043">
        <w:tc>
          <w:tcPr>
            <w:tcW w:w="3964" w:type="dxa"/>
          </w:tcPr>
          <w:p w14:paraId="3EB0B2AB" w14:textId="77777777" w:rsidR="00044BEC" w:rsidRPr="00BD3154" w:rsidRDefault="00044BEC" w:rsidP="00E16043">
            <w:pPr>
              <w:keepNext/>
              <w:keepLines/>
              <w:spacing w:before="360" w:after="120"/>
              <w:ind w:left="709" w:hanging="709"/>
              <w:contextualSpacing/>
              <w:outlineLvl w:val="2"/>
              <w:rPr>
                <w:rFonts w:ascii="Times New Roman" w:hAnsi="Times New Roman"/>
                <w:b/>
                <w:i/>
                <w:sz w:val="24"/>
                <w:u w:val="single"/>
              </w:rPr>
            </w:pPr>
            <w:r w:rsidRPr="00BD3154">
              <w:rPr>
                <w:rFonts w:ascii="Times New Roman" w:hAnsi="Times New Roman"/>
                <w:b/>
                <w:i/>
                <w:sz w:val="24"/>
                <w:u w:val="single"/>
              </w:rPr>
              <w:t xml:space="preserve">7.prioritāte: </w:t>
            </w:r>
          </w:p>
          <w:p w14:paraId="1BC31979"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rPr>
              <w:t>Teritoriju esošo resursu apzināšana un specializācija, izvirzot perspektīvās ekonomiskās attīstības iespējas un virzienus, t.sk. vadošos un perspektīvos uzņēmējdarbības virzienus pašvaldības teritorijās.</w:t>
            </w:r>
          </w:p>
        </w:tc>
        <w:tc>
          <w:tcPr>
            <w:tcW w:w="9581" w:type="dxa"/>
          </w:tcPr>
          <w:p w14:paraId="26B4F826"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Šobrīd Latvijā vērojama </w:t>
            </w:r>
            <w:proofErr w:type="spellStart"/>
            <w:r w:rsidRPr="00BD3154">
              <w:rPr>
                <w:rFonts w:ascii="Times New Roman" w:hAnsi="Times New Roman"/>
                <w:sz w:val="24"/>
                <w:lang w:eastAsia="lv-LV"/>
              </w:rPr>
              <w:t>monocentriska</w:t>
            </w:r>
            <w:proofErr w:type="spellEnd"/>
            <w:r w:rsidRPr="00BD3154">
              <w:rPr>
                <w:rFonts w:ascii="Times New Roman" w:hAnsi="Times New Roman"/>
                <w:sz w:val="24"/>
                <w:lang w:eastAsia="lv-LV"/>
              </w:rPr>
              <w:t xml:space="preserve"> attīstība, kas rada periferiālu un nelabvēlīgu vidi uzņēmējdarbībai reģionos, veicina teritoriju </w:t>
            </w:r>
            <w:proofErr w:type="spellStart"/>
            <w:r w:rsidRPr="00BD3154">
              <w:rPr>
                <w:rFonts w:ascii="Times New Roman" w:hAnsi="Times New Roman"/>
                <w:sz w:val="24"/>
                <w:lang w:eastAsia="lv-LV"/>
              </w:rPr>
              <w:t>depopulāciju</w:t>
            </w:r>
            <w:proofErr w:type="spellEnd"/>
            <w:r w:rsidRPr="00BD3154">
              <w:rPr>
                <w:rFonts w:ascii="Times New Roman" w:hAnsi="Times New Roman"/>
                <w:sz w:val="24"/>
                <w:lang w:eastAsia="lv-LV"/>
              </w:rPr>
              <w:t xml:space="preserve"> un neefektīvu Latvijas resursu izmantošanu. Turpinoties </w:t>
            </w:r>
            <w:proofErr w:type="spellStart"/>
            <w:r w:rsidRPr="00BD3154">
              <w:rPr>
                <w:rFonts w:ascii="Times New Roman" w:hAnsi="Times New Roman"/>
                <w:sz w:val="24"/>
                <w:lang w:eastAsia="lv-LV"/>
              </w:rPr>
              <w:t>monocentriskai</w:t>
            </w:r>
            <w:proofErr w:type="spellEnd"/>
            <w:r w:rsidRPr="00BD3154">
              <w:rPr>
                <w:rFonts w:ascii="Times New Roman" w:hAnsi="Times New Roman"/>
                <w:sz w:val="24"/>
                <w:lang w:eastAsia="lv-LV"/>
              </w:rPr>
              <w:t xml:space="preserve"> attīstībai, mazināsies konkurētspēja, jo pieaugs darba spēka un infrastruktūras izmaksas </w:t>
            </w:r>
            <w:proofErr w:type="spellStart"/>
            <w:r w:rsidRPr="00BD3154">
              <w:rPr>
                <w:rFonts w:ascii="Times New Roman" w:hAnsi="Times New Roman"/>
                <w:sz w:val="24"/>
                <w:lang w:eastAsia="lv-LV"/>
              </w:rPr>
              <w:t>monocentrā</w:t>
            </w:r>
            <w:proofErr w:type="spellEnd"/>
            <w:r w:rsidRPr="00BD3154">
              <w:rPr>
                <w:rFonts w:ascii="Times New Roman" w:hAnsi="Times New Roman"/>
                <w:sz w:val="24"/>
                <w:lang w:eastAsia="lv-LV"/>
              </w:rPr>
              <w:t>, bet netiks izmantotas citas izaugsmes iespējas reģionos. Būtiski atšķirīgā ekonomiskā aktivitāte, pakalpojumu pieejamība un sasniedzamība rada atšķirīgus dzīves kvalitātes standartus un attīstības iespējas teritoriju iedzīvotājiem un veicina iedzīvotāju aizplūšanu uz attīstītākajām teritorijām, kas vēl vairāk samazina mazāk attīstīto teritoriju izaugsmes iespējas.</w:t>
            </w:r>
          </w:p>
          <w:p w14:paraId="07A07E55" w14:textId="77777777" w:rsidR="00044BEC" w:rsidRPr="00BD3154" w:rsidRDefault="00044BEC" w:rsidP="00E16043">
            <w:pPr>
              <w:jc w:val="both"/>
              <w:rPr>
                <w:rFonts w:ascii="Times New Roman" w:hAnsi="Times New Roman"/>
                <w:sz w:val="24"/>
                <w:lang w:eastAsia="lv-LV"/>
              </w:rPr>
            </w:pPr>
            <w:r w:rsidRPr="00BD3154">
              <w:rPr>
                <w:rFonts w:ascii="Times New Roman" w:hAnsi="Times New Roman"/>
                <w:sz w:val="24"/>
                <w:lang w:eastAsia="lv-LV"/>
              </w:rPr>
              <w:t xml:space="preserve">Latvijas līdzsvarotas attīstības veicināšanai ir būtiski sekmēt visu teritoriju straujāku attīstību un konkurētspējas pieaugumu. Ir nepieciešams meklēt jaunus reģionu attīstības veidus, tai skaitā izmantojot tās priekšrocības, ko sniedz tīkla struktūras organizācijas un attālinātas sadarbības izmantojot pieejamās un attīstot jaunas tīklošanās platformas. Tāpat ir svarīgi izmantot tās iespējas, ko sniedz sadarbības tīkli, kas savieno Latviju ar citām Eiropas un pasaules valstīm. </w:t>
            </w:r>
          </w:p>
        </w:tc>
      </w:tr>
    </w:tbl>
    <w:p w14:paraId="37E6DCE0" w14:textId="77777777" w:rsidR="00044BEC" w:rsidRPr="00BD3154" w:rsidRDefault="00044BEC" w:rsidP="00044BEC">
      <w:pPr>
        <w:ind w:left="709" w:hanging="425"/>
        <w:jc w:val="both"/>
        <w:rPr>
          <w:rFonts w:ascii="Times New Roman" w:hAnsi="Times New Roman"/>
          <w:sz w:val="24"/>
          <w:lang w:eastAsia="lv-LV"/>
        </w:rPr>
      </w:pPr>
    </w:p>
    <w:p w14:paraId="2EB450D9" w14:textId="77777777" w:rsidR="00044BEC" w:rsidRPr="00BD3154" w:rsidRDefault="00044BEC" w:rsidP="00044BEC">
      <w:pPr>
        <w:jc w:val="both"/>
        <w:rPr>
          <w:rFonts w:ascii="Times New Roman" w:hAnsi="Times New Roman"/>
          <w:color w:val="auto"/>
          <w:sz w:val="24"/>
          <w:lang w:eastAsia="lv-LV"/>
        </w:rPr>
      </w:pPr>
    </w:p>
    <w:sectPr w:rsidR="00044BEC" w:rsidRPr="00BD3154" w:rsidSect="001F3C0C">
      <w:headerReference w:type="default" r:id="rId12"/>
      <w:footerReference w:type="default" r:id="rId13"/>
      <w:footerReference w:type="first" r:id="rId14"/>
      <w:pgSz w:w="16838" w:h="11906" w:orient="landscape"/>
      <w:pgMar w:top="1276" w:right="1134" w:bottom="566" w:left="1440" w:header="708" w:footer="2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F50B6" w14:textId="77777777" w:rsidR="009364C5" w:rsidRDefault="009364C5" w:rsidP="00AF5352">
      <w:r>
        <w:separator/>
      </w:r>
    </w:p>
  </w:endnote>
  <w:endnote w:type="continuationSeparator" w:id="0">
    <w:p w14:paraId="0C1A80C8" w14:textId="77777777" w:rsidR="009364C5" w:rsidRDefault="009364C5" w:rsidP="00AF5352">
      <w:r>
        <w:continuationSeparator/>
      </w:r>
    </w:p>
  </w:endnote>
  <w:endnote w:type="continuationNotice" w:id="1">
    <w:p w14:paraId="5E637D4D" w14:textId="77777777" w:rsidR="009364C5" w:rsidRDefault="00936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742036"/>
      <w:docPartObj>
        <w:docPartGallery w:val="Page Numbers (Bottom of Page)"/>
        <w:docPartUnique/>
      </w:docPartObj>
    </w:sdtPr>
    <w:sdtEndPr>
      <w:rPr>
        <w:rFonts w:ascii="Times New Roman" w:hAnsi="Times New Roman"/>
        <w:noProof/>
        <w:sz w:val="20"/>
        <w:szCs w:val="20"/>
      </w:rPr>
    </w:sdtEndPr>
    <w:sdtContent>
      <w:p w14:paraId="49EECBC7" w14:textId="14AF85A8" w:rsidR="009364C5" w:rsidRDefault="009364C5" w:rsidP="00E57C54">
        <w:pPr>
          <w:jc w:val="both"/>
        </w:pPr>
        <w:r w:rsidRPr="00CE06A2">
          <w:rPr>
            <w:rFonts w:ascii="Times New Roman" w:hAnsi="Times New Roman"/>
            <w:sz w:val="20"/>
            <w:szCs w:val="20"/>
          </w:rPr>
          <w:t>IZM</w:t>
        </w:r>
        <w:r>
          <w:rPr>
            <w:rFonts w:ascii="Times New Roman" w:hAnsi="Times New Roman"/>
            <w:sz w:val="20"/>
            <w:szCs w:val="20"/>
          </w:rPr>
          <w:t>Krit</w:t>
        </w:r>
        <w:r w:rsidRPr="00CE06A2">
          <w:rPr>
            <w:rFonts w:ascii="Times New Roman" w:hAnsi="Times New Roman"/>
            <w:sz w:val="20"/>
            <w:szCs w:val="20"/>
          </w:rPr>
          <w:t>_</w:t>
        </w:r>
        <w:r>
          <w:rPr>
            <w:rFonts w:ascii="Times New Roman" w:hAnsi="Times New Roman"/>
            <w:sz w:val="20"/>
            <w:szCs w:val="20"/>
          </w:rPr>
          <w:t>metodika_</w:t>
        </w:r>
        <w:r w:rsidRPr="00CE06A2">
          <w:rPr>
            <w:rFonts w:ascii="Times New Roman" w:hAnsi="Times New Roman"/>
            <w:sz w:val="20"/>
            <w:szCs w:val="20"/>
          </w:rPr>
          <w:t>82</w:t>
        </w:r>
        <w:r>
          <w:rPr>
            <w:rFonts w:ascii="Times New Roman" w:hAnsi="Times New Roman"/>
            <w:sz w:val="20"/>
            <w:szCs w:val="20"/>
          </w:rPr>
          <w:t>1_SAM_29012018</w:t>
        </w:r>
        <w:r w:rsidRPr="00CE06A2">
          <w:rPr>
            <w:rFonts w:ascii="Times New Roman" w:hAnsi="Times New Roman"/>
            <w:sz w:val="20"/>
            <w:szCs w:val="20"/>
          </w:rPr>
          <w:t xml:space="preserve">; Darbības programmas „Izaugsme un nodarbinātība” </w:t>
        </w:r>
        <w:r w:rsidRPr="00E12B05">
          <w:rPr>
            <w:rFonts w:ascii="Times New Roman" w:hAnsi="Times New Roman"/>
            <w:sz w:val="20"/>
            <w:szCs w:val="20"/>
          </w:rPr>
          <w:t>8.2.1. specifisk</w:t>
        </w:r>
        <w:r>
          <w:rPr>
            <w:rFonts w:ascii="Times New Roman" w:hAnsi="Times New Roman"/>
            <w:sz w:val="20"/>
            <w:szCs w:val="20"/>
          </w:rPr>
          <w:t>ā</w:t>
        </w:r>
        <w:r w:rsidRPr="00E12B05">
          <w:rPr>
            <w:rFonts w:ascii="Times New Roman" w:hAnsi="Times New Roman"/>
            <w:sz w:val="20"/>
            <w:szCs w:val="20"/>
          </w:rPr>
          <w:t xml:space="preserve"> atbalsta mērķ</w:t>
        </w:r>
        <w:r>
          <w:rPr>
            <w:rFonts w:ascii="Times New Roman" w:hAnsi="Times New Roman"/>
            <w:sz w:val="20"/>
            <w:szCs w:val="20"/>
          </w:rPr>
          <w:t>a</w:t>
        </w:r>
        <w:r w:rsidRPr="00E12B05">
          <w:rPr>
            <w:rFonts w:ascii="Times New Roman" w:hAnsi="Times New Roman"/>
            <w:sz w:val="20"/>
            <w:szCs w:val="20"/>
          </w:rPr>
          <w:t xml:space="preserve"> „Samazināt studiju programmu fragmentāciju un stiprināt resursu koplietošanu”</w:t>
        </w:r>
        <w:r w:rsidRPr="00CE06A2">
          <w:rPr>
            <w:rFonts w:ascii="Times New Roman" w:hAnsi="Times New Roman"/>
            <w:sz w:val="20"/>
            <w:szCs w:val="20"/>
          </w:rPr>
          <w:t xml:space="preserve"> </w:t>
        </w:r>
        <w:r>
          <w:rPr>
            <w:rFonts w:ascii="Times New Roman" w:hAnsi="Times New Roman"/>
            <w:sz w:val="20"/>
            <w:szCs w:val="20"/>
          </w:rPr>
          <w:t>1.kārtas projektu iesniegumu vērtēšanas kritēriju piemērošanas metodika</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C31BF" w14:textId="2476A1A9" w:rsidR="009364C5" w:rsidRPr="00BF5264" w:rsidRDefault="009364C5" w:rsidP="00BF5264">
    <w:pPr>
      <w:rPr>
        <w:rFonts w:ascii="Times New Roman" w:hAnsi="Times New Roman"/>
        <w:sz w:val="20"/>
        <w:szCs w:val="20"/>
      </w:rPr>
    </w:pPr>
    <w:r w:rsidRPr="00BF5264">
      <w:rPr>
        <w:rFonts w:ascii="Times New Roman" w:hAnsi="Times New Roman"/>
        <w:sz w:val="20"/>
        <w:szCs w:val="20"/>
      </w:rPr>
      <w:t>IZMKrit_metodika_821</w:t>
    </w:r>
    <w:r>
      <w:rPr>
        <w:rFonts w:ascii="Times New Roman" w:hAnsi="Times New Roman"/>
        <w:sz w:val="20"/>
        <w:szCs w:val="20"/>
      </w:rPr>
      <w:t>_SAM</w:t>
    </w:r>
    <w:r w:rsidRPr="00BF5264">
      <w:rPr>
        <w:rFonts w:ascii="Times New Roman" w:hAnsi="Times New Roman"/>
        <w:sz w:val="20"/>
        <w:szCs w:val="20"/>
      </w:rPr>
      <w:t>_</w:t>
    </w:r>
    <w:r>
      <w:rPr>
        <w:rFonts w:ascii="Times New Roman" w:hAnsi="Times New Roman"/>
        <w:sz w:val="20"/>
        <w:szCs w:val="20"/>
      </w:rPr>
      <w:t>2901</w:t>
    </w:r>
    <w:r w:rsidRPr="00BF5264">
      <w:rPr>
        <w:rFonts w:ascii="Times New Roman" w:hAnsi="Times New Roman"/>
        <w:sz w:val="20"/>
        <w:szCs w:val="20"/>
      </w:rPr>
      <w:t>201</w:t>
    </w:r>
    <w:r>
      <w:rPr>
        <w:rFonts w:ascii="Times New Roman" w:hAnsi="Times New Roman"/>
        <w:sz w:val="20"/>
        <w:szCs w:val="20"/>
      </w:rPr>
      <w:t>8</w:t>
    </w:r>
    <w:r w:rsidRPr="00BF5264">
      <w:rPr>
        <w:rFonts w:ascii="Times New Roman" w:hAnsi="Times New Roman"/>
        <w:sz w:val="20"/>
        <w:szCs w:val="20"/>
      </w:rPr>
      <w:t>; Darbības programmas „Izaugsme un nodarbinātība” 8.2.1. specifiskā atbalsta mērķa „Samazināt studiju programmu fragmentāciju un stiprināt resursu koplietošanu”</w:t>
    </w:r>
    <w:r w:rsidRPr="00123CA4">
      <w:rPr>
        <w:rFonts w:ascii="Times New Roman" w:hAnsi="Times New Roman"/>
        <w:sz w:val="20"/>
        <w:szCs w:val="20"/>
      </w:rPr>
      <w:t xml:space="preserve"> </w:t>
    </w:r>
    <w:r>
      <w:rPr>
        <w:rFonts w:ascii="Times New Roman" w:hAnsi="Times New Roman"/>
        <w:sz w:val="20"/>
        <w:szCs w:val="20"/>
      </w:rPr>
      <w:t>1.kārtas</w:t>
    </w:r>
    <w:r w:rsidRPr="00BF5264">
      <w:rPr>
        <w:rFonts w:ascii="Times New Roman" w:hAnsi="Times New Roman"/>
        <w:sz w:val="20"/>
        <w:szCs w:val="20"/>
      </w:rPr>
      <w:t xml:space="preserve"> projektu iesniegumu vērtēšanas kritēriju piemērošanas metodika</w:t>
    </w:r>
  </w:p>
  <w:p w14:paraId="1D8D38E4" w14:textId="77777777" w:rsidR="009364C5" w:rsidRPr="00F837E8" w:rsidRDefault="009364C5" w:rsidP="00AA6066">
    <w:pPr>
      <w:jc w:val="both"/>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FF96F" w14:textId="77777777" w:rsidR="009364C5" w:rsidRDefault="009364C5" w:rsidP="00AF5352">
      <w:r>
        <w:separator/>
      </w:r>
    </w:p>
  </w:footnote>
  <w:footnote w:type="continuationSeparator" w:id="0">
    <w:p w14:paraId="478E6165" w14:textId="77777777" w:rsidR="009364C5" w:rsidRDefault="009364C5" w:rsidP="00AF5352">
      <w:r>
        <w:continuationSeparator/>
      </w:r>
    </w:p>
  </w:footnote>
  <w:footnote w:type="continuationNotice" w:id="1">
    <w:p w14:paraId="46856ECE" w14:textId="77777777" w:rsidR="009364C5" w:rsidRDefault="009364C5"/>
  </w:footnote>
  <w:footnote w:id="2">
    <w:p w14:paraId="178B26A5" w14:textId="77777777" w:rsidR="009364C5" w:rsidRDefault="009364C5">
      <w:pPr>
        <w:pStyle w:val="FootnoteText"/>
      </w:pPr>
      <w:r>
        <w:rPr>
          <w:rStyle w:val="FootnoteReference"/>
        </w:rPr>
        <w:footnoteRef/>
      </w:r>
      <w:r>
        <w:t xml:space="preserve"> </w:t>
      </w:r>
      <w:r w:rsidRPr="002236CB">
        <w:t>Kritērija ietvaros tiek pārbaudīta projekta iesniedzēja juridiskā statusa atbilstība</w:t>
      </w:r>
    </w:p>
  </w:footnote>
  <w:footnote w:id="3">
    <w:p w14:paraId="50563A5E" w14:textId="77777777" w:rsidR="009364C5" w:rsidRDefault="009364C5">
      <w:pPr>
        <w:pStyle w:val="FootnoteText"/>
      </w:pPr>
      <w:r>
        <w:rPr>
          <w:rStyle w:val="FootnoteReference"/>
        </w:rPr>
        <w:footnoteRef/>
      </w:r>
      <w:r>
        <w:t xml:space="preserve"> </w:t>
      </w:r>
      <w:r w:rsidRPr="00652FD0">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4">
    <w:p w14:paraId="5F66A8D2" w14:textId="77777777" w:rsidR="009364C5" w:rsidRDefault="009364C5" w:rsidP="000A2AC6">
      <w:pPr>
        <w:pStyle w:val="FootnoteText"/>
      </w:pPr>
      <w:r>
        <w:rPr>
          <w:rStyle w:val="FootnoteReference"/>
        </w:rPr>
        <w:footnoteRef/>
      </w:r>
      <w:r>
        <w:t xml:space="preserve"> Izveidota p</w:t>
      </w:r>
      <w:r w:rsidRPr="00A46890">
        <w:t xml:space="preserve">amatojoties uz Ministru kabineta 2017. gada 28. marta sēdes </w:t>
      </w:r>
      <w:proofErr w:type="spellStart"/>
      <w:r w:rsidRPr="00A46890">
        <w:t>protokollēmuma</w:t>
      </w:r>
      <w:proofErr w:type="spellEnd"/>
      <w:r w:rsidRPr="00A46890">
        <w:t xml:space="preserve"> “Rīkojuma projekts “Par Rīgas Pedagoģijas un izglītības vadības akadēmijas likvidāciju, pievienojot Latvijas Universitātei”” (prot. Nr. 16 52. §) 3.punktu</w:t>
      </w:r>
      <w:r>
        <w:t>.</w:t>
      </w:r>
    </w:p>
  </w:footnote>
  <w:footnote w:id="5">
    <w:p w14:paraId="0EB2905D" w14:textId="0BAA57AF" w:rsidR="009364C5" w:rsidRDefault="009364C5">
      <w:pPr>
        <w:pStyle w:val="FootnoteText"/>
      </w:pPr>
      <w:r>
        <w:rPr>
          <w:rStyle w:val="FootnoteReference"/>
        </w:rPr>
        <w:footnoteRef/>
      </w:r>
      <w:r w:rsidRPr="00F525D2">
        <w:t>IZM informatīvais ziņojums «Priekšlikumi konceptuāli jaunas kompetencēs balstītas izglītības prasībām atbilstošas skolotāju izglītības nodrošināšanai Latvijā»</w:t>
      </w:r>
      <w:r>
        <w:t xml:space="preserve"> </w:t>
      </w:r>
      <w:r w:rsidRPr="00F525D2">
        <w:t>(</w:t>
      </w:r>
      <w:hyperlink r:id="rId1" w:history="1">
        <w:r w:rsidRPr="003F6E5A">
          <w:rPr>
            <w:rStyle w:val="Hyperlink"/>
          </w:rPr>
          <w:t>http://tap.mk.gov.lv/lv/mk/tap/?dateFrom=2017-01-04&amp;dateTo=2018-01-04&amp;text=TA-2900&amp;org=0&amp;area=0&amp;type=0</w:t>
        </w:r>
      </w:hyperlink>
      <w:r w:rsidRPr="00F525D2">
        <w:t>)</w:t>
      </w:r>
    </w:p>
  </w:footnote>
  <w:footnote w:id="6">
    <w:p w14:paraId="170A0B5B" w14:textId="77777777" w:rsidR="009364C5" w:rsidRPr="00862DCD" w:rsidRDefault="009364C5" w:rsidP="00190E7E">
      <w:pPr>
        <w:pStyle w:val="FootnoteText"/>
        <w:rPr>
          <w:sz w:val="22"/>
          <w:szCs w:val="22"/>
        </w:rPr>
      </w:pPr>
      <w:r w:rsidRPr="00862DCD">
        <w:rPr>
          <w:rStyle w:val="FootnoteReference"/>
          <w:sz w:val="22"/>
          <w:szCs w:val="22"/>
        </w:rPr>
        <w:footnoteRef/>
      </w:r>
      <w:r w:rsidRPr="00862DCD">
        <w:rPr>
          <w:sz w:val="22"/>
          <w:szCs w:val="22"/>
        </w:rPr>
        <w:t xml:space="preserve"> Atvērto datu licences ir t.s. brīvās licences, kas ļauj saturu izmantot, neprasot papildu atļauju, jo atļauja jau ir dota licences noteikumos.</w:t>
      </w:r>
    </w:p>
    <w:p w14:paraId="7762686A" w14:textId="77777777" w:rsidR="009364C5" w:rsidRDefault="009364C5" w:rsidP="00190E7E">
      <w:pPr>
        <w:pStyle w:val="FootnoteText"/>
      </w:pPr>
      <w:r w:rsidRPr="00862DCD">
        <w:rPr>
          <w:sz w:val="22"/>
          <w:szCs w:val="22"/>
        </w:rPr>
        <w:t>Atvērtie dati ir atvērtā formātā publicēti mašīnlasāmi dati ar tādu licenci, kas ļauj tos atkārtoti izmantot</w:t>
      </w:r>
      <w:r>
        <w:rPr>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9266879"/>
      <w:docPartObj>
        <w:docPartGallery w:val="Page Numbers (Top of Page)"/>
        <w:docPartUnique/>
      </w:docPartObj>
    </w:sdtPr>
    <w:sdtEndPr>
      <w:rPr>
        <w:rFonts w:ascii="Times New Roman" w:hAnsi="Times New Roman"/>
      </w:rPr>
    </w:sdtEndPr>
    <w:sdtContent>
      <w:p w14:paraId="34310C9A" w14:textId="77777777" w:rsidR="009364C5" w:rsidRPr="00FA4B3C" w:rsidRDefault="009364C5">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79431F">
          <w:rPr>
            <w:rFonts w:ascii="Times New Roman" w:hAnsi="Times New Roman"/>
            <w:noProof/>
          </w:rPr>
          <w:t>21</w:t>
        </w:r>
        <w:r w:rsidRPr="00FA4B3C">
          <w:rPr>
            <w:rFonts w:ascii="Times New Roman" w:hAnsi="Times New Roman"/>
            <w:noProof/>
          </w:rPr>
          <w:fldChar w:fldCharType="end"/>
        </w:r>
      </w:p>
    </w:sdtContent>
  </w:sdt>
  <w:p w14:paraId="58BD3F71" w14:textId="77777777" w:rsidR="009364C5" w:rsidRDefault="009364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514E0"/>
    <w:multiLevelType w:val="hybridMultilevel"/>
    <w:tmpl w:val="37BEDA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F975AF"/>
    <w:multiLevelType w:val="hybridMultilevel"/>
    <w:tmpl w:val="F9BC234A"/>
    <w:lvl w:ilvl="0" w:tplc="0426001B">
      <w:start w:val="1"/>
      <w:numFmt w:val="lowerRoman"/>
      <w:lvlText w:val="%1."/>
      <w:lvlJc w:val="right"/>
      <w:pPr>
        <w:ind w:left="2695" w:hanging="360"/>
      </w:pPr>
    </w:lvl>
    <w:lvl w:ilvl="1" w:tplc="04260019" w:tentative="1">
      <w:start w:val="1"/>
      <w:numFmt w:val="lowerLetter"/>
      <w:lvlText w:val="%2."/>
      <w:lvlJc w:val="left"/>
      <w:pPr>
        <w:ind w:left="3415" w:hanging="360"/>
      </w:pPr>
    </w:lvl>
    <w:lvl w:ilvl="2" w:tplc="0426001B" w:tentative="1">
      <w:start w:val="1"/>
      <w:numFmt w:val="lowerRoman"/>
      <w:lvlText w:val="%3."/>
      <w:lvlJc w:val="right"/>
      <w:pPr>
        <w:ind w:left="4135" w:hanging="180"/>
      </w:pPr>
    </w:lvl>
    <w:lvl w:ilvl="3" w:tplc="0426000F" w:tentative="1">
      <w:start w:val="1"/>
      <w:numFmt w:val="decimal"/>
      <w:lvlText w:val="%4."/>
      <w:lvlJc w:val="left"/>
      <w:pPr>
        <w:ind w:left="4855" w:hanging="360"/>
      </w:pPr>
    </w:lvl>
    <w:lvl w:ilvl="4" w:tplc="04260019" w:tentative="1">
      <w:start w:val="1"/>
      <w:numFmt w:val="lowerLetter"/>
      <w:lvlText w:val="%5."/>
      <w:lvlJc w:val="left"/>
      <w:pPr>
        <w:ind w:left="5575" w:hanging="360"/>
      </w:pPr>
    </w:lvl>
    <w:lvl w:ilvl="5" w:tplc="0426001B" w:tentative="1">
      <w:start w:val="1"/>
      <w:numFmt w:val="lowerRoman"/>
      <w:lvlText w:val="%6."/>
      <w:lvlJc w:val="right"/>
      <w:pPr>
        <w:ind w:left="6295" w:hanging="180"/>
      </w:pPr>
    </w:lvl>
    <w:lvl w:ilvl="6" w:tplc="0426000F" w:tentative="1">
      <w:start w:val="1"/>
      <w:numFmt w:val="decimal"/>
      <w:lvlText w:val="%7."/>
      <w:lvlJc w:val="left"/>
      <w:pPr>
        <w:ind w:left="7015" w:hanging="360"/>
      </w:pPr>
    </w:lvl>
    <w:lvl w:ilvl="7" w:tplc="04260019" w:tentative="1">
      <w:start w:val="1"/>
      <w:numFmt w:val="lowerLetter"/>
      <w:lvlText w:val="%8."/>
      <w:lvlJc w:val="left"/>
      <w:pPr>
        <w:ind w:left="7735" w:hanging="360"/>
      </w:pPr>
    </w:lvl>
    <w:lvl w:ilvl="8" w:tplc="0426001B" w:tentative="1">
      <w:start w:val="1"/>
      <w:numFmt w:val="lowerRoman"/>
      <w:lvlText w:val="%9."/>
      <w:lvlJc w:val="right"/>
      <w:pPr>
        <w:ind w:left="8455" w:hanging="180"/>
      </w:pPr>
    </w:lvl>
  </w:abstractNum>
  <w:abstractNum w:abstractNumId="2" w15:restartNumberingAfterBreak="0">
    <w:nsid w:val="0A46485E"/>
    <w:multiLevelType w:val="hybridMultilevel"/>
    <w:tmpl w:val="EAE040B0"/>
    <w:lvl w:ilvl="0" w:tplc="594C4032">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ECE398A"/>
    <w:multiLevelType w:val="hybridMultilevel"/>
    <w:tmpl w:val="DCF8D050"/>
    <w:lvl w:ilvl="0" w:tplc="6750DF22">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0EB4CA3"/>
    <w:multiLevelType w:val="hybridMultilevel"/>
    <w:tmpl w:val="B218CD5A"/>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4AA6B3E"/>
    <w:multiLevelType w:val="hybridMultilevel"/>
    <w:tmpl w:val="E58A8A6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51B561D"/>
    <w:multiLevelType w:val="hybridMultilevel"/>
    <w:tmpl w:val="6CB26C7A"/>
    <w:lvl w:ilvl="0" w:tplc="1D80035C">
      <w:start w:val="1"/>
      <w:numFmt w:val="decimal"/>
      <w:lvlText w:val="%1."/>
      <w:lvlJc w:val="left"/>
      <w:pPr>
        <w:ind w:left="862" w:hanging="360"/>
      </w:pPr>
      <w:rPr>
        <w:rFonts w:ascii="Times New Roman" w:eastAsia="ヒラギノ角ゴ Pro W3" w:hAnsi="Times New Roman" w:cs="Times New Roman"/>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7" w15:restartNumberingAfterBreak="0">
    <w:nsid w:val="18581ADC"/>
    <w:multiLevelType w:val="hybridMultilevel"/>
    <w:tmpl w:val="2424EA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96A2746"/>
    <w:multiLevelType w:val="hybridMultilevel"/>
    <w:tmpl w:val="1A103E9E"/>
    <w:lvl w:ilvl="0" w:tplc="20884944">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08F58D2"/>
    <w:multiLevelType w:val="hybridMultilevel"/>
    <w:tmpl w:val="5DD2C4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717DA"/>
    <w:multiLevelType w:val="hybridMultilevel"/>
    <w:tmpl w:val="807A2CFC"/>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381757"/>
    <w:multiLevelType w:val="hybridMultilevel"/>
    <w:tmpl w:val="25FA2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FD53C48"/>
    <w:multiLevelType w:val="hybridMultilevel"/>
    <w:tmpl w:val="A2D2DB8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383F0E01"/>
    <w:multiLevelType w:val="hybridMultilevel"/>
    <w:tmpl w:val="D10E9A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A756AE5"/>
    <w:multiLevelType w:val="hybridMultilevel"/>
    <w:tmpl w:val="7900891C"/>
    <w:lvl w:ilvl="0" w:tplc="5ED458FE">
      <w:start w:val="1"/>
      <w:numFmt w:val="decimal"/>
      <w:lvlText w:val="%1)"/>
      <w:lvlJc w:val="left"/>
      <w:pPr>
        <w:ind w:left="950" w:hanging="360"/>
      </w:pPr>
      <w:rPr>
        <w:rFonts w:hint="default"/>
      </w:rPr>
    </w:lvl>
    <w:lvl w:ilvl="1" w:tplc="04260019" w:tentative="1">
      <w:start w:val="1"/>
      <w:numFmt w:val="lowerLetter"/>
      <w:lvlText w:val="%2."/>
      <w:lvlJc w:val="left"/>
      <w:pPr>
        <w:ind w:left="1670" w:hanging="360"/>
      </w:pPr>
    </w:lvl>
    <w:lvl w:ilvl="2" w:tplc="0426001B" w:tentative="1">
      <w:start w:val="1"/>
      <w:numFmt w:val="lowerRoman"/>
      <w:lvlText w:val="%3."/>
      <w:lvlJc w:val="right"/>
      <w:pPr>
        <w:ind w:left="2390" w:hanging="180"/>
      </w:pPr>
    </w:lvl>
    <w:lvl w:ilvl="3" w:tplc="0426000F" w:tentative="1">
      <w:start w:val="1"/>
      <w:numFmt w:val="decimal"/>
      <w:lvlText w:val="%4."/>
      <w:lvlJc w:val="left"/>
      <w:pPr>
        <w:ind w:left="3110" w:hanging="360"/>
      </w:pPr>
    </w:lvl>
    <w:lvl w:ilvl="4" w:tplc="04260019" w:tentative="1">
      <w:start w:val="1"/>
      <w:numFmt w:val="lowerLetter"/>
      <w:lvlText w:val="%5."/>
      <w:lvlJc w:val="left"/>
      <w:pPr>
        <w:ind w:left="3830" w:hanging="360"/>
      </w:pPr>
    </w:lvl>
    <w:lvl w:ilvl="5" w:tplc="0426001B" w:tentative="1">
      <w:start w:val="1"/>
      <w:numFmt w:val="lowerRoman"/>
      <w:lvlText w:val="%6."/>
      <w:lvlJc w:val="right"/>
      <w:pPr>
        <w:ind w:left="4550" w:hanging="180"/>
      </w:pPr>
    </w:lvl>
    <w:lvl w:ilvl="6" w:tplc="0426000F" w:tentative="1">
      <w:start w:val="1"/>
      <w:numFmt w:val="decimal"/>
      <w:lvlText w:val="%7."/>
      <w:lvlJc w:val="left"/>
      <w:pPr>
        <w:ind w:left="5270" w:hanging="360"/>
      </w:pPr>
    </w:lvl>
    <w:lvl w:ilvl="7" w:tplc="04260019" w:tentative="1">
      <w:start w:val="1"/>
      <w:numFmt w:val="lowerLetter"/>
      <w:lvlText w:val="%8."/>
      <w:lvlJc w:val="left"/>
      <w:pPr>
        <w:ind w:left="5990" w:hanging="360"/>
      </w:pPr>
    </w:lvl>
    <w:lvl w:ilvl="8" w:tplc="0426001B" w:tentative="1">
      <w:start w:val="1"/>
      <w:numFmt w:val="lowerRoman"/>
      <w:lvlText w:val="%9."/>
      <w:lvlJc w:val="right"/>
      <w:pPr>
        <w:ind w:left="6710" w:hanging="180"/>
      </w:pPr>
    </w:lvl>
  </w:abstractNum>
  <w:abstractNum w:abstractNumId="15" w15:restartNumberingAfterBreak="0">
    <w:nsid w:val="3C2235A5"/>
    <w:multiLevelType w:val="hybridMultilevel"/>
    <w:tmpl w:val="7C8EF380"/>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43CA5614"/>
    <w:multiLevelType w:val="hybridMultilevel"/>
    <w:tmpl w:val="D10E9A1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4F5359F"/>
    <w:multiLevelType w:val="hybridMultilevel"/>
    <w:tmpl w:val="ECE483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385580"/>
    <w:multiLevelType w:val="hybridMultilevel"/>
    <w:tmpl w:val="A64A0D32"/>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DF04BF"/>
    <w:multiLevelType w:val="hybridMultilevel"/>
    <w:tmpl w:val="25FA2E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E12689"/>
    <w:multiLevelType w:val="hybridMultilevel"/>
    <w:tmpl w:val="327061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6F7BB0"/>
    <w:multiLevelType w:val="hybridMultilevel"/>
    <w:tmpl w:val="37BEDAA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1FA312D"/>
    <w:multiLevelType w:val="hybridMultilevel"/>
    <w:tmpl w:val="414EA944"/>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D6337D"/>
    <w:multiLevelType w:val="hybridMultilevel"/>
    <w:tmpl w:val="FC1A11B6"/>
    <w:lvl w:ilvl="0" w:tplc="9E42F350">
      <w:start w:val="1"/>
      <w:numFmt w:val="decimal"/>
      <w:lvlText w:val="%1)"/>
      <w:lvlJc w:val="left"/>
      <w:pPr>
        <w:ind w:left="819" w:hanging="360"/>
      </w:pPr>
      <w:rPr>
        <w:rFonts w:hint="default"/>
      </w:rPr>
    </w:lvl>
    <w:lvl w:ilvl="1" w:tplc="04260019" w:tentative="1">
      <w:start w:val="1"/>
      <w:numFmt w:val="lowerLetter"/>
      <w:lvlText w:val="%2."/>
      <w:lvlJc w:val="left"/>
      <w:pPr>
        <w:ind w:left="1539" w:hanging="360"/>
      </w:pPr>
    </w:lvl>
    <w:lvl w:ilvl="2" w:tplc="0426001B" w:tentative="1">
      <w:start w:val="1"/>
      <w:numFmt w:val="lowerRoman"/>
      <w:lvlText w:val="%3."/>
      <w:lvlJc w:val="right"/>
      <w:pPr>
        <w:ind w:left="2259" w:hanging="180"/>
      </w:pPr>
    </w:lvl>
    <w:lvl w:ilvl="3" w:tplc="0426000F" w:tentative="1">
      <w:start w:val="1"/>
      <w:numFmt w:val="decimal"/>
      <w:lvlText w:val="%4."/>
      <w:lvlJc w:val="left"/>
      <w:pPr>
        <w:ind w:left="2979" w:hanging="360"/>
      </w:pPr>
    </w:lvl>
    <w:lvl w:ilvl="4" w:tplc="04260019" w:tentative="1">
      <w:start w:val="1"/>
      <w:numFmt w:val="lowerLetter"/>
      <w:lvlText w:val="%5."/>
      <w:lvlJc w:val="left"/>
      <w:pPr>
        <w:ind w:left="3699" w:hanging="360"/>
      </w:pPr>
    </w:lvl>
    <w:lvl w:ilvl="5" w:tplc="0426001B" w:tentative="1">
      <w:start w:val="1"/>
      <w:numFmt w:val="lowerRoman"/>
      <w:lvlText w:val="%6."/>
      <w:lvlJc w:val="right"/>
      <w:pPr>
        <w:ind w:left="4419" w:hanging="180"/>
      </w:pPr>
    </w:lvl>
    <w:lvl w:ilvl="6" w:tplc="0426000F" w:tentative="1">
      <w:start w:val="1"/>
      <w:numFmt w:val="decimal"/>
      <w:lvlText w:val="%7."/>
      <w:lvlJc w:val="left"/>
      <w:pPr>
        <w:ind w:left="5139" w:hanging="360"/>
      </w:pPr>
    </w:lvl>
    <w:lvl w:ilvl="7" w:tplc="04260019" w:tentative="1">
      <w:start w:val="1"/>
      <w:numFmt w:val="lowerLetter"/>
      <w:lvlText w:val="%8."/>
      <w:lvlJc w:val="left"/>
      <w:pPr>
        <w:ind w:left="5859" w:hanging="360"/>
      </w:pPr>
    </w:lvl>
    <w:lvl w:ilvl="8" w:tplc="0426001B" w:tentative="1">
      <w:start w:val="1"/>
      <w:numFmt w:val="lowerRoman"/>
      <w:lvlText w:val="%9."/>
      <w:lvlJc w:val="right"/>
      <w:pPr>
        <w:ind w:left="6579" w:hanging="180"/>
      </w:pPr>
    </w:lvl>
  </w:abstractNum>
  <w:abstractNum w:abstractNumId="25" w15:restartNumberingAfterBreak="0">
    <w:nsid w:val="5BF92600"/>
    <w:multiLevelType w:val="hybridMultilevel"/>
    <w:tmpl w:val="CF9AD3D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DAC64BD"/>
    <w:multiLevelType w:val="multilevel"/>
    <w:tmpl w:val="ED6013B8"/>
    <w:lvl w:ilvl="0">
      <w:start w:val="3"/>
      <w:numFmt w:val="decimal"/>
      <w:lvlText w:val="%1."/>
      <w:lvlJc w:val="left"/>
      <w:pPr>
        <w:ind w:left="360" w:hanging="360"/>
      </w:pPr>
      <w:rPr>
        <w:rFonts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27" w15:restartNumberingAfterBreak="0">
    <w:nsid w:val="629D675E"/>
    <w:multiLevelType w:val="hybridMultilevel"/>
    <w:tmpl w:val="4EA8F39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5CC1E62"/>
    <w:multiLevelType w:val="hybridMultilevel"/>
    <w:tmpl w:val="80801A1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69651BEB"/>
    <w:multiLevelType w:val="hybridMultilevel"/>
    <w:tmpl w:val="650CFC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B700182"/>
    <w:multiLevelType w:val="hybridMultilevel"/>
    <w:tmpl w:val="EA4AAA9C"/>
    <w:lvl w:ilvl="0" w:tplc="E8B872FE">
      <w:start w:val="2"/>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FD93AA8"/>
    <w:multiLevelType w:val="multilevel"/>
    <w:tmpl w:val="18945664"/>
    <w:lvl w:ilvl="0">
      <w:start w:val="1"/>
      <w:numFmt w:val="decimal"/>
      <w:lvlText w:val="%1."/>
      <w:lvlJc w:val="left"/>
      <w:pPr>
        <w:ind w:left="720" w:hanging="360"/>
      </w:pPr>
      <w:rPr>
        <w:rFonts w:hint="default"/>
        <w:b w:val="0"/>
        <w:color w:val="auto"/>
      </w:rPr>
    </w:lvl>
    <w:lvl w:ilvl="1">
      <w:start w:val="5"/>
      <w:numFmt w:val="decimal"/>
      <w:isLgl/>
      <w:lvlText w:val="%1.%2."/>
      <w:lvlJc w:val="left"/>
      <w:pPr>
        <w:ind w:left="103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709B3D46"/>
    <w:multiLevelType w:val="hybridMultilevel"/>
    <w:tmpl w:val="AF60A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1075CFF"/>
    <w:multiLevelType w:val="hybridMultilevel"/>
    <w:tmpl w:val="ECE483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37176C"/>
    <w:multiLevelType w:val="hybridMultilevel"/>
    <w:tmpl w:val="5DE0C5B8"/>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72F738EE"/>
    <w:multiLevelType w:val="hybridMultilevel"/>
    <w:tmpl w:val="7DA47F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46F0852"/>
    <w:multiLevelType w:val="multilevel"/>
    <w:tmpl w:val="770809C0"/>
    <w:lvl w:ilvl="0">
      <w:start w:val="1"/>
      <w:numFmt w:val="decimal"/>
      <w:lvlText w:val="%1."/>
      <w:lvlJc w:val="left"/>
      <w:pPr>
        <w:ind w:left="720" w:hanging="360"/>
      </w:pPr>
      <w:rPr>
        <w:rFonts w:hint="default"/>
        <w:color w:val="auto"/>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1F6468"/>
    <w:multiLevelType w:val="hybridMultilevel"/>
    <w:tmpl w:val="64348330"/>
    <w:lvl w:ilvl="0" w:tplc="C5AAA33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A363A58"/>
    <w:multiLevelType w:val="hybridMultilevel"/>
    <w:tmpl w:val="E94250C6"/>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17">
      <w:start w:val="1"/>
      <w:numFmt w:val="lowerLetter"/>
      <w:lvlText w:val="%3)"/>
      <w:lvlJc w:val="left"/>
      <w:pPr>
        <w:ind w:left="2160" w:hanging="360"/>
      </w:pPr>
      <w:rPr>
        <w:rFont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BC767C9"/>
    <w:multiLevelType w:val="hybridMultilevel"/>
    <w:tmpl w:val="E3469A96"/>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CE95657"/>
    <w:multiLevelType w:val="hybridMultilevel"/>
    <w:tmpl w:val="4366050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0"/>
  </w:num>
  <w:num w:numId="2">
    <w:abstractNumId w:val="35"/>
  </w:num>
  <w:num w:numId="3">
    <w:abstractNumId w:val="29"/>
  </w:num>
  <w:num w:numId="4">
    <w:abstractNumId w:val="36"/>
  </w:num>
  <w:num w:numId="5">
    <w:abstractNumId w:val="7"/>
  </w:num>
  <w:num w:numId="6">
    <w:abstractNumId w:val="18"/>
  </w:num>
  <w:num w:numId="7">
    <w:abstractNumId w:val="39"/>
  </w:num>
  <w:num w:numId="8">
    <w:abstractNumId w:val="10"/>
  </w:num>
  <w:num w:numId="9">
    <w:abstractNumId w:val="14"/>
  </w:num>
  <w:num w:numId="10">
    <w:abstractNumId w:val="13"/>
  </w:num>
  <w:num w:numId="11">
    <w:abstractNumId w:val="16"/>
  </w:num>
  <w:num w:numId="12">
    <w:abstractNumId w:val="27"/>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2"/>
  </w:num>
  <w:num w:numId="16">
    <w:abstractNumId w:val="1"/>
  </w:num>
  <w:num w:numId="17">
    <w:abstractNumId w:val="28"/>
  </w:num>
  <w:num w:numId="18">
    <w:abstractNumId w:val="32"/>
  </w:num>
  <w:num w:numId="19">
    <w:abstractNumId w:val="0"/>
  </w:num>
  <w:num w:numId="20">
    <w:abstractNumId w:val="21"/>
  </w:num>
  <w:num w:numId="21">
    <w:abstractNumId w:val="11"/>
  </w:num>
  <w:num w:numId="22">
    <w:abstractNumId w:val="19"/>
  </w:num>
  <w:num w:numId="23">
    <w:abstractNumId w:val="33"/>
  </w:num>
  <w:num w:numId="24">
    <w:abstractNumId w:val="17"/>
  </w:num>
  <w:num w:numId="25">
    <w:abstractNumId w:val="24"/>
  </w:num>
  <w:num w:numId="26">
    <w:abstractNumId w:val="2"/>
  </w:num>
  <w:num w:numId="27">
    <w:abstractNumId w:val="34"/>
  </w:num>
  <w:num w:numId="28">
    <w:abstractNumId w:val="15"/>
  </w:num>
  <w:num w:numId="29">
    <w:abstractNumId w:val="9"/>
  </w:num>
  <w:num w:numId="30">
    <w:abstractNumId w:val="8"/>
  </w:num>
  <w:num w:numId="31">
    <w:abstractNumId w:val="31"/>
  </w:num>
  <w:num w:numId="32">
    <w:abstractNumId w:val="40"/>
  </w:num>
  <w:num w:numId="33">
    <w:abstractNumId w:val="30"/>
  </w:num>
  <w:num w:numId="34">
    <w:abstractNumId w:val="3"/>
  </w:num>
  <w:num w:numId="35">
    <w:abstractNumId w:val="37"/>
  </w:num>
  <w:num w:numId="36">
    <w:abstractNumId w:val="12"/>
  </w:num>
  <w:num w:numId="37">
    <w:abstractNumId w:val="38"/>
  </w:num>
  <w:num w:numId="38">
    <w:abstractNumId w:val="26"/>
  </w:num>
  <w:num w:numId="39">
    <w:abstractNumId w:val="23"/>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drawingGridHorizontalSpacing w:val="110"/>
  <w:displayHorizontalDrawingGridEvery w:val="2"/>
  <w:characterSpacingControl w:val="doNotCompress"/>
  <w:hdrShapeDefaults>
    <o:shapedefaults v:ext="edit" spidmax="819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352"/>
    <w:rsid w:val="00002EB7"/>
    <w:rsid w:val="000032E9"/>
    <w:rsid w:val="00004E0D"/>
    <w:rsid w:val="00006411"/>
    <w:rsid w:val="000069DD"/>
    <w:rsid w:val="00010F8D"/>
    <w:rsid w:val="00011BBC"/>
    <w:rsid w:val="00013C14"/>
    <w:rsid w:val="000163AB"/>
    <w:rsid w:val="00016F83"/>
    <w:rsid w:val="00020602"/>
    <w:rsid w:val="00021A3A"/>
    <w:rsid w:val="000238A7"/>
    <w:rsid w:val="0002419F"/>
    <w:rsid w:val="0002471C"/>
    <w:rsid w:val="0002497F"/>
    <w:rsid w:val="00033AD9"/>
    <w:rsid w:val="000340D7"/>
    <w:rsid w:val="00034FEA"/>
    <w:rsid w:val="0003521F"/>
    <w:rsid w:val="00035B74"/>
    <w:rsid w:val="000379DC"/>
    <w:rsid w:val="00037DDE"/>
    <w:rsid w:val="000405B5"/>
    <w:rsid w:val="00041C55"/>
    <w:rsid w:val="0004272C"/>
    <w:rsid w:val="00043D26"/>
    <w:rsid w:val="00044561"/>
    <w:rsid w:val="00044BEC"/>
    <w:rsid w:val="00044C9A"/>
    <w:rsid w:val="00045FA4"/>
    <w:rsid w:val="000465D5"/>
    <w:rsid w:val="00046626"/>
    <w:rsid w:val="00046C50"/>
    <w:rsid w:val="00047895"/>
    <w:rsid w:val="0005021C"/>
    <w:rsid w:val="000509A7"/>
    <w:rsid w:val="000509D2"/>
    <w:rsid w:val="00051772"/>
    <w:rsid w:val="00051C06"/>
    <w:rsid w:val="00052106"/>
    <w:rsid w:val="000544F2"/>
    <w:rsid w:val="000545B3"/>
    <w:rsid w:val="00057B34"/>
    <w:rsid w:val="00057BF6"/>
    <w:rsid w:val="00060722"/>
    <w:rsid w:val="000611E4"/>
    <w:rsid w:val="00062F3F"/>
    <w:rsid w:val="0006368D"/>
    <w:rsid w:val="00067CCE"/>
    <w:rsid w:val="00070415"/>
    <w:rsid w:val="000721D5"/>
    <w:rsid w:val="00072CDA"/>
    <w:rsid w:val="00074003"/>
    <w:rsid w:val="00076414"/>
    <w:rsid w:val="00076C80"/>
    <w:rsid w:val="00077512"/>
    <w:rsid w:val="000816EF"/>
    <w:rsid w:val="00081ACF"/>
    <w:rsid w:val="00083077"/>
    <w:rsid w:val="0008345D"/>
    <w:rsid w:val="00084C94"/>
    <w:rsid w:val="00084F90"/>
    <w:rsid w:val="0008772B"/>
    <w:rsid w:val="000878BC"/>
    <w:rsid w:val="00091680"/>
    <w:rsid w:val="000924AE"/>
    <w:rsid w:val="00093D7E"/>
    <w:rsid w:val="0009419C"/>
    <w:rsid w:val="00094259"/>
    <w:rsid w:val="0009464B"/>
    <w:rsid w:val="000949F6"/>
    <w:rsid w:val="00094BFD"/>
    <w:rsid w:val="000955F5"/>
    <w:rsid w:val="00096226"/>
    <w:rsid w:val="00096A89"/>
    <w:rsid w:val="0009763D"/>
    <w:rsid w:val="00097DF2"/>
    <w:rsid w:val="000A2830"/>
    <w:rsid w:val="000A2AC6"/>
    <w:rsid w:val="000A2F97"/>
    <w:rsid w:val="000A32F8"/>
    <w:rsid w:val="000A3364"/>
    <w:rsid w:val="000A3CD9"/>
    <w:rsid w:val="000A459E"/>
    <w:rsid w:val="000A4DA0"/>
    <w:rsid w:val="000A502D"/>
    <w:rsid w:val="000A608C"/>
    <w:rsid w:val="000B3B1C"/>
    <w:rsid w:val="000B41C0"/>
    <w:rsid w:val="000B4C75"/>
    <w:rsid w:val="000B5678"/>
    <w:rsid w:val="000B61C2"/>
    <w:rsid w:val="000C2568"/>
    <w:rsid w:val="000C2DC9"/>
    <w:rsid w:val="000C32A8"/>
    <w:rsid w:val="000C533D"/>
    <w:rsid w:val="000C5C36"/>
    <w:rsid w:val="000C5DA5"/>
    <w:rsid w:val="000C7233"/>
    <w:rsid w:val="000C7A21"/>
    <w:rsid w:val="000D15E2"/>
    <w:rsid w:val="000D1F3B"/>
    <w:rsid w:val="000D2904"/>
    <w:rsid w:val="000D305B"/>
    <w:rsid w:val="000D3DA2"/>
    <w:rsid w:val="000D4628"/>
    <w:rsid w:val="000D4C7B"/>
    <w:rsid w:val="000D67FB"/>
    <w:rsid w:val="000D7803"/>
    <w:rsid w:val="000D7AB6"/>
    <w:rsid w:val="000E2FB1"/>
    <w:rsid w:val="000E3237"/>
    <w:rsid w:val="000E36D7"/>
    <w:rsid w:val="000E3AF0"/>
    <w:rsid w:val="000E45CB"/>
    <w:rsid w:val="000E601A"/>
    <w:rsid w:val="000E6E5E"/>
    <w:rsid w:val="000E762D"/>
    <w:rsid w:val="000E7B80"/>
    <w:rsid w:val="000F17A3"/>
    <w:rsid w:val="000F1F48"/>
    <w:rsid w:val="000F2130"/>
    <w:rsid w:val="000F2EF5"/>
    <w:rsid w:val="000F32F5"/>
    <w:rsid w:val="000F35FF"/>
    <w:rsid w:val="000F3839"/>
    <w:rsid w:val="000F4334"/>
    <w:rsid w:val="000F59F9"/>
    <w:rsid w:val="000F5D98"/>
    <w:rsid w:val="000F7349"/>
    <w:rsid w:val="000F7B8B"/>
    <w:rsid w:val="0010145C"/>
    <w:rsid w:val="00102E6D"/>
    <w:rsid w:val="0010499D"/>
    <w:rsid w:val="00105A13"/>
    <w:rsid w:val="00107613"/>
    <w:rsid w:val="00111BA4"/>
    <w:rsid w:val="00111C26"/>
    <w:rsid w:val="00112588"/>
    <w:rsid w:val="00112763"/>
    <w:rsid w:val="001130AB"/>
    <w:rsid w:val="001135C0"/>
    <w:rsid w:val="00115227"/>
    <w:rsid w:val="0011753A"/>
    <w:rsid w:val="00117DA3"/>
    <w:rsid w:val="001207CB"/>
    <w:rsid w:val="00122AF5"/>
    <w:rsid w:val="00122B13"/>
    <w:rsid w:val="00123593"/>
    <w:rsid w:val="00123CA4"/>
    <w:rsid w:val="001241FC"/>
    <w:rsid w:val="00124A1B"/>
    <w:rsid w:val="001255A3"/>
    <w:rsid w:val="00125B53"/>
    <w:rsid w:val="00130A5E"/>
    <w:rsid w:val="0013357B"/>
    <w:rsid w:val="00134271"/>
    <w:rsid w:val="00134BD2"/>
    <w:rsid w:val="00135074"/>
    <w:rsid w:val="001354B3"/>
    <w:rsid w:val="0013554F"/>
    <w:rsid w:val="00135612"/>
    <w:rsid w:val="00136E0E"/>
    <w:rsid w:val="0013735A"/>
    <w:rsid w:val="00141018"/>
    <w:rsid w:val="00141B63"/>
    <w:rsid w:val="00143A68"/>
    <w:rsid w:val="0014559A"/>
    <w:rsid w:val="00146E07"/>
    <w:rsid w:val="001520AF"/>
    <w:rsid w:val="001520D6"/>
    <w:rsid w:val="0015292C"/>
    <w:rsid w:val="00152B11"/>
    <w:rsid w:val="00152C96"/>
    <w:rsid w:val="00152EFB"/>
    <w:rsid w:val="001534FE"/>
    <w:rsid w:val="00153D5B"/>
    <w:rsid w:val="00153FA9"/>
    <w:rsid w:val="0015487F"/>
    <w:rsid w:val="001551ED"/>
    <w:rsid w:val="00156393"/>
    <w:rsid w:val="0015688E"/>
    <w:rsid w:val="00160177"/>
    <w:rsid w:val="001606AB"/>
    <w:rsid w:val="00160A59"/>
    <w:rsid w:val="00161013"/>
    <w:rsid w:val="00161407"/>
    <w:rsid w:val="00162C6F"/>
    <w:rsid w:val="00164CAC"/>
    <w:rsid w:val="00165339"/>
    <w:rsid w:val="0016577C"/>
    <w:rsid w:val="001658D6"/>
    <w:rsid w:val="00167435"/>
    <w:rsid w:val="00167C45"/>
    <w:rsid w:val="0017078B"/>
    <w:rsid w:val="00170C6B"/>
    <w:rsid w:val="001718F4"/>
    <w:rsid w:val="001727C6"/>
    <w:rsid w:val="0017387A"/>
    <w:rsid w:val="00173A33"/>
    <w:rsid w:val="00180C26"/>
    <w:rsid w:val="00183027"/>
    <w:rsid w:val="00183229"/>
    <w:rsid w:val="001854F1"/>
    <w:rsid w:val="0018666E"/>
    <w:rsid w:val="00190425"/>
    <w:rsid w:val="00190CF1"/>
    <w:rsid w:val="00190E7E"/>
    <w:rsid w:val="00191687"/>
    <w:rsid w:val="00192479"/>
    <w:rsid w:val="0019272F"/>
    <w:rsid w:val="001935A1"/>
    <w:rsid w:val="0019559C"/>
    <w:rsid w:val="001A11D6"/>
    <w:rsid w:val="001A1661"/>
    <w:rsid w:val="001A23EB"/>
    <w:rsid w:val="001A2E9A"/>
    <w:rsid w:val="001A30E6"/>
    <w:rsid w:val="001A5E3F"/>
    <w:rsid w:val="001A7587"/>
    <w:rsid w:val="001A7A6C"/>
    <w:rsid w:val="001B08E5"/>
    <w:rsid w:val="001B25DE"/>
    <w:rsid w:val="001B3448"/>
    <w:rsid w:val="001B3939"/>
    <w:rsid w:val="001B4713"/>
    <w:rsid w:val="001B49C5"/>
    <w:rsid w:val="001B4ACC"/>
    <w:rsid w:val="001B6C8A"/>
    <w:rsid w:val="001B7148"/>
    <w:rsid w:val="001B784E"/>
    <w:rsid w:val="001C176B"/>
    <w:rsid w:val="001C1E3B"/>
    <w:rsid w:val="001C1E8A"/>
    <w:rsid w:val="001C231D"/>
    <w:rsid w:val="001C2361"/>
    <w:rsid w:val="001C253E"/>
    <w:rsid w:val="001C2E3A"/>
    <w:rsid w:val="001C3CCF"/>
    <w:rsid w:val="001C46D3"/>
    <w:rsid w:val="001C5E3B"/>
    <w:rsid w:val="001C7C39"/>
    <w:rsid w:val="001D018A"/>
    <w:rsid w:val="001D0258"/>
    <w:rsid w:val="001D1424"/>
    <w:rsid w:val="001D1584"/>
    <w:rsid w:val="001D212F"/>
    <w:rsid w:val="001D2599"/>
    <w:rsid w:val="001D28AC"/>
    <w:rsid w:val="001D2AD7"/>
    <w:rsid w:val="001D39B4"/>
    <w:rsid w:val="001D3C9E"/>
    <w:rsid w:val="001D3F8C"/>
    <w:rsid w:val="001D59D5"/>
    <w:rsid w:val="001D7807"/>
    <w:rsid w:val="001E02BE"/>
    <w:rsid w:val="001E291C"/>
    <w:rsid w:val="001E555D"/>
    <w:rsid w:val="001E6B3C"/>
    <w:rsid w:val="001E6DF3"/>
    <w:rsid w:val="001E7057"/>
    <w:rsid w:val="001E7EF1"/>
    <w:rsid w:val="001F0E09"/>
    <w:rsid w:val="001F198E"/>
    <w:rsid w:val="001F2BDC"/>
    <w:rsid w:val="001F2E83"/>
    <w:rsid w:val="001F3A4D"/>
    <w:rsid w:val="001F3C0C"/>
    <w:rsid w:val="001F54DD"/>
    <w:rsid w:val="001F74DE"/>
    <w:rsid w:val="00200520"/>
    <w:rsid w:val="00201092"/>
    <w:rsid w:val="00202467"/>
    <w:rsid w:val="00202C5C"/>
    <w:rsid w:val="00204747"/>
    <w:rsid w:val="00204E65"/>
    <w:rsid w:val="00206683"/>
    <w:rsid w:val="00210359"/>
    <w:rsid w:val="00210C0A"/>
    <w:rsid w:val="00210CD4"/>
    <w:rsid w:val="00211BAB"/>
    <w:rsid w:val="00211C00"/>
    <w:rsid w:val="00212CF0"/>
    <w:rsid w:val="002130E6"/>
    <w:rsid w:val="00213B1C"/>
    <w:rsid w:val="00214498"/>
    <w:rsid w:val="00216BAD"/>
    <w:rsid w:val="002170D9"/>
    <w:rsid w:val="00217836"/>
    <w:rsid w:val="00217F7B"/>
    <w:rsid w:val="00221817"/>
    <w:rsid w:val="00222C2D"/>
    <w:rsid w:val="002236CB"/>
    <w:rsid w:val="00224A59"/>
    <w:rsid w:val="00224DBC"/>
    <w:rsid w:val="002251E1"/>
    <w:rsid w:val="00225881"/>
    <w:rsid w:val="00226F7E"/>
    <w:rsid w:val="0023013A"/>
    <w:rsid w:val="00232F61"/>
    <w:rsid w:val="00233716"/>
    <w:rsid w:val="00235498"/>
    <w:rsid w:val="00235788"/>
    <w:rsid w:val="00235967"/>
    <w:rsid w:val="002377B9"/>
    <w:rsid w:val="00240790"/>
    <w:rsid w:val="0024150F"/>
    <w:rsid w:val="00241710"/>
    <w:rsid w:val="00243B12"/>
    <w:rsid w:val="00243D7D"/>
    <w:rsid w:val="002441E2"/>
    <w:rsid w:val="002446F3"/>
    <w:rsid w:val="00244C15"/>
    <w:rsid w:val="00244EE3"/>
    <w:rsid w:val="00245F19"/>
    <w:rsid w:val="00246AFB"/>
    <w:rsid w:val="00246E73"/>
    <w:rsid w:val="0024715C"/>
    <w:rsid w:val="0025069F"/>
    <w:rsid w:val="0025369C"/>
    <w:rsid w:val="00253958"/>
    <w:rsid w:val="002539BD"/>
    <w:rsid w:val="002539D3"/>
    <w:rsid w:val="00253B1A"/>
    <w:rsid w:val="00255DBA"/>
    <w:rsid w:val="00257297"/>
    <w:rsid w:val="00257A46"/>
    <w:rsid w:val="00260ACF"/>
    <w:rsid w:val="002617DC"/>
    <w:rsid w:val="002619EE"/>
    <w:rsid w:val="00264E3F"/>
    <w:rsid w:val="00265D31"/>
    <w:rsid w:val="00265FCD"/>
    <w:rsid w:val="00266306"/>
    <w:rsid w:val="002670A4"/>
    <w:rsid w:val="00271A3D"/>
    <w:rsid w:val="002726D2"/>
    <w:rsid w:val="00273745"/>
    <w:rsid w:val="00274969"/>
    <w:rsid w:val="00275D6D"/>
    <w:rsid w:val="00284231"/>
    <w:rsid w:val="00284DBB"/>
    <w:rsid w:val="0028555C"/>
    <w:rsid w:val="002865B6"/>
    <w:rsid w:val="00286803"/>
    <w:rsid w:val="00291664"/>
    <w:rsid w:val="00293166"/>
    <w:rsid w:val="0029367A"/>
    <w:rsid w:val="00296314"/>
    <w:rsid w:val="00296BF4"/>
    <w:rsid w:val="00296F5B"/>
    <w:rsid w:val="002976C1"/>
    <w:rsid w:val="002976F2"/>
    <w:rsid w:val="002A1372"/>
    <w:rsid w:val="002A1462"/>
    <w:rsid w:val="002A2A6B"/>
    <w:rsid w:val="002A33CB"/>
    <w:rsid w:val="002A422B"/>
    <w:rsid w:val="002B0838"/>
    <w:rsid w:val="002B0D43"/>
    <w:rsid w:val="002B1502"/>
    <w:rsid w:val="002B16F9"/>
    <w:rsid w:val="002B18C3"/>
    <w:rsid w:val="002B2576"/>
    <w:rsid w:val="002B2983"/>
    <w:rsid w:val="002B38D1"/>
    <w:rsid w:val="002B6E7C"/>
    <w:rsid w:val="002B73DB"/>
    <w:rsid w:val="002B7A35"/>
    <w:rsid w:val="002C11E8"/>
    <w:rsid w:val="002C209A"/>
    <w:rsid w:val="002C3C7D"/>
    <w:rsid w:val="002C5373"/>
    <w:rsid w:val="002C67B1"/>
    <w:rsid w:val="002C7B1F"/>
    <w:rsid w:val="002D0954"/>
    <w:rsid w:val="002D09ED"/>
    <w:rsid w:val="002D0B5B"/>
    <w:rsid w:val="002D1776"/>
    <w:rsid w:val="002D2A56"/>
    <w:rsid w:val="002D3C9A"/>
    <w:rsid w:val="002D4578"/>
    <w:rsid w:val="002D488F"/>
    <w:rsid w:val="002D4F3D"/>
    <w:rsid w:val="002D4FE8"/>
    <w:rsid w:val="002D724E"/>
    <w:rsid w:val="002E24B6"/>
    <w:rsid w:val="002E327D"/>
    <w:rsid w:val="002E4886"/>
    <w:rsid w:val="002E4CA0"/>
    <w:rsid w:val="002E4E9D"/>
    <w:rsid w:val="002E584A"/>
    <w:rsid w:val="002E5C07"/>
    <w:rsid w:val="002F09AC"/>
    <w:rsid w:val="002F1477"/>
    <w:rsid w:val="002F33B4"/>
    <w:rsid w:val="002F648F"/>
    <w:rsid w:val="002F7B0F"/>
    <w:rsid w:val="0030074C"/>
    <w:rsid w:val="00301548"/>
    <w:rsid w:val="00301859"/>
    <w:rsid w:val="00301A86"/>
    <w:rsid w:val="00304072"/>
    <w:rsid w:val="003059F2"/>
    <w:rsid w:val="00305E01"/>
    <w:rsid w:val="00306043"/>
    <w:rsid w:val="00306CDF"/>
    <w:rsid w:val="00312F92"/>
    <w:rsid w:val="00313EB0"/>
    <w:rsid w:val="00316590"/>
    <w:rsid w:val="00316603"/>
    <w:rsid w:val="0032260F"/>
    <w:rsid w:val="00323019"/>
    <w:rsid w:val="003230E3"/>
    <w:rsid w:val="003236F0"/>
    <w:rsid w:val="0032496E"/>
    <w:rsid w:val="00324B85"/>
    <w:rsid w:val="003255D2"/>
    <w:rsid w:val="003269F0"/>
    <w:rsid w:val="00326D14"/>
    <w:rsid w:val="00327637"/>
    <w:rsid w:val="00327B1E"/>
    <w:rsid w:val="00330C90"/>
    <w:rsid w:val="00331886"/>
    <w:rsid w:val="00331974"/>
    <w:rsid w:val="0033434A"/>
    <w:rsid w:val="0033435D"/>
    <w:rsid w:val="00334C15"/>
    <w:rsid w:val="00336B63"/>
    <w:rsid w:val="00337F71"/>
    <w:rsid w:val="0034109F"/>
    <w:rsid w:val="003418B2"/>
    <w:rsid w:val="00343343"/>
    <w:rsid w:val="00345005"/>
    <w:rsid w:val="0034779E"/>
    <w:rsid w:val="00350917"/>
    <w:rsid w:val="00350E67"/>
    <w:rsid w:val="0035218F"/>
    <w:rsid w:val="0035269B"/>
    <w:rsid w:val="00352B98"/>
    <w:rsid w:val="00354CE4"/>
    <w:rsid w:val="00355533"/>
    <w:rsid w:val="00357B52"/>
    <w:rsid w:val="00360ED6"/>
    <w:rsid w:val="00360FC6"/>
    <w:rsid w:val="00364BFD"/>
    <w:rsid w:val="0036580D"/>
    <w:rsid w:val="0036660D"/>
    <w:rsid w:val="00370663"/>
    <w:rsid w:val="00370679"/>
    <w:rsid w:val="00371ECE"/>
    <w:rsid w:val="003720F5"/>
    <w:rsid w:val="00372BFF"/>
    <w:rsid w:val="003742F7"/>
    <w:rsid w:val="003747F3"/>
    <w:rsid w:val="00374A97"/>
    <w:rsid w:val="00375E65"/>
    <w:rsid w:val="0037634A"/>
    <w:rsid w:val="00376DA7"/>
    <w:rsid w:val="00377B4C"/>
    <w:rsid w:val="00380531"/>
    <w:rsid w:val="003824B3"/>
    <w:rsid w:val="003827B4"/>
    <w:rsid w:val="00382AA3"/>
    <w:rsid w:val="00383A2A"/>
    <w:rsid w:val="00383C1E"/>
    <w:rsid w:val="00383DE7"/>
    <w:rsid w:val="003842FA"/>
    <w:rsid w:val="00385A2F"/>
    <w:rsid w:val="00386729"/>
    <w:rsid w:val="00387CD4"/>
    <w:rsid w:val="00390C11"/>
    <w:rsid w:val="00391B33"/>
    <w:rsid w:val="00392107"/>
    <w:rsid w:val="00392A2D"/>
    <w:rsid w:val="00393841"/>
    <w:rsid w:val="003944F6"/>
    <w:rsid w:val="00394F35"/>
    <w:rsid w:val="003966B5"/>
    <w:rsid w:val="00397178"/>
    <w:rsid w:val="00397A2B"/>
    <w:rsid w:val="003A00DA"/>
    <w:rsid w:val="003A01AA"/>
    <w:rsid w:val="003A10FD"/>
    <w:rsid w:val="003A19AF"/>
    <w:rsid w:val="003A29E6"/>
    <w:rsid w:val="003A30D1"/>
    <w:rsid w:val="003A3285"/>
    <w:rsid w:val="003A33C4"/>
    <w:rsid w:val="003A3784"/>
    <w:rsid w:val="003A3CD0"/>
    <w:rsid w:val="003A676A"/>
    <w:rsid w:val="003A6BE8"/>
    <w:rsid w:val="003A77B8"/>
    <w:rsid w:val="003A7827"/>
    <w:rsid w:val="003B1344"/>
    <w:rsid w:val="003B3232"/>
    <w:rsid w:val="003B3AE5"/>
    <w:rsid w:val="003B418D"/>
    <w:rsid w:val="003B519F"/>
    <w:rsid w:val="003B53A2"/>
    <w:rsid w:val="003B6069"/>
    <w:rsid w:val="003B6CB6"/>
    <w:rsid w:val="003C0610"/>
    <w:rsid w:val="003C0694"/>
    <w:rsid w:val="003C100E"/>
    <w:rsid w:val="003C1D18"/>
    <w:rsid w:val="003C300C"/>
    <w:rsid w:val="003C3F01"/>
    <w:rsid w:val="003C3FDA"/>
    <w:rsid w:val="003C46D4"/>
    <w:rsid w:val="003C4964"/>
    <w:rsid w:val="003C5759"/>
    <w:rsid w:val="003C586B"/>
    <w:rsid w:val="003C67DA"/>
    <w:rsid w:val="003C70A5"/>
    <w:rsid w:val="003C7F8E"/>
    <w:rsid w:val="003D351A"/>
    <w:rsid w:val="003D3B9C"/>
    <w:rsid w:val="003D3C86"/>
    <w:rsid w:val="003D5317"/>
    <w:rsid w:val="003D67AA"/>
    <w:rsid w:val="003D67C8"/>
    <w:rsid w:val="003D7268"/>
    <w:rsid w:val="003D72D3"/>
    <w:rsid w:val="003D7C5A"/>
    <w:rsid w:val="003E13E6"/>
    <w:rsid w:val="003E2DAD"/>
    <w:rsid w:val="003E2EDB"/>
    <w:rsid w:val="003E3319"/>
    <w:rsid w:val="003E35D4"/>
    <w:rsid w:val="003E3980"/>
    <w:rsid w:val="003E431F"/>
    <w:rsid w:val="003E43F8"/>
    <w:rsid w:val="003E5016"/>
    <w:rsid w:val="003E5527"/>
    <w:rsid w:val="003E6C3D"/>
    <w:rsid w:val="003F1FF0"/>
    <w:rsid w:val="003F3A2B"/>
    <w:rsid w:val="003F3D4A"/>
    <w:rsid w:val="003F508F"/>
    <w:rsid w:val="003F5179"/>
    <w:rsid w:val="003F5ED9"/>
    <w:rsid w:val="003F67B6"/>
    <w:rsid w:val="003F6D20"/>
    <w:rsid w:val="003F6FE3"/>
    <w:rsid w:val="003F7D6D"/>
    <w:rsid w:val="004015EF"/>
    <w:rsid w:val="004019B3"/>
    <w:rsid w:val="00401AF4"/>
    <w:rsid w:val="00401D89"/>
    <w:rsid w:val="00402C55"/>
    <w:rsid w:val="00402E16"/>
    <w:rsid w:val="00402E55"/>
    <w:rsid w:val="004036AD"/>
    <w:rsid w:val="004046E5"/>
    <w:rsid w:val="00406898"/>
    <w:rsid w:val="00407FEA"/>
    <w:rsid w:val="00410B3E"/>
    <w:rsid w:val="004121F4"/>
    <w:rsid w:val="00412512"/>
    <w:rsid w:val="00412DFC"/>
    <w:rsid w:val="004156CA"/>
    <w:rsid w:val="00415750"/>
    <w:rsid w:val="00415D62"/>
    <w:rsid w:val="00420656"/>
    <w:rsid w:val="00421D51"/>
    <w:rsid w:val="00422EC3"/>
    <w:rsid w:val="00423BD5"/>
    <w:rsid w:val="00423FD9"/>
    <w:rsid w:val="0042413B"/>
    <w:rsid w:val="00424A14"/>
    <w:rsid w:val="00424E96"/>
    <w:rsid w:val="00424FBD"/>
    <w:rsid w:val="00425691"/>
    <w:rsid w:val="00425D9D"/>
    <w:rsid w:val="00426251"/>
    <w:rsid w:val="00426FD7"/>
    <w:rsid w:val="00427FED"/>
    <w:rsid w:val="00430124"/>
    <w:rsid w:val="0043013C"/>
    <w:rsid w:val="0043151B"/>
    <w:rsid w:val="004329B5"/>
    <w:rsid w:val="00432E0F"/>
    <w:rsid w:val="00432E99"/>
    <w:rsid w:val="004342F2"/>
    <w:rsid w:val="004352DF"/>
    <w:rsid w:val="004358DF"/>
    <w:rsid w:val="00436388"/>
    <w:rsid w:val="004400ED"/>
    <w:rsid w:val="00441223"/>
    <w:rsid w:val="00442E13"/>
    <w:rsid w:val="004439F3"/>
    <w:rsid w:val="00444802"/>
    <w:rsid w:val="00445E60"/>
    <w:rsid w:val="004467D5"/>
    <w:rsid w:val="0045082D"/>
    <w:rsid w:val="00450A46"/>
    <w:rsid w:val="00450E59"/>
    <w:rsid w:val="00450ED9"/>
    <w:rsid w:val="004513F1"/>
    <w:rsid w:val="00452107"/>
    <w:rsid w:val="004523E2"/>
    <w:rsid w:val="00452884"/>
    <w:rsid w:val="004542BF"/>
    <w:rsid w:val="00455238"/>
    <w:rsid w:val="0046284A"/>
    <w:rsid w:val="00464345"/>
    <w:rsid w:val="0046490E"/>
    <w:rsid w:val="00464CF4"/>
    <w:rsid w:val="00466230"/>
    <w:rsid w:val="00466ABA"/>
    <w:rsid w:val="00466C53"/>
    <w:rsid w:val="004671BC"/>
    <w:rsid w:val="004716B4"/>
    <w:rsid w:val="00472720"/>
    <w:rsid w:val="00472CE7"/>
    <w:rsid w:val="004741A4"/>
    <w:rsid w:val="00474E63"/>
    <w:rsid w:val="00474F72"/>
    <w:rsid w:val="00475D24"/>
    <w:rsid w:val="0048064A"/>
    <w:rsid w:val="00482522"/>
    <w:rsid w:val="00482B0B"/>
    <w:rsid w:val="004834A2"/>
    <w:rsid w:val="00483D66"/>
    <w:rsid w:val="0048478E"/>
    <w:rsid w:val="0048493A"/>
    <w:rsid w:val="00485892"/>
    <w:rsid w:val="004869EE"/>
    <w:rsid w:val="00487A7C"/>
    <w:rsid w:val="004903E0"/>
    <w:rsid w:val="0049163E"/>
    <w:rsid w:val="004936CF"/>
    <w:rsid w:val="00493A5B"/>
    <w:rsid w:val="00494F68"/>
    <w:rsid w:val="004952B8"/>
    <w:rsid w:val="0049580B"/>
    <w:rsid w:val="004958A9"/>
    <w:rsid w:val="004958B4"/>
    <w:rsid w:val="0049684E"/>
    <w:rsid w:val="0049727E"/>
    <w:rsid w:val="00497EB8"/>
    <w:rsid w:val="004A0286"/>
    <w:rsid w:val="004A0381"/>
    <w:rsid w:val="004A06C4"/>
    <w:rsid w:val="004A35DE"/>
    <w:rsid w:val="004A4B0D"/>
    <w:rsid w:val="004A6BC5"/>
    <w:rsid w:val="004A7184"/>
    <w:rsid w:val="004A7EC5"/>
    <w:rsid w:val="004B06C8"/>
    <w:rsid w:val="004B0C1E"/>
    <w:rsid w:val="004B27E7"/>
    <w:rsid w:val="004B46A7"/>
    <w:rsid w:val="004B5B5E"/>
    <w:rsid w:val="004B6A6C"/>
    <w:rsid w:val="004B77B6"/>
    <w:rsid w:val="004C0D1E"/>
    <w:rsid w:val="004C1BC7"/>
    <w:rsid w:val="004C1D9D"/>
    <w:rsid w:val="004C223F"/>
    <w:rsid w:val="004C29CC"/>
    <w:rsid w:val="004C4891"/>
    <w:rsid w:val="004C4BB3"/>
    <w:rsid w:val="004C5A46"/>
    <w:rsid w:val="004C7078"/>
    <w:rsid w:val="004C77E7"/>
    <w:rsid w:val="004D0BD7"/>
    <w:rsid w:val="004D2A9C"/>
    <w:rsid w:val="004D3986"/>
    <w:rsid w:val="004D4FDB"/>
    <w:rsid w:val="004D66FF"/>
    <w:rsid w:val="004D727F"/>
    <w:rsid w:val="004E0258"/>
    <w:rsid w:val="004E1231"/>
    <w:rsid w:val="004E216A"/>
    <w:rsid w:val="004E2CE9"/>
    <w:rsid w:val="004E3A25"/>
    <w:rsid w:val="004E6804"/>
    <w:rsid w:val="004E6D14"/>
    <w:rsid w:val="004F0237"/>
    <w:rsid w:val="004F056C"/>
    <w:rsid w:val="004F30D6"/>
    <w:rsid w:val="004F376D"/>
    <w:rsid w:val="004F427E"/>
    <w:rsid w:val="004F443F"/>
    <w:rsid w:val="004F496B"/>
    <w:rsid w:val="004F565B"/>
    <w:rsid w:val="004F5730"/>
    <w:rsid w:val="004F6679"/>
    <w:rsid w:val="004F66E9"/>
    <w:rsid w:val="004F67FC"/>
    <w:rsid w:val="004F6952"/>
    <w:rsid w:val="00500997"/>
    <w:rsid w:val="00501610"/>
    <w:rsid w:val="00502C42"/>
    <w:rsid w:val="00503EC5"/>
    <w:rsid w:val="00504CAA"/>
    <w:rsid w:val="00504DF2"/>
    <w:rsid w:val="00505634"/>
    <w:rsid w:val="00505B56"/>
    <w:rsid w:val="005110B5"/>
    <w:rsid w:val="0051207B"/>
    <w:rsid w:val="00512231"/>
    <w:rsid w:val="0051345E"/>
    <w:rsid w:val="005155E8"/>
    <w:rsid w:val="005160B2"/>
    <w:rsid w:val="005160D1"/>
    <w:rsid w:val="00517547"/>
    <w:rsid w:val="005175C7"/>
    <w:rsid w:val="00517893"/>
    <w:rsid w:val="00517A4D"/>
    <w:rsid w:val="00517BE6"/>
    <w:rsid w:val="00520509"/>
    <w:rsid w:val="00520CE1"/>
    <w:rsid w:val="005215A7"/>
    <w:rsid w:val="00521AFD"/>
    <w:rsid w:val="00523DCF"/>
    <w:rsid w:val="00524BE4"/>
    <w:rsid w:val="00526962"/>
    <w:rsid w:val="00526CA7"/>
    <w:rsid w:val="0052772A"/>
    <w:rsid w:val="00530589"/>
    <w:rsid w:val="00530A7C"/>
    <w:rsid w:val="005315AE"/>
    <w:rsid w:val="00532674"/>
    <w:rsid w:val="005368A6"/>
    <w:rsid w:val="00536CCC"/>
    <w:rsid w:val="00537845"/>
    <w:rsid w:val="00537C2C"/>
    <w:rsid w:val="00540572"/>
    <w:rsid w:val="00540CDE"/>
    <w:rsid w:val="005412A1"/>
    <w:rsid w:val="00541A35"/>
    <w:rsid w:val="005423E7"/>
    <w:rsid w:val="00542494"/>
    <w:rsid w:val="0054289C"/>
    <w:rsid w:val="00546876"/>
    <w:rsid w:val="00546A83"/>
    <w:rsid w:val="00546B65"/>
    <w:rsid w:val="00547045"/>
    <w:rsid w:val="00550344"/>
    <w:rsid w:val="00550DB8"/>
    <w:rsid w:val="005517B4"/>
    <w:rsid w:val="00551CFD"/>
    <w:rsid w:val="0055213C"/>
    <w:rsid w:val="00553619"/>
    <w:rsid w:val="00553B22"/>
    <w:rsid w:val="00553D35"/>
    <w:rsid w:val="00555054"/>
    <w:rsid w:val="0055527A"/>
    <w:rsid w:val="00555281"/>
    <w:rsid w:val="00555F22"/>
    <w:rsid w:val="00557FE6"/>
    <w:rsid w:val="00560495"/>
    <w:rsid w:val="005614C1"/>
    <w:rsid w:val="005617DC"/>
    <w:rsid w:val="005621C5"/>
    <w:rsid w:val="005627F7"/>
    <w:rsid w:val="00564F20"/>
    <w:rsid w:val="00566E10"/>
    <w:rsid w:val="005678B1"/>
    <w:rsid w:val="00570302"/>
    <w:rsid w:val="005707DB"/>
    <w:rsid w:val="00571F50"/>
    <w:rsid w:val="00571FBE"/>
    <w:rsid w:val="005722D4"/>
    <w:rsid w:val="00572EDD"/>
    <w:rsid w:val="00573483"/>
    <w:rsid w:val="00573552"/>
    <w:rsid w:val="00574C91"/>
    <w:rsid w:val="005758F7"/>
    <w:rsid w:val="00581D3E"/>
    <w:rsid w:val="0058412E"/>
    <w:rsid w:val="005851D8"/>
    <w:rsid w:val="005852DA"/>
    <w:rsid w:val="00585E37"/>
    <w:rsid w:val="005862D2"/>
    <w:rsid w:val="00586830"/>
    <w:rsid w:val="00587080"/>
    <w:rsid w:val="00590D4F"/>
    <w:rsid w:val="00592D9E"/>
    <w:rsid w:val="00593626"/>
    <w:rsid w:val="00593873"/>
    <w:rsid w:val="00594447"/>
    <w:rsid w:val="0059570C"/>
    <w:rsid w:val="00596485"/>
    <w:rsid w:val="00596CE1"/>
    <w:rsid w:val="005A00A1"/>
    <w:rsid w:val="005A044B"/>
    <w:rsid w:val="005A14F0"/>
    <w:rsid w:val="005A4634"/>
    <w:rsid w:val="005A50CE"/>
    <w:rsid w:val="005A7877"/>
    <w:rsid w:val="005A7F76"/>
    <w:rsid w:val="005B069B"/>
    <w:rsid w:val="005B1209"/>
    <w:rsid w:val="005B130F"/>
    <w:rsid w:val="005B78CE"/>
    <w:rsid w:val="005C06F0"/>
    <w:rsid w:val="005C0FE6"/>
    <w:rsid w:val="005C2575"/>
    <w:rsid w:val="005C2999"/>
    <w:rsid w:val="005C375D"/>
    <w:rsid w:val="005C3EBA"/>
    <w:rsid w:val="005C56D1"/>
    <w:rsid w:val="005C6019"/>
    <w:rsid w:val="005C74C5"/>
    <w:rsid w:val="005C7576"/>
    <w:rsid w:val="005D29BD"/>
    <w:rsid w:val="005D4400"/>
    <w:rsid w:val="005D4715"/>
    <w:rsid w:val="005D62D9"/>
    <w:rsid w:val="005E0254"/>
    <w:rsid w:val="005E063F"/>
    <w:rsid w:val="005E0C4A"/>
    <w:rsid w:val="005E0EF1"/>
    <w:rsid w:val="005E2E9C"/>
    <w:rsid w:val="005E3BC9"/>
    <w:rsid w:val="005E476F"/>
    <w:rsid w:val="005E4FED"/>
    <w:rsid w:val="005E7A2E"/>
    <w:rsid w:val="005F06C8"/>
    <w:rsid w:val="005F257F"/>
    <w:rsid w:val="005F2AFC"/>
    <w:rsid w:val="005F3C0A"/>
    <w:rsid w:val="005F5BD2"/>
    <w:rsid w:val="005F619E"/>
    <w:rsid w:val="005F6984"/>
    <w:rsid w:val="005F7056"/>
    <w:rsid w:val="005F7C21"/>
    <w:rsid w:val="005F7C37"/>
    <w:rsid w:val="005F7DE4"/>
    <w:rsid w:val="00601159"/>
    <w:rsid w:val="00602EFC"/>
    <w:rsid w:val="00603C42"/>
    <w:rsid w:val="00604CAA"/>
    <w:rsid w:val="00604F7A"/>
    <w:rsid w:val="0060594D"/>
    <w:rsid w:val="0060598D"/>
    <w:rsid w:val="00606437"/>
    <w:rsid w:val="00613EB5"/>
    <w:rsid w:val="00614190"/>
    <w:rsid w:val="006155B5"/>
    <w:rsid w:val="00616F78"/>
    <w:rsid w:val="00617A09"/>
    <w:rsid w:val="00620091"/>
    <w:rsid w:val="00620A35"/>
    <w:rsid w:val="00621CF5"/>
    <w:rsid w:val="006225D3"/>
    <w:rsid w:val="00622DAB"/>
    <w:rsid w:val="006245CC"/>
    <w:rsid w:val="00625237"/>
    <w:rsid w:val="0062786C"/>
    <w:rsid w:val="00630074"/>
    <w:rsid w:val="00630826"/>
    <w:rsid w:val="00630CD5"/>
    <w:rsid w:val="006314DF"/>
    <w:rsid w:val="0063287F"/>
    <w:rsid w:val="00634E85"/>
    <w:rsid w:val="006356EC"/>
    <w:rsid w:val="0063683A"/>
    <w:rsid w:val="00636842"/>
    <w:rsid w:val="00636A8A"/>
    <w:rsid w:val="00640AA6"/>
    <w:rsid w:val="006417F0"/>
    <w:rsid w:val="00641F70"/>
    <w:rsid w:val="006429D7"/>
    <w:rsid w:val="00643429"/>
    <w:rsid w:val="00644808"/>
    <w:rsid w:val="006455A5"/>
    <w:rsid w:val="006457B9"/>
    <w:rsid w:val="00645B26"/>
    <w:rsid w:val="00647ACF"/>
    <w:rsid w:val="00647D82"/>
    <w:rsid w:val="006502AB"/>
    <w:rsid w:val="006508D7"/>
    <w:rsid w:val="00650B8D"/>
    <w:rsid w:val="00650C6B"/>
    <w:rsid w:val="00650F52"/>
    <w:rsid w:val="006519EB"/>
    <w:rsid w:val="0065265E"/>
    <w:rsid w:val="00652FD0"/>
    <w:rsid w:val="006530B4"/>
    <w:rsid w:val="00653F4E"/>
    <w:rsid w:val="0065410C"/>
    <w:rsid w:val="006543C0"/>
    <w:rsid w:val="00656110"/>
    <w:rsid w:val="00656D67"/>
    <w:rsid w:val="0065776E"/>
    <w:rsid w:val="006604F9"/>
    <w:rsid w:val="00661F30"/>
    <w:rsid w:val="006626D2"/>
    <w:rsid w:val="006654F4"/>
    <w:rsid w:val="00665AFD"/>
    <w:rsid w:val="00666827"/>
    <w:rsid w:val="0067013F"/>
    <w:rsid w:val="006704E0"/>
    <w:rsid w:val="00671B59"/>
    <w:rsid w:val="00672B01"/>
    <w:rsid w:val="00673399"/>
    <w:rsid w:val="0067495D"/>
    <w:rsid w:val="00674EE5"/>
    <w:rsid w:val="00674F0D"/>
    <w:rsid w:val="00675135"/>
    <w:rsid w:val="006758D5"/>
    <w:rsid w:val="00676321"/>
    <w:rsid w:val="00676491"/>
    <w:rsid w:val="00677078"/>
    <w:rsid w:val="00677995"/>
    <w:rsid w:val="00680AA0"/>
    <w:rsid w:val="00680DD6"/>
    <w:rsid w:val="00680F26"/>
    <w:rsid w:val="00682E14"/>
    <w:rsid w:val="0068337A"/>
    <w:rsid w:val="00683C1C"/>
    <w:rsid w:val="00684020"/>
    <w:rsid w:val="00685A3E"/>
    <w:rsid w:val="0068740F"/>
    <w:rsid w:val="00687E20"/>
    <w:rsid w:val="00690418"/>
    <w:rsid w:val="00692F08"/>
    <w:rsid w:val="00695346"/>
    <w:rsid w:val="006959F7"/>
    <w:rsid w:val="00695B90"/>
    <w:rsid w:val="006972A4"/>
    <w:rsid w:val="006A2FD3"/>
    <w:rsid w:val="006A3C9B"/>
    <w:rsid w:val="006A4489"/>
    <w:rsid w:val="006A460F"/>
    <w:rsid w:val="006A4F59"/>
    <w:rsid w:val="006A56E8"/>
    <w:rsid w:val="006A6638"/>
    <w:rsid w:val="006A70A3"/>
    <w:rsid w:val="006A7DF4"/>
    <w:rsid w:val="006B002F"/>
    <w:rsid w:val="006B119C"/>
    <w:rsid w:val="006B135A"/>
    <w:rsid w:val="006B13D9"/>
    <w:rsid w:val="006B362C"/>
    <w:rsid w:val="006B37A1"/>
    <w:rsid w:val="006B3E59"/>
    <w:rsid w:val="006B4C07"/>
    <w:rsid w:val="006B55F5"/>
    <w:rsid w:val="006B6708"/>
    <w:rsid w:val="006B7F2F"/>
    <w:rsid w:val="006C0E7A"/>
    <w:rsid w:val="006C1361"/>
    <w:rsid w:val="006C1A9F"/>
    <w:rsid w:val="006C2029"/>
    <w:rsid w:val="006C220A"/>
    <w:rsid w:val="006C24C4"/>
    <w:rsid w:val="006C280B"/>
    <w:rsid w:val="006C2E06"/>
    <w:rsid w:val="006C2F8B"/>
    <w:rsid w:val="006C39FE"/>
    <w:rsid w:val="006C3A9E"/>
    <w:rsid w:val="006C3EFA"/>
    <w:rsid w:val="006C4DB6"/>
    <w:rsid w:val="006C4E0F"/>
    <w:rsid w:val="006C5747"/>
    <w:rsid w:val="006C64A1"/>
    <w:rsid w:val="006D0F72"/>
    <w:rsid w:val="006D1777"/>
    <w:rsid w:val="006D3275"/>
    <w:rsid w:val="006D42BE"/>
    <w:rsid w:val="006D5F74"/>
    <w:rsid w:val="006E1A56"/>
    <w:rsid w:val="006E2208"/>
    <w:rsid w:val="006E3524"/>
    <w:rsid w:val="006E3E1E"/>
    <w:rsid w:val="006E513E"/>
    <w:rsid w:val="006E55A5"/>
    <w:rsid w:val="006E726F"/>
    <w:rsid w:val="006F14B2"/>
    <w:rsid w:val="006F238F"/>
    <w:rsid w:val="006F2907"/>
    <w:rsid w:val="006F2A1D"/>
    <w:rsid w:val="006F3284"/>
    <w:rsid w:val="006F3847"/>
    <w:rsid w:val="006F4793"/>
    <w:rsid w:val="006F54BE"/>
    <w:rsid w:val="006F55CC"/>
    <w:rsid w:val="006F58CB"/>
    <w:rsid w:val="006F612B"/>
    <w:rsid w:val="006F6ECE"/>
    <w:rsid w:val="006F71C6"/>
    <w:rsid w:val="006F77A9"/>
    <w:rsid w:val="007008C4"/>
    <w:rsid w:val="00700DCA"/>
    <w:rsid w:val="007011C3"/>
    <w:rsid w:val="00703100"/>
    <w:rsid w:val="00706297"/>
    <w:rsid w:val="0070641F"/>
    <w:rsid w:val="0071273F"/>
    <w:rsid w:val="007128CC"/>
    <w:rsid w:val="00714B41"/>
    <w:rsid w:val="00716CA4"/>
    <w:rsid w:val="00716F63"/>
    <w:rsid w:val="007173E4"/>
    <w:rsid w:val="00717B8D"/>
    <w:rsid w:val="00717D01"/>
    <w:rsid w:val="00717DC7"/>
    <w:rsid w:val="007200C9"/>
    <w:rsid w:val="007207AE"/>
    <w:rsid w:val="00722B1B"/>
    <w:rsid w:val="00722D1C"/>
    <w:rsid w:val="007237C4"/>
    <w:rsid w:val="00723EA6"/>
    <w:rsid w:val="007242A1"/>
    <w:rsid w:val="0072562D"/>
    <w:rsid w:val="0072602D"/>
    <w:rsid w:val="007275F0"/>
    <w:rsid w:val="00727720"/>
    <w:rsid w:val="00727FB8"/>
    <w:rsid w:val="007300E4"/>
    <w:rsid w:val="00732C46"/>
    <w:rsid w:val="0073331E"/>
    <w:rsid w:val="007335AE"/>
    <w:rsid w:val="00733E26"/>
    <w:rsid w:val="00735426"/>
    <w:rsid w:val="007354AD"/>
    <w:rsid w:val="00743268"/>
    <w:rsid w:val="00743721"/>
    <w:rsid w:val="00745AC9"/>
    <w:rsid w:val="00747052"/>
    <w:rsid w:val="00747B8B"/>
    <w:rsid w:val="0075179A"/>
    <w:rsid w:val="00752F81"/>
    <w:rsid w:val="007532B6"/>
    <w:rsid w:val="007534F9"/>
    <w:rsid w:val="00753569"/>
    <w:rsid w:val="00753DA1"/>
    <w:rsid w:val="00756019"/>
    <w:rsid w:val="00756A0B"/>
    <w:rsid w:val="00757AA7"/>
    <w:rsid w:val="00757B77"/>
    <w:rsid w:val="0076107A"/>
    <w:rsid w:val="00764AB3"/>
    <w:rsid w:val="007670CA"/>
    <w:rsid w:val="0076771A"/>
    <w:rsid w:val="00770252"/>
    <w:rsid w:val="00770C87"/>
    <w:rsid w:val="00771E67"/>
    <w:rsid w:val="00772B5A"/>
    <w:rsid w:val="00772E3D"/>
    <w:rsid w:val="0077330C"/>
    <w:rsid w:val="007737E5"/>
    <w:rsid w:val="007740BB"/>
    <w:rsid w:val="007752B6"/>
    <w:rsid w:val="00775B19"/>
    <w:rsid w:val="007772ED"/>
    <w:rsid w:val="00780B84"/>
    <w:rsid w:val="00780F32"/>
    <w:rsid w:val="007812CD"/>
    <w:rsid w:val="007812E8"/>
    <w:rsid w:val="007825E1"/>
    <w:rsid w:val="00782774"/>
    <w:rsid w:val="00785FB0"/>
    <w:rsid w:val="00786302"/>
    <w:rsid w:val="0079040B"/>
    <w:rsid w:val="00790462"/>
    <w:rsid w:val="0079146A"/>
    <w:rsid w:val="00791914"/>
    <w:rsid w:val="007924BC"/>
    <w:rsid w:val="00792B68"/>
    <w:rsid w:val="00792ED8"/>
    <w:rsid w:val="00793125"/>
    <w:rsid w:val="007937AB"/>
    <w:rsid w:val="007940D3"/>
    <w:rsid w:val="0079431F"/>
    <w:rsid w:val="00795C91"/>
    <w:rsid w:val="007977B1"/>
    <w:rsid w:val="00797C8C"/>
    <w:rsid w:val="007A0C91"/>
    <w:rsid w:val="007A1BAC"/>
    <w:rsid w:val="007A3828"/>
    <w:rsid w:val="007A39CF"/>
    <w:rsid w:val="007A3D0A"/>
    <w:rsid w:val="007A3D2A"/>
    <w:rsid w:val="007A51F4"/>
    <w:rsid w:val="007A528A"/>
    <w:rsid w:val="007A54DC"/>
    <w:rsid w:val="007A6C06"/>
    <w:rsid w:val="007A7C92"/>
    <w:rsid w:val="007B23C4"/>
    <w:rsid w:val="007B2EB0"/>
    <w:rsid w:val="007B32A8"/>
    <w:rsid w:val="007B45CF"/>
    <w:rsid w:val="007B4819"/>
    <w:rsid w:val="007B497F"/>
    <w:rsid w:val="007B57C6"/>
    <w:rsid w:val="007B659C"/>
    <w:rsid w:val="007B76B3"/>
    <w:rsid w:val="007B7905"/>
    <w:rsid w:val="007C061C"/>
    <w:rsid w:val="007C09D0"/>
    <w:rsid w:val="007C0B01"/>
    <w:rsid w:val="007C2BC1"/>
    <w:rsid w:val="007C366C"/>
    <w:rsid w:val="007C3EBC"/>
    <w:rsid w:val="007C41BE"/>
    <w:rsid w:val="007C4A1A"/>
    <w:rsid w:val="007C4A1D"/>
    <w:rsid w:val="007C4A27"/>
    <w:rsid w:val="007C66A7"/>
    <w:rsid w:val="007C6CDA"/>
    <w:rsid w:val="007C7219"/>
    <w:rsid w:val="007D0193"/>
    <w:rsid w:val="007D2D4A"/>
    <w:rsid w:val="007D2EBA"/>
    <w:rsid w:val="007D30EA"/>
    <w:rsid w:val="007D3439"/>
    <w:rsid w:val="007D7043"/>
    <w:rsid w:val="007D7B9C"/>
    <w:rsid w:val="007E0014"/>
    <w:rsid w:val="007E05C7"/>
    <w:rsid w:val="007E20DF"/>
    <w:rsid w:val="007E27D5"/>
    <w:rsid w:val="007E2AF1"/>
    <w:rsid w:val="007E305A"/>
    <w:rsid w:val="007E3734"/>
    <w:rsid w:val="007E53D9"/>
    <w:rsid w:val="007E5F5E"/>
    <w:rsid w:val="007E70E5"/>
    <w:rsid w:val="007E7241"/>
    <w:rsid w:val="007E74CA"/>
    <w:rsid w:val="007E7FA2"/>
    <w:rsid w:val="007F00AE"/>
    <w:rsid w:val="007F3042"/>
    <w:rsid w:val="007F43D3"/>
    <w:rsid w:val="007F4529"/>
    <w:rsid w:val="007F656D"/>
    <w:rsid w:val="00800DC8"/>
    <w:rsid w:val="00801575"/>
    <w:rsid w:val="008017E3"/>
    <w:rsid w:val="00802927"/>
    <w:rsid w:val="008029E8"/>
    <w:rsid w:val="00802F30"/>
    <w:rsid w:val="008044D2"/>
    <w:rsid w:val="008050FC"/>
    <w:rsid w:val="008057E4"/>
    <w:rsid w:val="00806BA1"/>
    <w:rsid w:val="008072FD"/>
    <w:rsid w:val="00807CE7"/>
    <w:rsid w:val="00807DD6"/>
    <w:rsid w:val="00813DF3"/>
    <w:rsid w:val="00814899"/>
    <w:rsid w:val="00815A91"/>
    <w:rsid w:val="00815EC9"/>
    <w:rsid w:val="0081696C"/>
    <w:rsid w:val="0081750F"/>
    <w:rsid w:val="008177B9"/>
    <w:rsid w:val="00817DCF"/>
    <w:rsid w:val="008223E0"/>
    <w:rsid w:val="008229E5"/>
    <w:rsid w:val="0082375E"/>
    <w:rsid w:val="0082458F"/>
    <w:rsid w:val="00825C41"/>
    <w:rsid w:val="00827353"/>
    <w:rsid w:val="008276B1"/>
    <w:rsid w:val="008277D8"/>
    <w:rsid w:val="0083054C"/>
    <w:rsid w:val="00832344"/>
    <w:rsid w:val="00833C00"/>
    <w:rsid w:val="0083626D"/>
    <w:rsid w:val="00836569"/>
    <w:rsid w:val="008367EC"/>
    <w:rsid w:val="00836E84"/>
    <w:rsid w:val="008406DE"/>
    <w:rsid w:val="00841E1F"/>
    <w:rsid w:val="00842EC1"/>
    <w:rsid w:val="008502E6"/>
    <w:rsid w:val="00850466"/>
    <w:rsid w:val="008521FA"/>
    <w:rsid w:val="00852478"/>
    <w:rsid w:val="00852E99"/>
    <w:rsid w:val="00853C85"/>
    <w:rsid w:val="00853C95"/>
    <w:rsid w:val="00853DD4"/>
    <w:rsid w:val="008543B3"/>
    <w:rsid w:val="00854C3C"/>
    <w:rsid w:val="00855A74"/>
    <w:rsid w:val="00856626"/>
    <w:rsid w:val="00856C51"/>
    <w:rsid w:val="00860168"/>
    <w:rsid w:val="00860B59"/>
    <w:rsid w:val="00860D82"/>
    <w:rsid w:val="00860F2D"/>
    <w:rsid w:val="00861B42"/>
    <w:rsid w:val="00861DBA"/>
    <w:rsid w:val="00862529"/>
    <w:rsid w:val="008629C0"/>
    <w:rsid w:val="00862C85"/>
    <w:rsid w:val="0086426F"/>
    <w:rsid w:val="00864852"/>
    <w:rsid w:val="00864A10"/>
    <w:rsid w:val="00865C4A"/>
    <w:rsid w:val="00867055"/>
    <w:rsid w:val="00867BA5"/>
    <w:rsid w:val="00871626"/>
    <w:rsid w:val="00872777"/>
    <w:rsid w:val="00875FF5"/>
    <w:rsid w:val="00876824"/>
    <w:rsid w:val="008768D3"/>
    <w:rsid w:val="00876B88"/>
    <w:rsid w:val="00877389"/>
    <w:rsid w:val="008776A6"/>
    <w:rsid w:val="00880397"/>
    <w:rsid w:val="008809F2"/>
    <w:rsid w:val="0088131B"/>
    <w:rsid w:val="00881CF7"/>
    <w:rsid w:val="00882245"/>
    <w:rsid w:val="008824BF"/>
    <w:rsid w:val="00882B9D"/>
    <w:rsid w:val="00883144"/>
    <w:rsid w:val="0088500D"/>
    <w:rsid w:val="0088576F"/>
    <w:rsid w:val="008859C5"/>
    <w:rsid w:val="00885B9E"/>
    <w:rsid w:val="00885BF5"/>
    <w:rsid w:val="00885EDD"/>
    <w:rsid w:val="00886427"/>
    <w:rsid w:val="008877C5"/>
    <w:rsid w:val="00887871"/>
    <w:rsid w:val="00887C11"/>
    <w:rsid w:val="00887F10"/>
    <w:rsid w:val="008905EE"/>
    <w:rsid w:val="00890E34"/>
    <w:rsid w:val="00890FE3"/>
    <w:rsid w:val="0089150A"/>
    <w:rsid w:val="00894338"/>
    <w:rsid w:val="00895362"/>
    <w:rsid w:val="0089627A"/>
    <w:rsid w:val="008976CB"/>
    <w:rsid w:val="008A00B0"/>
    <w:rsid w:val="008A19C8"/>
    <w:rsid w:val="008A1F92"/>
    <w:rsid w:val="008A3482"/>
    <w:rsid w:val="008A3BB1"/>
    <w:rsid w:val="008A4D92"/>
    <w:rsid w:val="008A5266"/>
    <w:rsid w:val="008A5C85"/>
    <w:rsid w:val="008A6474"/>
    <w:rsid w:val="008A6513"/>
    <w:rsid w:val="008B098A"/>
    <w:rsid w:val="008B1000"/>
    <w:rsid w:val="008B16BA"/>
    <w:rsid w:val="008B28D1"/>
    <w:rsid w:val="008B5C8B"/>
    <w:rsid w:val="008B6827"/>
    <w:rsid w:val="008B6B7C"/>
    <w:rsid w:val="008B7C48"/>
    <w:rsid w:val="008B7D9F"/>
    <w:rsid w:val="008B7ECC"/>
    <w:rsid w:val="008C0E09"/>
    <w:rsid w:val="008C12E9"/>
    <w:rsid w:val="008C1397"/>
    <w:rsid w:val="008C216A"/>
    <w:rsid w:val="008C321D"/>
    <w:rsid w:val="008C377E"/>
    <w:rsid w:val="008C3C60"/>
    <w:rsid w:val="008C4F7E"/>
    <w:rsid w:val="008C687D"/>
    <w:rsid w:val="008C6DBA"/>
    <w:rsid w:val="008D0D60"/>
    <w:rsid w:val="008D276A"/>
    <w:rsid w:val="008D2D72"/>
    <w:rsid w:val="008D36B7"/>
    <w:rsid w:val="008D46F2"/>
    <w:rsid w:val="008D4DAA"/>
    <w:rsid w:val="008D6303"/>
    <w:rsid w:val="008E52D4"/>
    <w:rsid w:val="008E67E2"/>
    <w:rsid w:val="008E6B1B"/>
    <w:rsid w:val="008E759A"/>
    <w:rsid w:val="008E79BD"/>
    <w:rsid w:val="008E7DF0"/>
    <w:rsid w:val="008F0401"/>
    <w:rsid w:val="008F0696"/>
    <w:rsid w:val="008F1238"/>
    <w:rsid w:val="008F22E5"/>
    <w:rsid w:val="008F2730"/>
    <w:rsid w:val="008F29FD"/>
    <w:rsid w:val="008F36A7"/>
    <w:rsid w:val="008F3A52"/>
    <w:rsid w:val="008F44EB"/>
    <w:rsid w:val="008F51DD"/>
    <w:rsid w:val="008F56CF"/>
    <w:rsid w:val="008F5AD5"/>
    <w:rsid w:val="008F6318"/>
    <w:rsid w:val="008F7CD9"/>
    <w:rsid w:val="008F7DD6"/>
    <w:rsid w:val="00900DE0"/>
    <w:rsid w:val="00901EF0"/>
    <w:rsid w:val="009023C1"/>
    <w:rsid w:val="00902775"/>
    <w:rsid w:val="00902EC4"/>
    <w:rsid w:val="009032FA"/>
    <w:rsid w:val="00904C46"/>
    <w:rsid w:val="00905094"/>
    <w:rsid w:val="009055AD"/>
    <w:rsid w:val="00905A79"/>
    <w:rsid w:val="0090600B"/>
    <w:rsid w:val="009060C4"/>
    <w:rsid w:val="00906EC3"/>
    <w:rsid w:val="00907C04"/>
    <w:rsid w:val="0091267D"/>
    <w:rsid w:val="00914BE3"/>
    <w:rsid w:val="00914E23"/>
    <w:rsid w:val="009151F1"/>
    <w:rsid w:val="00915E84"/>
    <w:rsid w:val="009202C5"/>
    <w:rsid w:val="00920548"/>
    <w:rsid w:val="00920E39"/>
    <w:rsid w:val="0092164C"/>
    <w:rsid w:val="00923464"/>
    <w:rsid w:val="009240A0"/>
    <w:rsid w:val="00924155"/>
    <w:rsid w:val="00925495"/>
    <w:rsid w:val="009256FB"/>
    <w:rsid w:val="009257A2"/>
    <w:rsid w:val="00927413"/>
    <w:rsid w:val="009306CC"/>
    <w:rsid w:val="00932B8C"/>
    <w:rsid w:val="009343CB"/>
    <w:rsid w:val="0093556C"/>
    <w:rsid w:val="009364C5"/>
    <w:rsid w:val="009371C8"/>
    <w:rsid w:val="009373B3"/>
    <w:rsid w:val="0094048A"/>
    <w:rsid w:val="00940D6C"/>
    <w:rsid w:val="00942631"/>
    <w:rsid w:val="00942E17"/>
    <w:rsid w:val="0094540B"/>
    <w:rsid w:val="009465A1"/>
    <w:rsid w:val="0094789E"/>
    <w:rsid w:val="00947CE8"/>
    <w:rsid w:val="0095069E"/>
    <w:rsid w:val="00954B9A"/>
    <w:rsid w:val="00954D34"/>
    <w:rsid w:val="00955743"/>
    <w:rsid w:val="009564D4"/>
    <w:rsid w:val="00956F18"/>
    <w:rsid w:val="00957437"/>
    <w:rsid w:val="00957514"/>
    <w:rsid w:val="0096051F"/>
    <w:rsid w:val="00962E8A"/>
    <w:rsid w:val="00962ED0"/>
    <w:rsid w:val="00964CDA"/>
    <w:rsid w:val="0096676A"/>
    <w:rsid w:val="00966ACE"/>
    <w:rsid w:val="009670FB"/>
    <w:rsid w:val="009672EB"/>
    <w:rsid w:val="00967341"/>
    <w:rsid w:val="00970C96"/>
    <w:rsid w:val="00971A60"/>
    <w:rsid w:val="0097292B"/>
    <w:rsid w:val="00972A88"/>
    <w:rsid w:val="009740B1"/>
    <w:rsid w:val="00975BE9"/>
    <w:rsid w:val="00980639"/>
    <w:rsid w:val="00981D33"/>
    <w:rsid w:val="00983157"/>
    <w:rsid w:val="009839AE"/>
    <w:rsid w:val="0098458D"/>
    <w:rsid w:val="009853AE"/>
    <w:rsid w:val="00986224"/>
    <w:rsid w:val="00986815"/>
    <w:rsid w:val="0098708A"/>
    <w:rsid w:val="009908EB"/>
    <w:rsid w:val="00991058"/>
    <w:rsid w:val="00992503"/>
    <w:rsid w:val="0099260C"/>
    <w:rsid w:val="00992918"/>
    <w:rsid w:val="00992D25"/>
    <w:rsid w:val="00994123"/>
    <w:rsid w:val="00994810"/>
    <w:rsid w:val="00994994"/>
    <w:rsid w:val="009953DB"/>
    <w:rsid w:val="00995525"/>
    <w:rsid w:val="00996259"/>
    <w:rsid w:val="009972A4"/>
    <w:rsid w:val="009A0C38"/>
    <w:rsid w:val="009A0C93"/>
    <w:rsid w:val="009A18DF"/>
    <w:rsid w:val="009A47E8"/>
    <w:rsid w:val="009A4C54"/>
    <w:rsid w:val="009A57ED"/>
    <w:rsid w:val="009A5DAB"/>
    <w:rsid w:val="009A6BF9"/>
    <w:rsid w:val="009B0A2E"/>
    <w:rsid w:val="009B125A"/>
    <w:rsid w:val="009B1799"/>
    <w:rsid w:val="009B1C31"/>
    <w:rsid w:val="009B21A9"/>
    <w:rsid w:val="009B3A7D"/>
    <w:rsid w:val="009B40BF"/>
    <w:rsid w:val="009B59A8"/>
    <w:rsid w:val="009C1CCB"/>
    <w:rsid w:val="009C2388"/>
    <w:rsid w:val="009C28E3"/>
    <w:rsid w:val="009C30FB"/>
    <w:rsid w:val="009C39DA"/>
    <w:rsid w:val="009C3CCB"/>
    <w:rsid w:val="009C3D99"/>
    <w:rsid w:val="009C531E"/>
    <w:rsid w:val="009C62E9"/>
    <w:rsid w:val="009C65AE"/>
    <w:rsid w:val="009C6B3B"/>
    <w:rsid w:val="009D17E4"/>
    <w:rsid w:val="009D238A"/>
    <w:rsid w:val="009D319F"/>
    <w:rsid w:val="009D49E1"/>
    <w:rsid w:val="009D5388"/>
    <w:rsid w:val="009D5A35"/>
    <w:rsid w:val="009D5BC0"/>
    <w:rsid w:val="009D666A"/>
    <w:rsid w:val="009D6922"/>
    <w:rsid w:val="009D72A4"/>
    <w:rsid w:val="009D7725"/>
    <w:rsid w:val="009E720B"/>
    <w:rsid w:val="009F0322"/>
    <w:rsid w:val="009F0E70"/>
    <w:rsid w:val="009F1B95"/>
    <w:rsid w:val="009F2415"/>
    <w:rsid w:val="009F4278"/>
    <w:rsid w:val="009F76CA"/>
    <w:rsid w:val="00A015A8"/>
    <w:rsid w:val="00A037CC"/>
    <w:rsid w:val="00A03BAC"/>
    <w:rsid w:val="00A0509A"/>
    <w:rsid w:val="00A1021B"/>
    <w:rsid w:val="00A103AA"/>
    <w:rsid w:val="00A10C9C"/>
    <w:rsid w:val="00A132B3"/>
    <w:rsid w:val="00A1409F"/>
    <w:rsid w:val="00A14D1A"/>
    <w:rsid w:val="00A14F12"/>
    <w:rsid w:val="00A14F8F"/>
    <w:rsid w:val="00A161C2"/>
    <w:rsid w:val="00A16B8F"/>
    <w:rsid w:val="00A20018"/>
    <w:rsid w:val="00A20618"/>
    <w:rsid w:val="00A218D8"/>
    <w:rsid w:val="00A22416"/>
    <w:rsid w:val="00A224FD"/>
    <w:rsid w:val="00A22A42"/>
    <w:rsid w:val="00A23319"/>
    <w:rsid w:val="00A25861"/>
    <w:rsid w:val="00A25A13"/>
    <w:rsid w:val="00A25FA0"/>
    <w:rsid w:val="00A2645E"/>
    <w:rsid w:val="00A26B01"/>
    <w:rsid w:val="00A270E3"/>
    <w:rsid w:val="00A30698"/>
    <w:rsid w:val="00A307EB"/>
    <w:rsid w:val="00A30809"/>
    <w:rsid w:val="00A30E84"/>
    <w:rsid w:val="00A31F39"/>
    <w:rsid w:val="00A32B61"/>
    <w:rsid w:val="00A36E40"/>
    <w:rsid w:val="00A401A7"/>
    <w:rsid w:val="00A4100C"/>
    <w:rsid w:val="00A41973"/>
    <w:rsid w:val="00A41B82"/>
    <w:rsid w:val="00A4237F"/>
    <w:rsid w:val="00A433DD"/>
    <w:rsid w:val="00A43BA1"/>
    <w:rsid w:val="00A44BA5"/>
    <w:rsid w:val="00A44CFE"/>
    <w:rsid w:val="00A468EE"/>
    <w:rsid w:val="00A47207"/>
    <w:rsid w:val="00A508AB"/>
    <w:rsid w:val="00A51D2D"/>
    <w:rsid w:val="00A52716"/>
    <w:rsid w:val="00A52C99"/>
    <w:rsid w:val="00A538B7"/>
    <w:rsid w:val="00A5463B"/>
    <w:rsid w:val="00A54E49"/>
    <w:rsid w:val="00A55A20"/>
    <w:rsid w:val="00A562A5"/>
    <w:rsid w:val="00A56D35"/>
    <w:rsid w:val="00A5758C"/>
    <w:rsid w:val="00A607AB"/>
    <w:rsid w:val="00A60843"/>
    <w:rsid w:val="00A60A1B"/>
    <w:rsid w:val="00A64842"/>
    <w:rsid w:val="00A64D5A"/>
    <w:rsid w:val="00A64F63"/>
    <w:rsid w:val="00A653A8"/>
    <w:rsid w:val="00A65556"/>
    <w:rsid w:val="00A658B4"/>
    <w:rsid w:val="00A679B1"/>
    <w:rsid w:val="00A70E4B"/>
    <w:rsid w:val="00A71086"/>
    <w:rsid w:val="00A71E6C"/>
    <w:rsid w:val="00A72659"/>
    <w:rsid w:val="00A7269F"/>
    <w:rsid w:val="00A72D8A"/>
    <w:rsid w:val="00A73530"/>
    <w:rsid w:val="00A7363C"/>
    <w:rsid w:val="00A77347"/>
    <w:rsid w:val="00A77CD9"/>
    <w:rsid w:val="00A800E6"/>
    <w:rsid w:val="00A80460"/>
    <w:rsid w:val="00A8168B"/>
    <w:rsid w:val="00A81885"/>
    <w:rsid w:val="00A82113"/>
    <w:rsid w:val="00A824D6"/>
    <w:rsid w:val="00A825B4"/>
    <w:rsid w:val="00A82C19"/>
    <w:rsid w:val="00A82E1C"/>
    <w:rsid w:val="00A83AD4"/>
    <w:rsid w:val="00A8427A"/>
    <w:rsid w:val="00A84300"/>
    <w:rsid w:val="00A847F6"/>
    <w:rsid w:val="00A84C25"/>
    <w:rsid w:val="00A85346"/>
    <w:rsid w:val="00A857F1"/>
    <w:rsid w:val="00A9024C"/>
    <w:rsid w:val="00A90343"/>
    <w:rsid w:val="00A90423"/>
    <w:rsid w:val="00A90614"/>
    <w:rsid w:val="00A90EF2"/>
    <w:rsid w:val="00A9126F"/>
    <w:rsid w:val="00A9209F"/>
    <w:rsid w:val="00A9292F"/>
    <w:rsid w:val="00A94DAD"/>
    <w:rsid w:val="00A96A8F"/>
    <w:rsid w:val="00A972C5"/>
    <w:rsid w:val="00A9771C"/>
    <w:rsid w:val="00A97D57"/>
    <w:rsid w:val="00AA04CD"/>
    <w:rsid w:val="00AA0C8B"/>
    <w:rsid w:val="00AA1D35"/>
    <w:rsid w:val="00AA2524"/>
    <w:rsid w:val="00AA37A2"/>
    <w:rsid w:val="00AA4382"/>
    <w:rsid w:val="00AA6066"/>
    <w:rsid w:val="00AA65FA"/>
    <w:rsid w:val="00AB0181"/>
    <w:rsid w:val="00AB03E4"/>
    <w:rsid w:val="00AB1CDC"/>
    <w:rsid w:val="00AB39DE"/>
    <w:rsid w:val="00AB7625"/>
    <w:rsid w:val="00AB7AE4"/>
    <w:rsid w:val="00AB7C5E"/>
    <w:rsid w:val="00AC0274"/>
    <w:rsid w:val="00AC1CE5"/>
    <w:rsid w:val="00AC304F"/>
    <w:rsid w:val="00AC314C"/>
    <w:rsid w:val="00AC3F05"/>
    <w:rsid w:val="00AC4C59"/>
    <w:rsid w:val="00AC5769"/>
    <w:rsid w:val="00AC62F0"/>
    <w:rsid w:val="00AC711E"/>
    <w:rsid w:val="00AD1E07"/>
    <w:rsid w:val="00AD29DF"/>
    <w:rsid w:val="00AD2AEC"/>
    <w:rsid w:val="00AD39C8"/>
    <w:rsid w:val="00AD3E94"/>
    <w:rsid w:val="00AD41A9"/>
    <w:rsid w:val="00AD6257"/>
    <w:rsid w:val="00AD664C"/>
    <w:rsid w:val="00AD66F6"/>
    <w:rsid w:val="00AE104C"/>
    <w:rsid w:val="00AE1817"/>
    <w:rsid w:val="00AE1C93"/>
    <w:rsid w:val="00AE34F3"/>
    <w:rsid w:val="00AE595E"/>
    <w:rsid w:val="00AE5D9F"/>
    <w:rsid w:val="00AE7555"/>
    <w:rsid w:val="00AE7602"/>
    <w:rsid w:val="00AE7E9A"/>
    <w:rsid w:val="00AF019E"/>
    <w:rsid w:val="00AF0590"/>
    <w:rsid w:val="00AF1459"/>
    <w:rsid w:val="00AF3454"/>
    <w:rsid w:val="00AF3EDB"/>
    <w:rsid w:val="00AF5352"/>
    <w:rsid w:val="00B000E2"/>
    <w:rsid w:val="00B00DED"/>
    <w:rsid w:val="00B01597"/>
    <w:rsid w:val="00B02E71"/>
    <w:rsid w:val="00B02F2E"/>
    <w:rsid w:val="00B04AF5"/>
    <w:rsid w:val="00B064AD"/>
    <w:rsid w:val="00B066F6"/>
    <w:rsid w:val="00B074EF"/>
    <w:rsid w:val="00B07CE3"/>
    <w:rsid w:val="00B11A27"/>
    <w:rsid w:val="00B126B9"/>
    <w:rsid w:val="00B12C1F"/>
    <w:rsid w:val="00B14CDF"/>
    <w:rsid w:val="00B15866"/>
    <w:rsid w:val="00B16045"/>
    <w:rsid w:val="00B16F5D"/>
    <w:rsid w:val="00B174F8"/>
    <w:rsid w:val="00B17666"/>
    <w:rsid w:val="00B20ADD"/>
    <w:rsid w:val="00B214C1"/>
    <w:rsid w:val="00B24C0B"/>
    <w:rsid w:val="00B25FEE"/>
    <w:rsid w:val="00B27292"/>
    <w:rsid w:val="00B27C3A"/>
    <w:rsid w:val="00B30177"/>
    <w:rsid w:val="00B30A6B"/>
    <w:rsid w:val="00B3104A"/>
    <w:rsid w:val="00B31A19"/>
    <w:rsid w:val="00B31C00"/>
    <w:rsid w:val="00B32467"/>
    <w:rsid w:val="00B3296D"/>
    <w:rsid w:val="00B32A9A"/>
    <w:rsid w:val="00B32C5F"/>
    <w:rsid w:val="00B32F8B"/>
    <w:rsid w:val="00B338BE"/>
    <w:rsid w:val="00B34092"/>
    <w:rsid w:val="00B34675"/>
    <w:rsid w:val="00B34AEF"/>
    <w:rsid w:val="00B34BD6"/>
    <w:rsid w:val="00B35872"/>
    <w:rsid w:val="00B35C68"/>
    <w:rsid w:val="00B36726"/>
    <w:rsid w:val="00B36B41"/>
    <w:rsid w:val="00B36CE2"/>
    <w:rsid w:val="00B37484"/>
    <w:rsid w:val="00B375A5"/>
    <w:rsid w:val="00B40260"/>
    <w:rsid w:val="00B40B44"/>
    <w:rsid w:val="00B4108E"/>
    <w:rsid w:val="00B41CD8"/>
    <w:rsid w:val="00B439A9"/>
    <w:rsid w:val="00B43F20"/>
    <w:rsid w:val="00B47D0A"/>
    <w:rsid w:val="00B47F90"/>
    <w:rsid w:val="00B50B30"/>
    <w:rsid w:val="00B536F9"/>
    <w:rsid w:val="00B54CD1"/>
    <w:rsid w:val="00B54D33"/>
    <w:rsid w:val="00B56867"/>
    <w:rsid w:val="00B601BB"/>
    <w:rsid w:val="00B61DE7"/>
    <w:rsid w:val="00B63502"/>
    <w:rsid w:val="00B63727"/>
    <w:rsid w:val="00B64390"/>
    <w:rsid w:val="00B64525"/>
    <w:rsid w:val="00B648AC"/>
    <w:rsid w:val="00B65FE2"/>
    <w:rsid w:val="00B668C4"/>
    <w:rsid w:val="00B707FA"/>
    <w:rsid w:val="00B719FC"/>
    <w:rsid w:val="00B739F0"/>
    <w:rsid w:val="00B749BD"/>
    <w:rsid w:val="00B756DB"/>
    <w:rsid w:val="00B77498"/>
    <w:rsid w:val="00B778B8"/>
    <w:rsid w:val="00B818A0"/>
    <w:rsid w:val="00B8230C"/>
    <w:rsid w:val="00B82F00"/>
    <w:rsid w:val="00B833D2"/>
    <w:rsid w:val="00B8369D"/>
    <w:rsid w:val="00B83BEC"/>
    <w:rsid w:val="00B859AE"/>
    <w:rsid w:val="00B85FF7"/>
    <w:rsid w:val="00B8617B"/>
    <w:rsid w:val="00B875D9"/>
    <w:rsid w:val="00B87605"/>
    <w:rsid w:val="00B90D38"/>
    <w:rsid w:val="00B91032"/>
    <w:rsid w:val="00B910DD"/>
    <w:rsid w:val="00B9195A"/>
    <w:rsid w:val="00B946AB"/>
    <w:rsid w:val="00B95D81"/>
    <w:rsid w:val="00B9782D"/>
    <w:rsid w:val="00B97BF7"/>
    <w:rsid w:val="00BA0064"/>
    <w:rsid w:val="00BA0C67"/>
    <w:rsid w:val="00BA0FFE"/>
    <w:rsid w:val="00BA3AA2"/>
    <w:rsid w:val="00BA4105"/>
    <w:rsid w:val="00BA4395"/>
    <w:rsid w:val="00BA50F8"/>
    <w:rsid w:val="00BA7069"/>
    <w:rsid w:val="00BA7768"/>
    <w:rsid w:val="00BA7DAD"/>
    <w:rsid w:val="00BB12B8"/>
    <w:rsid w:val="00BB2735"/>
    <w:rsid w:val="00BB2A88"/>
    <w:rsid w:val="00BB2D83"/>
    <w:rsid w:val="00BB49FA"/>
    <w:rsid w:val="00BB5EFA"/>
    <w:rsid w:val="00BB5F3A"/>
    <w:rsid w:val="00BB6196"/>
    <w:rsid w:val="00BC1764"/>
    <w:rsid w:val="00BC1904"/>
    <w:rsid w:val="00BC1E3A"/>
    <w:rsid w:val="00BC2143"/>
    <w:rsid w:val="00BC3E4F"/>
    <w:rsid w:val="00BC4801"/>
    <w:rsid w:val="00BC6A3C"/>
    <w:rsid w:val="00BD287D"/>
    <w:rsid w:val="00BD313F"/>
    <w:rsid w:val="00BD3154"/>
    <w:rsid w:val="00BD40B9"/>
    <w:rsid w:val="00BD46D6"/>
    <w:rsid w:val="00BD46E5"/>
    <w:rsid w:val="00BD4D0B"/>
    <w:rsid w:val="00BD5C3E"/>
    <w:rsid w:val="00BD677B"/>
    <w:rsid w:val="00BD79DD"/>
    <w:rsid w:val="00BE0054"/>
    <w:rsid w:val="00BE035D"/>
    <w:rsid w:val="00BE0727"/>
    <w:rsid w:val="00BE11D4"/>
    <w:rsid w:val="00BE178F"/>
    <w:rsid w:val="00BE1A2F"/>
    <w:rsid w:val="00BE22CE"/>
    <w:rsid w:val="00BE2B19"/>
    <w:rsid w:val="00BE3FC4"/>
    <w:rsid w:val="00BE4F4F"/>
    <w:rsid w:val="00BE5354"/>
    <w:rsid w:val="00BE59A8"/>
    <w:rsid w:val="00BE5D6B"/>
    <w:rsid w:val="00BF034E"/>
    <w:rsid w:val="00BF04DC"/>
    <w:rsid w:val="00BF0B70"/>
    <w:rsid w:val="00BF12A0"/>
    <w:rsid w:val="00BF26E8"/>
    <w:rsid w:val="00BF3F01"/>
    <w:rsid w:val="00BF5264"/>
    <w:rsid w:val="00BF5585"/>
    <w:rsid w:val="00BF707B"/>
    <w:rsid w:val="00C017F8"/>
    <w:rsid w:val="00C0223A"/>
    <w:rsid w:val="00C044B4"/>
    <w:rsid w:val="00C04D8C"/>
    <w:rsid w:val="00C06408"/>
    <w:rsid w:val="00C066B8"/>
    <w:rsid w:val="00C06EDE"/>
    <w:rsid w:val="00C112CA"/>
    <w:rsid w:val="00C113A4"/>
    <w:rsid w:val="00C1146B"/>
    <w:rsid w:val="00C12A79"/>
    <w:rsid w:val="00C14F8D"/>
    <w:rsid w:val="00C15042"/>
    <w:rsid w:val="00C151EE"/>
    <w:rsid w:val="00C161EA"/>
    <w:rsid w:val="00C1647D"/>
    <w:rsid w:val="00C16916"/>
    <w:rsid w:val="00C16AD2"/>
    <w:rsid w:val="00C16D20"/>
    <w:rsid w:val="00C173CA"/>
    <w:rsid w:val="00C22B87"/>
    <w:rsid w:val="00C24C37"/>
    <w:rsid w:val="00C24D78"/>
    <w:rsid w:val="00C27950"/>
    <w:rsid w:val="00C301E0"/>
    <w:rsid w:val="00C30ACA"/>
    <w:rsid w:val="00C3242A"/>
    <w:rsid w:val="00C33C79"/>
    <w:rsid w:val="00C34058"/>
    <w:rsid w:val="00C3454F"/>
    <w:rsid w:val="00C350A4"/>
    <w:rsid w:val="00C35F28"/>
    <w:rsid w:val="00C372DC"/>
    <w:rsid w:val="00C372F4"/>
    <w:rsid w:val="00C375DC"/>
    <w:rsid w:val="00C40DB5"/>
    <w:rsid w:val="00C41F6A"/>
    <w:rsid w:val="00C4287F"/>
    <w:rsid w:val="00C43A63"/>
    <w:rsid w:val="00C44CDB"/>
    <w:rsid w:val="00C463AF"/>
    <w:rsid w:val="00C46594"/>
    <w:rsid w:val="00C47D00"/>
    <w:rsid w:val="00C50F36"/>
    <w:rsid w:val="00C51CD8"/>
    <w:rsid w:val="00C53DF6"/>
    <w:rsid w:val="00C5553B"/>
    <w:rsid w:val="00C558E3"/>
    <w:rsid w:val="00C5769F"/>
    <w:rsid w:val="00C57E6C"/>
    <w:rsid w:val="00C61249"/>
    <w:rsid w:val="00C62383"/>
    <w:rsid w:val="00C62F07"/>
    <w:rsid w:val="00C63112"/>
    <w:rsid w:val="00C71557"/>
    <w:rsid w:val="00C723B9"/>
    <w:rsid w:val="00C72E68"/>
    <w:rsid w:val="00C74B53"/>
    <w:rsid w:val="00C77EC8"/>
    <w:rsid w:val="00C81B93"/>
    <w:rsid w:val="00C82BEA"/>
    <w:rsid w:val="00C830DA"/>
    <w:rsid w:val="00C83218"/>
    <w:rsid w:val="00C835B3"/>
    <w:rsid w:val="00C83D01"/>
    <w:rsid w:val="00C84174"/>
    <w:rsid w:val="00C8435A"/>
    <w:rsid w:val="00C86AAD"/>
    <w:rsid w:val="00C8733C"/>
    <w:rsid w:val="00C90005"/>
    <w:rsid w:val="00C9082E"/>
    <w:rsid w:val="00C909C9"/>
    <w:rsid w:val="00C91817"/>
    <w:rsid w:val="00C91E5A"/>
    <w:rsid w:val="00C91E9A"/>
    <w:rsid w:val="00C9258D"/>
    <w:rsid w:val="00C928C3"/>
    <w:rsid w:val="00C93DB6"/>
    <w:rsid w:val="00C9410E"/>
    <w:rsid w:val="00C952F6"/>
    <w:rsid w:val="00CA19DE"/>
    <w:rsid w:val="00CA273C"/>
    <w:rsid w:val="00CA6350"/>
    <w:rsid w:val="00CA7DA6"/>
    <w:rsid w:val="00CB03D6"/>
    <w:rsid w:val="00CB08FB"/>
    <w:rsid w:val="00CB20A6"/>
    <w:rsid w:val="00CB37C0"/>
    <w:rsid w:val="00CB4C29"/>
    <w:rsid w:val="00CB6E58"/>
    <w:rsid w:val="00CB7D2A"/>
    <w:rsid w:val="00CB7FAB"/>
    <w:rsid w:val="00CC3408"/>
    <w:rsid w:val="00CC3AA2"/>
    <w:rsid w:val="00CC6141"/>
    <w:rsid w:val="00CD1F94"/>
    <w:rsid w:val="00CD20E4"/>
    <w:rsid w:val="00CD28BC"/>
    <w:rsid w:val="00CD2C90"/>
    <w:rsid w:val="00CD2ECB"/>
    <w:rsid w:val="00CD2EF9"/>
    <w:rsid w:val="00CD3C3D"/>
    <w:rsid w:val="00CD4313"/>
    <w:rsid w:val="00CD6C70"/>
    <w:rsid w:val="00CD6DD8"/>
    <w:rsid w:val="00CE0274"/>
    <w:rsid w:val="00CE0372"/>
    <w:rsid w:val="00CE142A"/>
    <w:rsid w:val="00CE24A3"/>
    <w:rsid w:val="00CE51C9"/>
    <w:rsid w:val="00CE5D8D"/>
    <w:rsid w:val="00CE612E"/>
    <w:rsid w:val="00CE64B1"/>
    <w:rsid w:val="00CE64DA"/>
    <w:rsid w:val="00CE6A44"/>
    <w:rsid w:val="00CE7616"/>
    <w:rsid w:val="00CE7869"/>
    <w:rsid w:val="00CF0EDA"/>
    <w:rsid w:val="00CF4190"/>
    <w:rsid w:val="00CF4CDF"/>
    <w:rsid w:val="00CF7603"/>
    <w:rsid w:val="00D0003F"/>
    <w:rsid w:val="00D01795"/>
    <w:rsid w:val="00D01EAC"/>
    <w:rsid w:val="00D0327A"/>
    <w:rsid w:val="00D03888"/>
    <w:rsid w:val="00D03DC4"/>
    <w:rsid w:val="00D048D5"/>
    <w:rsid w:val="00D04E5B"/>
    <w:rsid w:val="00D0655A"/>
    <w:rsid w:val="00D06668"/>
    <w:rsid w:val="00D06815"/>
    <w:rsid w:val="00D07637"/>
    <w:rsid w:val="00D07C23"/>
    <w:rsid w:val="00D10F05"/>
    <w:rsid w:val="00D134C9"/>
    <w:rsid w:val="00D13964"/>
    <w:rsid w:val="00D156CB"/>
    <w:rsid w:val="00D16BFC"/>
    <w:rsid w:val="00D21DB3"/>
    <w:rsid w:val="00D2277D"/>
    <w:rsid w:val="00D23D92"/>
    <w:rsid w:val="00D248B5"/>
    <w:rsid w:val="00D27FF6"/>
    <w:rsid w:val="00D301C1"/>
    <w:rsid w:val="00D30D79"/>
    <w:rsid w:val="00D311B3"/>
    <w:rsid w:val="00D31DC1"/>
    <w:rsid w:val="00D320F7"/>
    <w:rsid w:val="00D335BB"/>
    <w:rsid w:val="00D36245"/>
    <w:rsid w:val="00D366C6"/>
    <w:rsid w:val="00D37C5C"/>
    <w:rsid w:val="00D4040D"/>
    <w:rsid w:val="00D4079D"/>
    <w:rsid w:val="00D43B9A"/>
    <w:rsid w:val="00D4446D"/>
    <w:rsid w:val="00D44A00"/>
    <w:rsid w:val="00D460E2"/>
    <w:rsid w:val="00D46B96"/>
    <w:rsid w:val="00D50C12"/>
    <w:rsid w:val="00D51412"/>
    <w:rsid w:val="00D5192A"/>
    <w:rsid w:val="00D51BEE"/>
    <w:rsid w:val="00D51ECF"/>
    <w:rsid w:val="00D531AE"/>
    <w:rsid w:val="00D53215"/>
    <w:rsid w:val="00D5563F"/>
    <w:rsid w:val="00D55B3E"/>
    <w:rsid w:val="00D56617"/>
    <w:rsid w:val="00D56758"/>
    <w:rsid w:val="00D5687E"/>
    <w:rsid w:val="00D573D0"/>
    <w:rsid w:val="00D611D4"/>
    <w:rsid w:val="00D61D58"/>
    <w:rsid w:val="00D61F6E"/>
    <w:rsid w:val="00D63ACB"/>
    <w:rsid w:val="00D64F5B"/>
    <w:rsid w:val="00D65D75"/>
    <w:rsid w:val="00D65F1A"/>
    <w:rsid w:val="00D661AB"/>
    <w:rsid w:val="00D675A1"/>
    <w:rsid w:val="00D70222"/>
    <w:rsid w:val="00D71F87"/>
    <w:rsid w:val="00D7244F"/>
    <w:rsid w:val="00D729C4"/>
    <w:rsid w:val="00D72C2A"/>
    <w:rsid w:val="00D73568"/>
    <w:rsid w:val="00D746C4"/>
    <w:rsid w:val="00D75257"/>
    <w:rsid w:val="00D7631C"/>
    <w:rsid w:val="00D772BB"/>
    <w:rsid w:val="00D8224C"/>
    <w:rsid w:val="00D83383"/>
    <w:rsid w:val="00D83F6F"/>
    <w:rsid w:val="00D843FE"/>
    <w:rsid w:val="00D86E70"/>
    <w:rsid w:val="00D874A8"/>
    <w:rsid w:val="00D906AC"/>
    <w:rsid w:val="00D90E48"/>
    <w:rsid w:val="00D91337"/>
    <w:rsid w:val="00D91995"/>
    <w:rsid w:val="00D94414"/>
    <w:rsid w:val="00D964C6"/>
    <w:rsid w:val="00D97413"/>
    <w:rsid w:val="00DA0263"/>
    <w:rsid w:val="00DA052C"/>
    <w:rsid w:val="00DA0C4D"/>
    <w:rsid w:val="00DA1A81"/>
    <w:rsid w:val="00DA236A"/>
    <w:rsid w:val="00DA26B4"/>
    <w:rsid w:val="00DA2886"/>
    <w:rsid w:val="00DA60A6"/>
    <w:rsid w:val="00DA7526"/>
    <w:rsid w:val="00DA77F3"/>
    <w:rsid w:val="00DB2A06"/>
    <w:rsid w:val="00DB35D6"/>
    <w:rsid w:val="00DB4303"/>
    <w:rsid w:val="00DB50F0"/>
    <w:rsid w:val="00DB5A5B"/>
    <w:rsid w:val="00DB603F"/>
    <w:rsid w:val="00DB68F1"/>
    <w:rsid w:val="00DB6D25"/>
    <w:rsid w:val="00DB73DF"/>
    <w:rsid w:val="00DC1B57"/>
    <w:rsid w:val="00DC266A"/>
    <w:rsid w:val="00DC2D04"/>
    <w:rsid w:val="00DC30F8"/>
    <w:rsid w:val="00DC4D58"/>
    <w:rsid w:val="00DC5408"/>
    <w:rsid w:val="00DC61F6"/>
    <w:rsid w:val="00DC76E8"/>
    <w:rsid w:val="00DD146B"/>
    <w:rsid w:val="00DD166B"/>
    <w:rsid w:val="00DD2468"/>
    <w:rsid w:val="00DD2A4E"/>
    <w:rsid w:val="00DD2AE4"/>
    <w:rsid w:val="00DD340C"/>
    <w:rsid w:val="00DD3B5E"/>
    <w:rsid w:val="00DD4260"/>
    <w:rsid w:val="00DD48B1"/>
    <w:rsid w:val="00DD4D03"/>
    <w:rsid w:val="00DD57A5"/>
    <w:rsid w:val="00DD581B"/>
    <w:rsid w:val="00DD729D"/>
    <w:rsid w:val="00DD7944"/>
    <w:rsid w:val="00DE043A"/>
    <w:rsid w:val="00DE12C6"/>
    <w:rsid w:val="00DE19FD"/>
    <w:rsid w:val="00DE25DE"/>
    <w:rsid w:val="00DE27A4"/>
    <w:rsid w:val="00DE386F"/>
    <w:rsid w:val="00DE4BD4"/>
    <w:rsid w:val="00DE4CBB"/>
    <w:rsid w:val="00DE5677"/>
    <w:rsid w:val="00DE631D"/>
    <w:rsid w:val="00DE68CA"/>
    <w:rsid w:val="00DF0AC1"/>
    <w:rsid w:val="00DF0D4E"/>
    <w:rsid w:val="00DF275F"/>
    <w:rsid w:val="00DF2865"/>
    <w:rsid w:val="00DF31D4"/>
    <w:rsid w:val="00DF45FA"/>
    <w:rsid w:val="00DF6A10"/>
    <w:rsid w:val="00DF7808"/>
    <w:rsid w:val="00DF7AE3"/>
    <w:rsid w:val="00E0038C"/>
    <w:rsid w:val="00E01922"/>
    <w:rsid w:val="00E03269"/>
    <w:rsid w:val="00E03428"/>
    <w:rsid w:val="00E037E2"/>
    <w:rsid w:val="00E03C27"/>
    <w:rsid w:val="00E05A5F"/>
    <w:rsid w:val="00E05C8C"/>
    <w:rsid w:val="00E07ED3"/>
    <w:rsid w:val="00E1010B"/>
    <w:rsid w:val="00E10269"/>
    <w:rsid w:val="00E11011"/>
    <w:rsid w:val="00E110A9"/>
    <w:rsid w:val="00E11345"/>
    <w:rsid w:val="00E113C8"/>
    <w:rsid w:val="00E11AB4"/>
    <w:rsid w:val="00E12736"/>
    <w:rsid w:val="00E12ACB"/>
    <w:rsid w:val="00E12BC1"/>
    <w:rsid w:val="00E13D21"/>
    <w:rsid w:val="00E16043"/>
    <w:rsid w:val="00E16A54"/>
    <w:rsid w:val="00E17082"/>
    <w:rsid w:val="00E17DB7"/>
    <w:rsid w:val="00E17F3F"/>
    <w:rsid w:val="00E2105B"/>
    <w:rsid w:val="00E22893"/>
    <w:rsid w:val="00E22AEA"/>
    <w:rsid w:val="00E240B4"/>
    <w:rsid w:val="00E2553D"/>
    <w:rsid w:val="00E26ED5"/>
    <w:rsid w:val="00E2704F"/>
    <w:rsid w:val="00E27725"/>
    <w:rsid w:val="00E27D19"/>
    <w:rsid w:val="00E3050B"/>
    <w:rsid w:val="00E3140A"/>
    <w:rsid w:val="00E317B6"/>
    <w:rsid w:val="00E31954"/>
    <w:rsid w:val="00E31FE9"/>
    <w:rsid w:val="00E3248D"/>
    <w:rsid w:val="00E32544"/>
    <w:rsid w:val="00E32738"/>
    <w:rsid w:val="00E33C8F"/>
    <w:rsid w:val="00E35894"/>
    <w:rsid w:val="00E4149A"/>
    <w:rsid w:val="00E45549"/>
    <w:rsid w:val="00E45E8A"/>
    <w:rsid w:val="00E461D9"/>
    <w:rsid w:val="00E466EF"/>
    <w:rsid w:val="00E4768B"/>
    <w:rsid w:val="00E50DEB"/>
    <w:rsid w:val="00E52A31"/>
    <w:rsid w:val="00E52BFC"/>
    <w:rsid w:val="00E540E5"/>
    <w:rsid w:val="00E55150"/>
    <w:rsid w:val="00E55767"/>
    <w:rsid w:val="00E569F9"/>
    <w:rsid w:val="00E56E57"/>
    <w:rsid w:val="00E57424"/>
    <w:rsid w:val="00E57636"/>
    <w:rsid w:val="00E57C54"/>
    <w:rsid w:val="00E61068"/>
    <w:rsid w:val="00E6159B"/>
    <w:rsid w:val="00E619F8"/>
    <w:rsid w:val="00E627CD"/>
    <w:rsid w:val="00E655F3"/>
    <w:rsid w:val="00E6595A"/>
    <w:rsid w:val="00E65E9A"/>
    <w:rsid w:val="00E665BC"/>
    <w:rsid w:val="00E66811"/>
    <w:rsid w:val="00E67CDB"/>
    <w:rsid w:val="00E70105"/>
    <w:rsid w:val="00E7080E"/>
    <w:rsid w:val="00E73CEB"/>
    <w:rsid w:val="00E7503E"/>
    <w:rsid w:val="00E81141"/>
    <w:rsid w:val="00E81746"/>
    <w:rsid w:val="00E8225E"/>
    <w:rsid w:val="00E82C38"/>
    <w:rsid w:val="00E84BE4"/>
    <w:rsid w:val="00E85141"/>
    <w:rsid w:val="00E85F35"/>
    <w:rsid w:val="00E873BC"/>
    <w:rsid w:val="00E901F9"/>
    <w:rsid w:val="00E9027D"/>
    <w:rsid w:val="00E91026"/>
    <w:rsid w:val="00E91032"/>
    <w:rsid w:val="00E913A1"/>
    <w:rsid w:val="00E919AC"/>
    <w:rsid w:val="00E92017"/>
    <w:rsid w:val="00E9258E"/>
    <w:rsid w:val="00E931D7"/>
    <w:rsid w:val="00E93CD8"/>
    <w:rsid w:val="00E93F80"/>
    <w:rsid w:val="00E945C0"/>
    <w:rsid w:val="00EA0558"/>
    <w:rsid w:val="00EA1A82"/>
    <w:rsid w:val="00EA38C9"/>
    <w:rsid w:val="00EA5421"/>
    <w:rsid w:val="00EA637A"/>
    <w:rsid w:val="00EA6909"/>
    <w:rsid w:val="00EB0CB9"/>
    <w:rsid w:val="00EB3A5A"/>
    <w:rsid w:val="00EB4AC5"/>
    <w:rsid w:val="00EB4BC0"/>
    <w:rsid w:val="00EB592C"/>
    <w:rsid w:val="00EB6FAE"/>
    <w:rsid w:val="00EB71BF"/>
    <w:rsid w:val="00EC0861"/>
    <w:rsid w:val="00EC18C0"/>
    <w:rsid w:val="00EC503D"/>
    <w:rsid w:val="00EC6ADD"/>
    <w:rsid w:val="00ED0021"/>
    <w:rsid w:val="00ED0505"/>
    <w:rsid w:val="00ED1A24"/>
    <w:rsid w:val="00ED2507"/>
    <w:rsid w:val="00ED2F0B"/>
    <w:rsid w:val="00ED5745"/>
    <w:rsid w:val="00ED5CBF"/>
    <w:rsid w:val="00EE0656"/>
    <w:rsid w:val="00EE32F5"/>
    <w:rsid w:val="00EE5806"/>
    <w:rsid w:val="00EE5DE4"/>
    <w:rsid w:val="00EE7376"/>
    <w:rsid w:val="00EE79DC"/>
    <w:rsid w:val="00EF0DBC"/>
    <w:rsid w:val="00EF1588"/>
    <w:rsid w:val="00EF4118"/>
    <w:rsid w:val="00EF4403"/>
    <w:rsid w:val="00EF4BAA"/>
    <w:rsid w:val="00EF635A"/>
    <w:rsid w:val="00EF69BD"/>
    <w:rsid w:val="00EF7C43"/>
    <w:rsid w:val="00EF7C8A"/>
    <w:rsid w:val="00EF7E31"/>
    <w:rsid w:val="00EF7E87"/>
    <w:rsid w:val="00F00E1F"/>
    <w:rsid w:val="00F038FF"/>
    <w:rsid w:val="00F0597F"/>
    <w:rsid w:val="00F05E8D"/>
    <w:rsid w:val="00F07479"/>
    <w:rsid w:val="00F0752D"/>
    <w:rsid w:val="00F10738"/>
    <w:rsid w:val="00F117D6"/>
    <w:rsid w:val="00F12074"/>
    <w:rsid w:val="00F157FB"/>
    <w:rsid w:val="00F16A42"/>
    <w:rsid w:val="00F171F2"/>
    <w:rsid w:val="00F207C9"/>
    <w:rsid w:val="00F2175D"/>
    <w:rsid w:val="00F22057"/>
    <w:rsid w:val="00F24B1B"/>
    <w:rsid w:val="00F25B34"/>
    <w:rsid w:val="00F25B89"/>
    <w:rsid w:val="00F25E75"/>
    <w:rsid w:val="00F275FB"/>
    <w:rsid w:val="00F30487"/>
    <w:rsid w:val="00F31043"/>
    <w:rsid w:val="00F3152B"/>
    <w:rsid w:val="00F31C23"/>
    <w:rsid w:val="00F32F9B"/>
    <w:rsid w:val="00F34FC1"/>
    <w:rsid w:val="00F352C8"/>
    <w:rsid w:val="00F360BD"/>
    <w:rsid w:val="00F36B9D"/>
    <w:rsid w:val="00F36E53"/>
    <w:rsid w:val="00F37389"/>
    <w:rsid w:val="00F40B42"/>
    <w:rsid w:val="00F41F27"/>
    <w:rsid w:val="00F42620"/>
    <w:rsid w:val="00F4308B"/>
    <w:rsid w:val="00F431B3"/>
    <w:rsid w:val="00F433C3"/>
    <w:rsid w:val="00F445F8"/>
    <w:rsid w:val="00F45838"/>
    <w:rsid w:val="00F45E04"/>
    <w:rsid w:val="00F464D5"/>
    <w:rsid w:val="00F4666B"/>
    <w:rsid w:val="00F466E1"/>
    <w:rsid w:val="00F46E13"/>
    <w:rsid w:val="00F46E14"/>
    <w:rsid w:val="00F46E92"/>
    <w:rsid w:val="00F5038F"/>
    <w:rsid w:val="00F5096C"/>
    <w:rsid w:val="00F513EA"/>
    <w:rsid w:val="00F51475"/>
    <w:rsid w:val="00F520F1"/>
    <w:rsid w:val="00F525D2"/>
    <w:rsid w:val="00F527E3"/>
    <w:rsid w:val="00F52D0F"/>
    <w:rsid w:val="00F5433A"/>
    <w:rsid w:val="00F56029"/>
    <w:rsid w:val="00F56593"/>
    <w:rsid w:val="00F578D9"/>
    <w:rsid w:val="00F615D2"/>
    <w:rsid w:val="00F6298E"/>
    <w:rsid w:val="00F62A63"/>
    <w:rsid w:val="00F62EDE"/>
    <w:rsid w:val="00F63E44"/>
    <w:rsid w:val="00F65374"/>
    <w:rsid w:val="00F663DF"/>
    <w:rsid w:val="00F67ABC"/>
    <w:rsid w:val="00F700F0"/>
    <w:rsid w:val="00F71590"/>
    <w:rsid w:val="00F71836"/>
    <w:rsid w:val="00F72234"/>
    <w:rsid w:val="00F74956"/>
    <w:rsid w:val="00F76BC4"/>
    <w:rsid w:val="00F76F47"/>
    <w:rsid w:val="00F7741D"/>
    <w:rsid w:val="00F77A05"/>
    <w:rsid w:val="00F816EC"/>
    <w:rsid w:val="00F837E8"/>
    <w:rsid w:val="00F83B0D"/>
    <w:rsid w:val="00F84623"/>
    <w:rsid w:val="00F8469E"/>
    <w:rsid w:val="00F8490E"/>
    <w:rsid w:val="00F92037"/>
    <w:rsid w:val="00F9253F"/>
    <w:rsid w:val="00F934C7"/>
    <w:rsid w:val="00F934D6"/>
    <w:rsid w:val="00F94647"/>
    <w:rsid w:val="00FA085B"/>
    <w:rsid w:val="00FA172E"/>
    <w:rsid w:val="00FA326E"/>
    <w:rsid w:val="00FA4B3C"/>
    <w:rsid w:val="00FA4D81"/>
    <w:rsid w:val="00FA6C04"/>
    <w:rsid w:val="00FA70BD"/>
    <w:rsid w:val="00FB00F9"/>
    <w:rsid w:val="00FB0166"/>
    <w:rsid w:val="00FB0DD3"/>
    <w:rsid w:val="00FB0F60"/>
    <w:rsid w:val="00FB20B6"/>
    <w:rsid w:val="00FB2F3F"/>
    <w:rsid w:val="00FB48F1"/>
    <w:rsid w:val="00FB5FD5"/>
    <w:rsid w:val="00FB71B6"/>
    <w:rsid w:val="00FB71C5"/>
    <w:rsid w:val="00FB73CF"/>
    <w:rsid w:val="00FB7626"/>
    <w:rsid w:val="00FC1422"/>
    <w:rsid w:val="00FC16EA"/>
    <w:rsid w:val="00FC1E86"/>
    <w:rsid w:val="00FC3535"/>
    <w:rsid w:val="00FC3E1F"/>
    <w:rsid w:val="00FC480D"/>
    <w:rsid w:val="00FC6BD6"/>
    <w:rsid w:val="00FC6D38"/>
    <w:rsid w:val="00FC6FC4"/>
    <w:rsid w:val="00FC7814"/>
    <w:rsid w:val="00FC7C64"/>
    <w:rsid w:val="00FD0A54"/>
    <w:rsid w:val="00FD0D53"/>
    <w:rsid w:val="00FD1707"/>
    <w:rsid w:val="00FD1E5F"/>
    <w:rsid w:val="00FD282C"/>
    <w:rsid w:val="00FD5541"/>
    <w:rsid w:val="00FE0964"/>
    <w:rsid w:val="00FE3466"/>
    <w:rsid w:val="00FE38B2"/>
    <w:rsid w:val="00FE4AD4"/>
    <w:rsid w:val="00FE59BE"/>
    <w:rsid w:val="00FE5ABD"/>
    <w:rsid w:val="00FE6689"/>
    <w:rsid w:val="00FF09B7"/>
    <w:rsid w:val="00FF0B7C"/>
    <w:rsid w:val="00FF11C8"/>
    <w:rsid w:val="00FF1476"/>
    <w:rsid w:val="00FF2132"/>
    <w:rsid w:val="00FF3B94"/>
    <w:rsid w:val="00FF4A62"/>
    <w:rsid w:val="00FF536A"/>
    <w:rsid w:val="00FF5ED3"/>
    <w:rsid w:val="00FF7202"/>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0BC8884A"/>
  <w15:docId w15:val="{3C0ED356-76E8-42D8-B90E-C522F6202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0A0"/>
    <w:rPr>
      <w:rFonts w:ascii="Calibri" w:eastAsia="ヒラギノ角ゴ Pro W3" w:hAnsi="Calibri" w:cs="Times New Roman"/>
      <w:color w:val="000000"/>
      <w:szCs w:val="24"/>
    </w:rPr>
  </w:style>
  <w:style w:type="paragraph" w:styleId="Heading1">
    <w:name w:val="heading 1"/>
    <w:next w:val="Normal"/>
    <w:link w:val="Heading1Char"/>
    <w:qFormat/>
    <w:rsid w:val="00AF5352"/>
    <w:pPr>
      <w:keepNext/>
      <w:outlineLvl w:val="0"/>
    </w:pPr>
    <w:rPr>
      <w:rFonts w:ascii="Helvetica" w:eastAsia="ヒラギノ角ゴ Pro W3" w:hAnsi="Helvetica" w:cs="Times New Roman"/>
      <w:b/>
      <w:color w:val="000000"/>
      <w:sz w:val="36"/>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basedOn w:val="DefaultParagraphFont"/>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rPr>
      <w:rFonts w:ascii="Tahoma" w:hAnsi="Tahoma" w:cs="Tahoma"/>
      <w:sz w:val="16"/>
      <w:szCs w:val="16"/>
    </w:rPr>
  </w:style>
  <w:style w:type="character" w:customStyle="1" w:styleId="BalloonTextChar">
    <w:name w:val="Balloon Text Char"/>
    <w:basedOn w:val="DefaultParagraphFont"/>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pPr>
  </w:style>
  <w:style w:type="character" w:customStyle="1" w:styleId="HeaderChar">
    <w:name w:val="Header Char"/>
    <w:basedOn w:val="DefaultParagraphFont"/>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pPr>
  </w:style>
  <w:style w:type="character" w:customStyle="1" w:styleId="FooterChar">
    <w:name w:val="Footer Char"/>
    <w:basedOn w:val="DefaultParagraphFont"/>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34"/>
    <w:qFormat/>
    <w:rsid w:val="00240790"/>
    <w:pPr>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B15866"/>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rsid w:val="00B15866"/>
    <w:rPr>
      <w:vertAlign w:val="superscript"/>
    </w:rPr>
  </w:style>
  <w:style w:type="paragraph" w:styleId="Revision">
    <w:name w:val="Revision"/>
    <w:hidden/>
    <w:uiPriority w:val="99"/>
    <w:semiHidden/>
    <w:rsid w:val="009A0C38"/>
    <w:rPr>
      <w:rFonts w:ascii="Calibri" w:eastAsia="ヒラギノ角ゴ Pro W3" w:hAnsi="Calibri" w:cs="Times New Roman"/>
      <w:color w:val="000000"/>
      <w:szCs w:val="24"/>
    </w:rPr>
  </w:style>
  <w:style w:type="paragraph" w:styleId="DocumentMap">
    <w:name w:val="Document Map"/>
    <w:basedOn w:val="Normal"/>
    <w:link w:val="DocumentMapChar"/>
    <w:uiPriority w:val="99"/>
    <w:semiHidden/>
    <w:unhideWhenUsed/>
    <w:rsid w:val="008017E3"/>
    <w:rPr>
      <w:rFonts w:ascii="Tahoma" w:hAnsi="Tahoma" w:cs="Tahoma"/>
      <w:sz w:val="16"/>
      <w:szCs w:val="16"/>
    </w:rPr>
  </w:style>
  <w:style w:type="character" w:customStyle="1" w:styleId="DocumentMapChar">
    <w:name w:val="Document Map Char"/>
    <w:basedOn w:val="DefaultParagraphFont"/>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rPr>
      <w:b/>
      <w:bCs/>
    </w:rPr>
  </w:style>
  <w:style w:type="character" w:customStyle="1" w:styleId="CommentSubjectChar">
    <w:name w:val="Comment Subject Char"/>
    <w:basedOn w:val="CommentText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s="Times New Roman"/>
      <w:color w:val="000000"/>
      <w:sz w:val="24"/>
      <w:szCs w:val="24"/>
      <w:lang w:eastAsia="ja-JP"/>
    </w:rPr>
  </w:style>
  <w:style w:type="character" w:styleId="Hyperlink">
    <w:name w:val="Hyperlink"/>
    <w:basedOn w:val="DefaultParagraphFont"/>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basedOn w:val="DefaultParagraphFont"/>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jc w:val="both"/>
    </w:pPr>
    <w:rPr>
      <w:rFonts w:ascii="Times New Roman" w:eastAsia="Times New Roman" w:hAnsi="Times New Roman" w:cstheme="minorBidi"/>
      <w:color w:val="auto"/>
      <w:sz w:val="24"/>
    </w:rPr>
  </w:style>
  <w:style w:type="paragraph" w:styleId="NormalWeb">
    <w:name w:val="Normal (Web)"/>
    <w:basedOn w:val="Normal"/>
    <w:rsid w:val="002D09ED"/>
    <w:pPr>
      <w:spacing w:before="100" w:beforeAutospacing="1" w:after="100" w:afterAutospacing="1"/>
    </w:pPr>
    <w:rPr>
      <w:rFonts w:ascii="Times New Roman" w:eastAsia="Times New Roman" w:hAnsi="Times New Roman"/>
      <w:color w:val="auto"/>
      <w:sz w:val="24"/>
      <w:lang w:eastAsia="lv-LV"/>
    </w:rPr>
  </w:style>
  <w:style w:type="paragraph" w:styleId="NoSpacing">
    <w:name w:val="No Spacing"/>
    <w:uiPriority w:val="1"/>
    <w:qFormat/>
    <w:rsid w:val="008E6B1B"/>
    <w:rPr>
      <w:rFonts w:ascii="Calibri" w:eastAsia="ヒラギノ角ゴ Pro W3" w:hAnsi="Calibri" w:cs="Times New Roman"/>
      <w:color w:val="000000"/>
      <w:szCs w:val="24"/>
    </w:rPr>
  </w:style>
  <w:style w:type="paragraph" w:customStyle="1" w:styleId="CharCharCharChar">
    <w:name w:val="Char Char Char Char"/>
    <w:aliases w:val="Char2"/>
    <w:basedOn w:val="Normal"/>
    <w:next w:val="Normal"/>
    <w:link w:val="FootnoteReference"/>
    <w:uiPriority w:val="99"/>
    <w:rsid w:val="000D4628"/>
    <w:pPr>
      <w:spacing w:after="160" w:line="240" w:lineRule="exact"/>
      <w:jc w:val="both"/>
      <w:textAlignment w:val="baseline"/>
    </w:pPr>
    <w:rPr>
      <w:rFonts w:asciiTheme="minorHAnsi" w:eastAsiaTheme="minorHAnsi" w:hAnsiTheme="minorHAnsi" w:cstheme="minorBidi"/>
      <w:color w:val="auto"/>
      <w:szCs w:val="22"/>
      <w:vertAlign w:val="superscript"/>
    </w:rPr>
  </w:style>
  <w:style w:type="character" w:customStyle="1" w:styleId="GridTable1Light1">
    <w:name w:val="Grid Table 1 Light1"/>
    <w:qFormat/>
    <w:rsid w:val="001C5E3B"/>
    <w:rPr>
      <w:b/>
      <w:bCs/>
      <w:smallCaps/>
      <w:spacing w:val="5"/>
    </w:rPr>
  </w:style>
  <w:style w:type="table" w:styleId="TableGrid">
    <w:name w:val="Table Grid"/>
    <w:basedOn w:val="TableNormal"/>
    <w:uiPriority w:val="59"/>
    <w:rsid w:val="000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45998">
      <w:bodyDiv w:val="1"/>
      <w:marLeft w:val="0"/>
      <w:marRight w:val="0"/>
      <w:marTop w:val="0"/>
      <w:marBottom w:val="0"/>
      <w:divBdr>
        <w:top w:val="none" w:sz="0" w:space="0" w:color="auto"/>
        <w:left w:val="none" w:sz="0" w:space="0" w:color="auto"/>
        <w:bottom w:val="none" w:sz="0" w:space="0" w:color="auto"/>
        <w:right w:val="none" w:sz="0" w:space="0" w:color="auto"/>
      </w:divBdr>
    </w:div>
    <w:div w:id="117721495">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789201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919213049">
      <w:bodyDiv w:val="1"/>
      <w:marLeft w:val="0"/>
      <w:marRight w:val="0"/>
      <w:marTop w:val="0"/>
      <w:marBottom w:val="0"/>
      <w:divBdr>
        <w:top w:val="none" w:sz="0" w:space="0" w:color="auto"/>
        <w:left w:val="none" w:sz="0" w:space="0" w:color="auto"/>
        <w:bottom w:val="none" w:sz="0" w:space="0" w:color="auto"/>
        <w:right w:val="none" w:sz="0" w:space="0" w:color="auto"/>
      </w:divBdr>
    </w:div>
    <w:div w:id="969167959">
      <w:bodyDiv w:val="1"/>
      <w:marLeft w:val="0"/>
      <w:marRight w:val="0"/>
      <w:marTop w:val="0"/>
      <w:marBottom w:val="0"/>
      <w:divBdr>
        <w:top w:val="none" w:sz="0" w:space="0" w:color="auto"/>
        <w:left w:val="none" w:sz="0" w:space="0" w:color="auto"/>
        <w:bottom w:val="none" w:sz="0" w:space="0" w:color="auto"/>
        <w:right w:val="none" w:sz="0" w:space="0" w:color="auto"/>
      </w:divBdr>
    </w:div>
    <w:div w:id="1044600528">
      <w:bodyDiv w:val="1"/>
      <w:marLeft w:val="0"/>
      <w:marRight w:val="0"/>
      <w:marTop w:val="0"/>
      <w:marBottom w:val="0"/>
      <w:divBdr>
        <w:top w:val="none" w:sz="0" w:space="0" w:color="auto"/>
        <w:left w:val="none" w:sz="0" w:space="0" w:color="auto"/>
        <w:bottom w:val="none" w:sz="0" w:space="0" w:color="auto"/>
        <w:right w:val="none" w:sz="0" w:space="0" w:color="auto"/>
      </w:divBdr>
    </w:div>
    <w:div w:id="1223516659">
      <w:bodyDiv w:val="1"/>
      <w:marLeft w:val="0"/>
      <w:marRight w:val="0"/>
      <w:marTop w:val="0"/>
      <w:marBottom w:val="0"/>
      <w:divBdr>
        <w:top w:val="none" w:sz="0" w:space="0" w:color="auto"/>
        <w:left w:val="none" w:sz="0" w:space="0" w:color="auto"/>
        <w:bottom w:val="none" w:sz="0" w:space="0" w:color="auto"/>
        <w:right w:val="none" w:sz="0" w:space="0" w:color="auto"/>
      </w:divBdr>
    </w:div>
    <w:div w:id="1464038392">
      <w:bodyDiv w:val="1"/>
      <w:marLeft w:val="0"/>
      <w:marRight w:val="0"/>
      <w:marTop w:val="0"/>
      <w:marBottom w:val="0"/>
      <w:divBdr>
        <w:top w:val="none" w:sz="0" w:space="0" w:color="auto"/>
        <w:left w:val="none" w:sz="0" w:space="0" w:color="auto"/>
        <w:bottom w:val="none" w:sz="0" w:space="0" w:color="auto"/>
        <w:right w:val="none" w:sz="0" w:space="0" w:color="auto"/>
      </w:divBdr>
    </w:div>
    <w:div w:id="1728256603">
      <w:bodyDiv w:val="1"/>
      <w:marLeft w:val="0"/>
      <w:marRight w:val="0"/>
      <w:marTop w:val="0"/>
      <w:marBottom w:val="0"/>
      <w:divBdr>
        <w:top w:val="none" w:sz="0" w:space="0" w:color="auto"/>
        <w:left w:val="none" w:sz="0" w:space="0" w:color="auto"/>
        <w:bottom w:val="none" w:sz="0" w:space="0" w:color="auto"/>
        <w:right w:val="none" w:sz="0" w:space="0" w:color="auto"/>
      </w:divBdr>
    </w:div>
    <w:div w:id="1772431273">
      <w:bodyDiv w:val="1"/>
      <w:marLeft w:val="0"/>
      <w:marRight w:val="0"/>
      <w:marTop w:val="0"/>
      <w:marBottom w:val="0"/>
      <w:divBdr>
        <w:top w:val="none" w:sz="0" w:space="0" w:color="auto"/>
        <w:left w:val="none" w:sz="0" w:space="0" w:color="auto"/>
        <w:bottom w:val="none" w:sz="0" w:space="0" w:color="auto"/>
        <w:right w:val="none" w:sz="0" w:space="0" w:color="auto"/>
      </w:divBdr>
    </w:div>
    <w:div w:id="1855607145">
      <w:bodyDiv w:val="1"/>
      <w:marLeft w:val="0"/>
      <w:marRight w:val="0"/>
      <w:marTop w:val="0"/>
      <w:marBottom w:val="0"/>
      <w:divBdr>
        <w:top w:val="none" w:sz="0" w:space="0" w:color="auto"/>
        <w:left w:val="none" w:sz="0" w:space="0" w:color="auto"/>
        <w:bottom w:val="none" w:sz="0" w:space="0" w:color="auto"/>
        <w:right w:val="none" w:sz="0" w:space="0" w:color="auto"/>
      </w:divBdr>
    </w:div>
    <w:div w:id="1900046005">
      <w:bodyDiv w:val="1"/>
      <w:marLeft w:val="0"/>
      <w:marRight w:val="0"/>
      <w:marTop w:val="0"/>
      <w:marBottom w:val="0"/>
      <w:divBdr>
        <w:top w:val="none" w:sz="0" w:space="0" w:color="auto"/>
        <w:left w:val="none" w:sz="0" w:space="0" w:color="auto"/>
        <w:bottom w:val="none" w:sz="0" w:space="0" w:color="auto"/>
        <w:right w:val="none" w:sz="0" w:space="0" w:color="auto"/>
      </w:divBdr>
    </w:div>
    <w:div w:id="1955861594">
      <w:bodyDiv w:val="1"/>
      <w:marLeft w:val="0"/>
      <w:marRight w:val="0"/>
      <w:marTop w:val="0"/>
      <w:marBottom w:val="0"/>
      <w:divBdr>
        <w:top w:val="none" w:sz="0" w:space="0" w:color="auto"/>
        <w:left w:val="none" w:sz="0" w:space="0" w:color="auto"/>
        <w:bottom w:val="none" w:sz="0" w:space="0" w:color="auto"/>
        <w:right w:val="none" w:sz="0" w:space="0" w:color="auto"/>
      </w:divBdr>
    </w:div>
    <w:div w:id="210884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6.vid.gov.lv/VID_PDB/NPA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tap.mk.gov.lv/lv/mk/tap/?dateFrom=2017-01-04&amp;dateTo=2018-01-04&amp;text=TA-2900&amp;org=0&amp;area=0&amp;typ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ede xmlns="0403aeb7-10dd-41a9-8f8e-1fc0ec5546a5">23.04.2015_1AK_(IZM_1112;_VI_DPP)</Sede>
    <Kom xmlns="0403aeb7-10dd-41a9-8f8e-1fc0ec5546a5">1.Pētniecības, tehnoloģiju attīstības un inovāciju prioritārā virziena apakškomiteja</Kom>
    <kartiba xmlns="0403aeb7-10dd-41a9-8f8e-1fc0ec5546a5">80</kartiba>
    <Apraksts xmlns="0403aeb7-10dd-41a9-8f8e-1fc0ec5546a5">Projektu iesniegumu vērtēšanas kritēriju metodika precizēta pēc 23.04.15. AK sēdes</Aprakst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69CB3625653B469456ADAF54D4F4F2" ma:contentTypeVersion="16" ma:contentTypeDescription="Create a new document." ma:contentTypeScope="" ma:versionID="c41f6be656d2acefeaa80b0d741061e7">
  <xsd:schema xmlns:xsd="http://www.w3.org/2001/XMLSchema" xmlns:xs="http://www.w3.org/2001/XMLSchema" xmlns:p="http://schemas.microsoft.com/office/2006/metadata/properties" xmlns:ns2="0403aeb7-10dd-41a9-8f8e-1fc0ec5546a5" targetNamespace="http://schemas.microsoft.com/office/2006/metadata/properties" ma:root="true" ma:fieldsID="ce8671be6ebbd38b41d09b22295e33d8" ns2:_="">
    <xsd:import namespace="0403aeb7-10dd-41a9-8f8e-1fc0ec5546a5"/>
    <xsd:element name="properties">
      <xsd:complexType>
        <xsd:sequence>
          <xsd:element name="documentManagement">
            <xsd:complexType>
              <xsd:all>
                <xsd:element ref="ns2:kartiba" minOccurs="0"/>
                <xsd:element ref="ns2:Apraksts" minOccurs="0"/>
                <xsd:element ref="ns2:Kom" minOccurs="0"/>
                <xsd:element ref="ns2:Se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3aeb7-10dd-41a9-8f8e-1fc0ec5546a5" elementFormDefault="qualified">
    <xsd:import namespace="http://schemas.microsoft.com/office/2006/documentManagement/types"/>
    <xsd:import namespace="http://schemas.microsoft.com/office/infopath/2007/PartnerControls"/>
    <xsd:element name="kartiba" ma:index="8" nillable="true" ma:displayName="kartiba" ma:list="{3f24fc9e-4815-407b-a964-6513ba8ad655}" ma:internalName="kartiba" ma:showField="Title">
      <xsd:simpleType>
        <xsd:restriction base="dms:Lookup"/>
      </xsd:simpleType>
    </xsd:element>
    <xsd:element name="Apraksts" ma:index="9" nillable="true" ma:displayName="Apraksts" ma:internalName="Apraksts">
      <xsd:simpleType>
        <xsd:restriction base="dms:Note">
          <xsd:maxLength value="255"/>
        </xsd:restriction>
      </xsd:simpleType>
    </xsd:element>
    <xsd:element name="Kom" ma:index="10" nillable="true" ma:displayName="Kom" ma:hidden="true" ma:internalName="Kom" ma:readOnly="false">
      <xsd:simpleType>
        <xsd:restriction base="dms:Text">
          <xsd:maxLength value="255"/>
        </xsd:restriction>
      </xsd:simpleType>
    </xsd:element>
    <xsd:element name="Sede" ma:index="11" nillable="true" ma:displayName="Sede" ma:hidden="true" ma:internalName="Se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9CE25-A031-4F43-BA72-330EA2C9CF1E}">
  <ds:schemaRefs>
    <ds:schemaRef ds:uri="http://schemas.microsoft.com/sharepoint/v3/contenttype/forms"/>
  </ds:schemaRefs>
</ds:datastoreItem>
</file>

<file path=customXml/itemProps2.xml><?xml version="1.0" encoding="utf-8"?>
<ds:datastoreItem xmlns:ds="http://schemas.openxmlformats.org/officeDocument/2006/customXml" ds:itemID="{446F83DF-0FFB-4196-8BB0-5A65E44A507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403aeb7-10dd-41a9-8f8e-1fc0ec5546a5"/>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D6BEFDA5-C05C-4137-98A3-13E158597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3aeb7-10dd-41a9-8f8e-1fc0ec554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2EB34-BB75-4AAB-9382-1E53CAAFF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BF78289C</Template>
  <TotalTime>20</TotalTime>
  <Pages>30</Pages>
  <Words>41564</Words>
  <Characters>23693</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Projekta vērtēšanas kritēriji</vt:lpstr>
    </vt:vector>
  </TitlesOfParts>
  <Company>LR Veselības ministrija</Company>
  <LinksUpToDate>false</LinksUpToDate>
  <CharactersWithSpaces>65127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lastModifiedBy>Dace Šantare</cp:lastModifiedBy>
  <cp:revision>9</cp:revision>
  <cp:lastPrinted>2018-01-31T13:56:00Z</cp:lastPrinted>
  <dcterms:created xsi:type="dcterms:W3CDTF">2018-02-05T09:08:00Z</dcterms:created>
  <dcterms:modified xsi:type="dcterms:W3CDTF">2018-02-08T11:25:00Z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0x010100F769CB3625653B469456ADAF54D4F4F2</vt:lpwstr>
  </property>
  <property fmtid="{D5CDD505-2E9C-101B-9397-08002B2CF9AE}" pid="3" name="WorkflowChangePath">
    <vt:lpwstr>62de6b22-8c5c-435a-b322-e6d4ca62170b,3;62de6b22-8c5c-435a-b322-e6d4ca62170b,3;</vt:lpwstr>
  </property>
</Properties>
</file>